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C04" w:rsidRDefault="00271C04" w:rsidP="00E752C3">
      <w:pPr>
        <w:jc w:val="center"/>
        <w:rPr>
          <w:rFonts w:ascii="Times New Roman" w:hAnsi="Times New Roman"/>
          <w:b/>
          <w:sz w:val="28"/>
          <w:szCs w:val="28"/>
        </w:rPr>
      </w:pPr>
      <w:r w:rsidRPr="00E752C3">
        <w:rPr>
          <w:rFonts w:ascii="Times New Roman" w:hAnsi="Times New Roman"/>
          <w:b/>
          <w:sz w:val="28"/>
          <w:szCs w:val="28"/>
        </w:rPr>
        <w:t>Фрагмент мастер – класса «Каков вопрос – таков ответ»</w:t>
      </w:r>
    </w:p>
    <w:p w:rsidR="00271C04" w:rsidRDefault="00271C04" w:rsidP="00DB0333">
      <w:pPr>
        <w:spacing w:after="0" w:line="240" w:lineRule="atLeast"/>
        <w:jc w:val="right"/>
        <w:rPr>
          <w:rFonts w:ascii="Times New Roman" w:hAnsi="Times New Roman"/>
          <w:i/>
          <w:sz w:val="28"/>
          <w:szCs w:val="28"/>
        </w:rPr>
      </w:pPr>
      <w:r w:rsidRPr="00E752C3">
        <w:rPr>
          <w:rFonts w:ascii="Times New Roman" w:hAnsi="Times New Roman"/>
          <w:i/>
          <w:sz w:val="28"/>
          <w:szCs w:val="28"/>
        </w:rPr>
        <w:t>Кузьминых Ирина Сергеевна,</w:t>
      </w:r>
    </w:p>
    <w:p w:rsidR="00271C04" w:rsidRPr="00E752C3" w:rsidRDefault="00271C04" w:rsidP="00DB0333">
      <w:pPr>
        <w:spacing w:after="0" w:line="240" w:lineRule="atLeast"/>
        <w:jc w:val="right"/>
        <w:rPr>
          <w:rFonts w:ascii="Times New Roman" w:hAnsi="Times New Roman"/>
          <w:b/>
          <w:i/>
          <w:sz w:val="28"/>
          <w:szCs w:val="28"/>
        </w:rPr>
      </w:pPr>
      <w:r w:rsidRPr="00E752C3">
        <w:rPr>
          <w:rFonts w:ascii="Times New Roman" w:hAnsi="Times New Roman"/>
          <w:i/>
          <w:sz w:val="28"/>
          <w:szCs w:val="28"/>
        </w:rPr>
        <w:t>Брагина Галина Анатольевна,</w:t>
      </w:r>
    </w:p>
    <w:p w:rsidR="00271C04" w:rsidRDefault="00271C04" w:rsidP="00DB0333">
      <w:pPr>
        <w:spacing w:after="0" w:line="240" w:lineRule="atLeast"/>
        <w:jc w:val="right"/>
        <w:rPr>
          <w:rFonts w:ascii="Times New Roman" w:hAnsi="Times New Roman"/>
          <w:i/>
          <w:sz w:val="28"/>
          <w:szCs w:val="28"/>
        </w:rPr>
      </w:pPr>
      <w:r w:rsidRPr="00E752C3">
        <w:rPr>
          <w:rFonts w:ascii="Times New Roman" w:hAnsi="Times New Roman"/>
          <w:i/>
          <w:sz w:val="28"/>
          <w:szCs w:val="28"/>
        </w:rPr>
        <w:t xml:space="preserve">            учителя начальных классов</w:t>
      </w:r>
    </w:p>
    <w:p w:rsidR="00271C04" w:rsidRDefault="00271C04" w:rsidP="00DB0333">
      <w:pPr>
        <w:spacing w:after="0" w:line="240" w:lineRule="atLeast"/>
        <w:jc w:val="right"/>
        <w:rPr>
          <w:rFonts w:ascii="Times New Roman" w:hAnsi="Times New Roman"/>
          <w:i/>
          <w:sz w:val="28"/>
          <w:szCs w:val="28"/>
        </w:rPr>
      </w:pPr>
      <w:r w:rsidRPr="00E752C3">
        <w:rPr>
          <w:rFonts w:ascii="Times New Roman" w:hAnsi="Times New Roman"/>
          <w:i/>
          <w:sz w:val="28"/>
          <w:szCs w:val="28"/>
        </w:rPr>
        <w:t xml:space="preserve"> МАОУ «Молчановская СОШ №2»</w:t>
      </w:r>
    </w:p>
    <w:p w:rsidR="00271C04" w:rsidRPr="008C078A" w:rsidRDefault="00271C04" w:rsidP="00155DF4">
      <w:pPr>
        <w:rPr>
          <w:rFonts w:ascii="Times New Roman" w:hAnsi="Times New Roman"/>
          <w:sz w:val="28"/>
          <w:szCs w:val="28"/>
        </w:rPr>
      </w:pPr>
      <w:r w:rsidRPr="008C078A">
        <w:rPr>
          <w:rFonts w:ascii="Times New Roman" w:hAnsi="Times New Roman"/>
          <w:sz w:val="28"/>
          <w:szCs w:val="28"/>
        </w:rPr>
        <w:t>Цель: формирование умения задавать вопросы.</w:t>
      </w:r>
    </w:p>
    <w:p w:rsidR="00271C04" w:rsidRPr="00E752C3" w:rsidRDefault="00271C04" w:rsidP="00E752C3">
      <w:pPr>
        <w:spacing w:after="0"/>
        <w:rPr>
          <w:rFonts w:ascii="Times New Roman" w:hAnsi="Times New Roman"/>
          <w:sz w:val="24"/>
          <w:szCs w:val="24"/>
        </w:rPr>
      </w:pPr>
      <w:r w:rsidRPr="00E752C3">
        <w:rPr>
          <w:rFonts w:ascii="Times New Roman" w:hAnsi="Times New Roman"/>
          <w:sz w:val="24"/>
          <w:szCs w:val="24"/>
        </w:rPr>
        <w:t>Задачи:</w:t>
      </w:r>
    </w:p>
    <w:p w:rsidR="00271C04" w:rsidRPr="00E752C3" w:rsidRDefault="00271C04" w:rsidP="00E752C3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E752C3">
        <w:rPr>
          <w:rFonts w:ascii="Times New Roman" w:hAnsi="Times New Roman"/>
          <w:sz w:val="24"/>
          <w:szCs w:val="24"/>
        </w:rPr>
        <w:t>учить строить правильные вопросительные предложения , задавать вопросы, соответствующие данной ситуации;</w:t>
      </w:r>
    </w:p>
    <w:p w:rsidR="00271C04" w:rsidRPr="00E752C3" w:rsidRDefault="00271C04" w:rsidP="00E752C3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E752C3">
        <w:rPr>
          <w:rFonts w:ascii="Times New Roman" w:hAnsi="Times New Roman"/>
          <w:sz w:val="24"/>
          <w:szCs w:val="24"/>
        </w:rPr>
        <w:t>развивать умение ставить проблему через вопрос, формировать логическое мышление, пробуждать потребность к познанию;</w:t>
      </w:r>
    </w:p>
    <w:p w:rsidR="00271C04" w:rsidRPr="00E752C3" w:rsidRDefault="00271C04" w:rsidP="00E752C3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E752C3">
        <w:rPr>
          <w:rFonts w:ascii="Times New Roman" w:hAnsi="Times New Roman"/>
          <w:sz w:val="24"/>
          <w:szCs w:val="24"/>
        </w:rPr>
        <w:t>воспитывать коммуникативные качества;</w:t>
      </w:r>
    </w:p>
    <w:p w:rsidR="00271C04" w:rsidRPr="00E752C3" w:rsidRDefault="00271C04" w:rsidP="00E752C3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E752C3">
        <w:rPr>
          <w:rFonts w:ascii="Times New Roman" w:hAnsi="Times New Roman"/>
          <w:sz w:val="24"/>
          <w:szCs w:val="24"/>
        </w:rPr>
        <w:t>провести практикум по тренировке умений задавать вопросы.</w:t>
      </w:r>
    </w:p>
    <w:p w:rsidR="00271C04" w:rsidRPr="00E752C3" w:rsidRDefault="00271C04" w:rsidP="00DB0333">
      <w:pPr>
        <w:pStyle w:val="ListParagraph"/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E752C3">
        <w:rPr>
          <w:rFonts w:ascii="Times New Roman" w:hAnsi="Times New Roman"/>
          <w:sz w:val="24"/>
          <w:szCs w:val="24"/>
        </w:rPr>
        <w:t>В результате проведения данного занятия формируются УУД:</w:t>
      </w:r>
    </w:p>
    <w:p w:rsidR="00271C04" w:rsidRPr="00E752C3" w:rsidRDefault="00271C04" w:rsidP="00DB0333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752C3">
        <w:rPr>
          <w:rFonts w:ascii="Times New Roman" w:hAnsi="Times New Roman"/>
          <w:sz w:val="24"/>
          <w:szCs w:val="24"/>
        </w:rPr>
        <w:t>-</w:t>
      </w:r>
      <w:r w:rsidRPr="00E752C3">
        <w:rPr>
          <w:rFonts w:ascii="Times New Roman" w:hAnsi="Times New Roman"/>
          <w:sz w:val="24"/>
          <w:szCs w:val="24"/>
          <w:u w:val="single"/>
        </w:rPr>
        <w:t xml:space="preserve">познавательные  </w:t>
      </w:r>
      <w:r w:rsidRPr="00E752C3">
        <w:rPr>
          <w:rFonts w:ascii="Times New Roman" w:hAnsi="Times New Roman"/>
          <w:sz w:val="24"/>
          <w:szCs w:val="24"/>
        </w:rPr>
        <w:t>(учиться правильно ставить вопросы и находить ответы на них, используя практические методы исследования, уметь наблюдать, рассуждать  и делать выводы);</w:t>
      </w:r>
    </w:p>
    <w:p w:rsidR="00271C04" w:rsidRPr="00E752C3" w:rsidRDefault="00271C04" w:rsidP="00DB0333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752C3">
        <w:rPr>
          <w:rFonts w:ascii="Times New Roman" w:hAnsi="Times New Roman"/>
          <w:sz w:val="24"/>
          <w:szCs w:val="24"/>
        </w:rPr>
        <w:t>-</w:t>
      </w:r>
      <w:r w:rsidRPr="00E752C3">
        <w:rPr>
          <w:rFonts w:ascii="Times New Roman" w:hAnsi="Times New Roman"/>
          <w:sz w:val="24"/>
          <w:szCs w:val="24"/>
          <w:u w:val="single"/>
        </w:rPr>
        <w:t xml:space="preserve">регулятивные </w:t>
      </w:r>
      <w:r w:rsidRPr="00E752C3">
        <w:rPr>
          <w:rFonts w:ascii="Times New Roman" w:hAnsi="Times New Roman"/>
          <w:sz w:val="24"/>
          <w:szCs w:val="24"/>
        </w:rPr>
        <w:t xml:space="preserve"> (учить принимать учебную задачу и следовать инструкции учителя, понимать цель и смысл выполняемых действий);</w:t>
      </w:r>
    </w:p>
    <w:p w:rsidR="00271C04" w:rsidRPr="00E752C3" w:rsidRDefault="00271C04" w:rsidP="00DB0333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752C3">
        <w:rPr>
          <w:rFonts w:ascii="Times New Roman" w:hAnsi="Times New Roman"/>
          <w:sz w:val="24"/>
          <w:szCs w:val="24"/>
        </w:rPr>
        <w:t>-</w:t>
      </w:r>
      <w:r w:rsidRPr="00E752C3">
        <w:rPr>
          <w:rFonts w:ascii="Times New Roman" w:hAnsi="Times New Roman"/>
          <w:sz w:val="24"/>
          <w:szCs w:val="24"/>
          <w:u w:val="single"/>
        </w:rPr>
        <w:t>коммуникативные</w:t>
      </w:r>
      <w:r w:rsidRPr="00E752C3">
        <w:rPr>
          <w:rFonts w:ascii="Times New Roman" w:hAnsi="Times New Roman"/>
          <w:sz w:val="24"/>
          <w:szCs w:val="24"/>
        </w:rPr>
        <w:t>(учиться работать в группе, высказывать своё мнение, быть терпимым и уважительным  к другому мнению участников);</w:t>
      </w:r>
    </w:p>
    <w:p w:rsidR="00271C04" w:rsidRPr="00E752C3" w:rsidRDefault="00271C04" w:rsidP="00DB0333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752C3">
        <w:rPr>
          <w:rFonts w:ascii="Times New Roman" w:hAnsi="Times New Roman"/>
          <w:sz w:val="24"/>
          <w:szCs w:val="24"/>
        </w:rPr>
        <w:t>-</w:t>
      </w:r>
      <w:r w:rsidRPr="00E752C3">
        <w:rPr>
          <w:rFonts w:ascii="Times New Roman" w:hAnsi="Times New Roman"/>
          <w:sz w:val="24"/>
          <w:szCs w:val="24"/>
          <w:u w:val="single"/>
        </w:rPr>
        <w:t>личностные (</w:t>
      </w:r>
      <w:r w:rsidRPr="00E752C3">
        <w:rPr>
          <w:rFonts w:ascii="Times New Roman" w:hAnsi="Times New Roman"/>
          <w:sz w:val="24"/>
          <w:szCs w:val="24"/>
        </w:rPr>
        <w:t>развитие познавательного интереса, повышение самооценки, формирование положительного отношения к исследовательской деятельности.</w:t>
      </w:r>
    </w:p>
    <w:p w:rsidR="00271C04" w:rsidRPr="00E752C3" w:rsidRDefault="00271C04" w:rsidP="00DB0333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752C3">
        <w:rPr>
          <w:rFonts w:ascii="Times New Roman" w:hAnsi="Times New Roman"/>
          <w:sz w:val="24"/>
          <w:szCs w:val="24"/>
          <w:u w:val="single"/>
        </w:rPr>
        <w:t>Оборудование:</w:t>
      </w:r>
      <w:r w:rsidRPr="00E752C3">
        <w:rPr>
          <w:rFonts w:ascii="Times New Roman" w:hAnsi="Times New Roman"/>
          <w:sz w:val="24"/>
          <w:szCs w:val="24"/>
        </w:rPr>
        <w:t xml:space="preserve">  3 листа А4, мяч, пенал, книга, яблоко, картинки зверей с текстом на обратной стороне (медведь, тигр, заяц), коробка «Чёрный ящик», предметы для «черного ящика»: кружка, ножницы, картинки «цыпленок», «машина», «арбуз».</w:t>
      </w:r>
    </w:p>
    <w:p w:rsidR="00271C04" w:rsidRPr="00E752C3" w:rsidRDefault="00271C04" w:rsidP="00E752C3">
      <w:pPr>
        <w:pStyle w:val="ListParagraph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752C3">
        <w:rPr>
          <w:rFonts w:ascii="Times New Roman" w:hAnsi="Times New Roman"/>
          <w:b/>
          <w:sz w:val="24"/>
          <w:szCs w:val="24"/>
        </w:rPr>
        <w:t>Ход занятия.</w:t>
      </w:r>
    </w:p>
    <w:p w:rsidR="00271C04" w:rsidRPr="00E752C3" w:rsidRDefault="00271C04" w:rsidP="00E752C3">
      <w:pPr>
        <w:pStyle w:val="ListParagraph"/>
        <w:spacing w:after="0"/>
        <w:ind w:left="0"/>
        <w:rPr>
          <w:rFonts w:ascii="Times New Roman" w:hAnsi="Times New Roman"/>
          <w:sz w:val="24"/>
          <w:szCs w:val="24"/>
          <w:u w:val="single"/>
        </w:rPr>
      </w:pPr>
      <w:r w:rsidRPr="00E752C3">
        <w:rPr>
          <w:rFonts w:ascii="Times New Roman" w:hAnsi="Times New Roman"/>
          <w:sz w:val="24"/>
          <w:szCs w:val="24"/>
          <w:u w:val="single"/>
        </w:rPr>
        <w:t>1.Мотивационный этап</w:t>
      </w:r>
    </w:p>
    <w:p w:rsidR="00271C04" w:rsidRPr="00E752C3" w:rsidRDefault="00271C04" w:rsidP="00E752C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E752C3">
        <w:rPr>
          <w:rFonts w:ascii="Times New Roman" w:hAnsi="Times New Roman"/>
          <w:sz w:val="24"/>
          <w:szCs w:val="24"/>
        </w:rPr>
        <w:t>- Здравствуйте, юные исследователи!</w:t>
      </w:r>
    </w:p>
    <w:p w:rsidR="00271C04" w:rsidRPr="00E752C3" w:rsidRDefault="00271C04" w:rsidP="00E752C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E752C3">
        <w:rPr>
          <w:rFonts w:ascii="Times New Roman" w:hAnsi="Times New Roman"/>
          <w:sz w:val="24"/>
          <w:szCs w:val="24"/>
        </w:rPr>
        <w:t>Будем сегодня рассуждать,</w:t>
      </w:r>
    </w:p>
    <w:p w:rsidR="00271C04" w:rsidRPr="00E752C3" w:rsidRDefault="00271C04" w:rsidP="00E752C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E752C3">
        <w:rPr>
          <w:rFonts w:ascii="Times New Roman" w:hAnsi="Times New Roman"/>
          <w:sz w:val="24"/>
          <w:szCs w:val="24"/>
        </w:rPr>
        <w:t>Все вопросы обсуждать,</w:t>
      </w:r>
    </w:p>
    <w:p w:rsidR="00271C04" w:rsidRPr="00E752C3" w:rsidRDefault="00271C04" w:rsidP="00E752C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E752C3">
        <w:rPr>
          <w:rFonts w:ascii="Times New Roman" w:hAnsi="Times New Roman"/>
          <w:sz w:val="24"/>
          <w:szCs w:val="24"/>
        </w:rPr>
        <w:t>И, конечно, наблюдать,</w:t>
      </w:r>
    </w:p>
    <w:p w:rsidR="00271C04" w:rsidRPr="00E752C3" w:rsidRDefault="00271C04" w:rsidP="00E752C3">
      <w:pPr>
        <w:spacing w:after="0"/>
        <w:rPr>
          <w:rFonts w:ascii="Times New Roman" w:hAnsi="Times New Roman"/>
          <w:sz w:val="24"/>
          <w:szCs w:val="24"/>
        </w:rPr>
      </w:pPr>
      <w:r w:rsidRPr="00E752C3">
        <w:rPr>
          <w:rFonts w:ascii="Times New Roman" w:hAnsi="Times New Roman"/>
          <w:sz w:val="24"/>
          <w:szCs w:val="24"/>
        </w:rPr>
        <w:t>Чтобы много-много знать!</w:t>
      </w:r>
    </w:p>
    <w:p w:rsidR="00271C04" w:rsidRPr="00E752C3" w:rsidRDefault="00271C04" w:rsidP="00E752C3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E752C3">
        <w:rPr>
          <w:rFonts w:ascii="Times New Roman" w:hAnsi="Times New Roman"/>
          <w:sz w:val="24"/>
          <w:szCs w:val="24"/>
          <w:u w:val="single"/>
        </w:rPr>
        <w:t>2.Актуализация знаний.</w:t>
      </w:r>
    </w:p>
    <w:p w:rsidR="00271C04" w:rsidRPr="00E752C3" w:rsidRDefault="00271C04" w:rsidP="00E752C3">
      <w:pPr>
        <w:spacing w:after="0"/>
        <w:rPr>
          <w:rFonts w:ascii="Times New Roman" w:hAnsi="Times New Roman"/>
          <w:sz w:val="24"/>
          <w:szCs w:val="24"/>
        </w:rPr>
      </w:pPr>
      <w:r w:rsidRPr="00E752C3">
        <w:rPr>
          <w:rFonts w:ascii="Times New Roman" w:hAnsi="Times New Roman"/>
          <w:sz w:val="24"/>
          <w:szCs w:val="24"/>
        </w:rPr>
        <w:t>- Итак, юные исследователи, а кого мы называем исследователями?</w:t>
      </w:r>
    </w:p>
    <w:p w:rsidR="00271C04" w:rsidRPr="00E752C3" w:rsidRDefault="00271C04" w:rsidP="00E752C3">
      <w:pPr>
        <w:spacing w:after="0"/>
        <w:rPr>
          <w:rFonts w:ascii="Times New Roman" w:hAnsi="Times New Roman"/>
          <w:sz w:val="24"/>
          <w:szCs w:val="24"/>
        </w:rPr>
      </w:pPr>
      <w:r w:rsidRPr="00E752C3">
        <w:rPr>
          <w:rFonts w:ascii="Times New Roman" w:hAnsi="Times New Roman"/>
          <w:sz w:val="24"/>
          <w:szCs w:val="24"/>
        </w:rPr>
        <w:t>-Что должен уметь делать исследователь? (Наблюдать, рассуждать, проводить опыты..)</w:t>
      </w:r>
    </w:p>
    <w:p w:rsidR="00271C04" w:rsidRPr="00E752C3" w:rsidRDefault="00271C04" w:rsidP="00E752C3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E752C3">
        <w:rPr>
          <w:rFonts w:ascii="Times New Roman" w:hAnsi="Times New Roman"/>
          <w:sz w:val="24"/>
          <w:szCs w:val="24"/>
          <w:u w:val="single"/>
        </w:rPr>
        <w:t xml:space="preserve">3. Формулировка </w:t>
      </w:r>
      <w:r w:rsidRPr="00E752C3">
        <w:rPr>
          <w:rFonts w:ascii="Times New Roman" w:hAnsi="Times New Roman"/>
          <w:sz w:val="24"/>
          <w:szCs w:val="24"/>
        </w:rPr>
        <w:t>темы</w:t>
      </w:r>
      <w:r w:rsidRPr="00E752C3">
        <w:rPr>
          <w:rFonts w:ascii="Times New Roman" w:hAnsi="Times New Roman"/>
          <w:sz w:val="24"/>
          <w:szCs w:val="24"/>
          <w:u w:val="single"/>
        </w:rPr>
        <w:t xml:space="preserve"> и постановка цели занятия.</w:t>
      </w:r>
    </w:p>
    <w:p w:rsidR="00271C04" w:rsidRPr="00E752C3" w:rsidRDefault="00271C04" w:rsidP="00DB033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752C3">
        <w:rPr>
          <w:rFonts w:ascii="Times New Roman" w:hAnsi="Times New Roman"/>
          <w:sz w:val="24"/>
          <w:szCs w:val="24"/>
        </w:rPr>
        <w:t>- Как вы думаете, почему человек начинает что-то исследовать? (Хочет узнать что-то новое, появились вопросы, на которые он не знает ответы…)</w:t>
      </w:r>
    </w:p>
    <w:p w:rsidR="00271C04" w:rsidRPr="00E752C3" w:rsidRDefault="00271C04" w:rsidP="00DB033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752C3">
        <w:rPr>
          <w:rFonts w:ascii="Times New Roman" w:hAnsi="Times New Roman"/>
          <w:sz w:val="24"/>
          <w:szCs w:val="24"/>
        </w:rPr>
        <w:t>Ёще в древние времена люди задавали  себе много вопросов и стремились найти ответы, например, есть ли край земли или , что выше неба и т. д. Благодаря этому и появляются новые достижения в науке и технике.</w:t>
      </w:r>
    </w:p>
    <w:p w:rsidR="00271C04" w:rsidRPr="00E752C3" w:rsidRDefault="00271C04" w:rsidP="00DB033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752C3">
        <w:rPr>
          <w:rFonts w:ascii="Times New Roman" w:hAnsi="Times New Roman"/>
          <w:sz w:val="24"/>
          <w:szCs w:val="24"/>
        </w:rPr>
        <w:t>-Послушайте стихотворение Редьярда Киплинга и предположите , чему мы будем учиться сегодня на нашем занятии.</w:t>
      </w:r>
    </w:p>
    <w:p w:rsidR="00271C04" w:rsidRPr="00E752C3" w:rsidRDefault="00271C04" w:rsidP="00E752C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2C3">
        <w:rPr>
          <w:rFonts w:ascii="Times New Roman" w:hAnsi="Times New Roman"/>
          <w:sz w:val="24"/>
          <w:szCs w:val="24"/>
        </w:rPr>
        <w:t xml:space="preserve">                         Есть у меня шестерка слуг,</w:t>
      </w:r>
    </w:p>
    <w:p w:rsidR="00271C04" w:rsidRPr="00E752C3" w:rsidRDefault="00271C04" w:rsidP="00E752C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2C3">
        <w:rPr>
          <w:rFonts w:ascii="Times New Roman" w:hAnsi="Times New Roman"/>
          <w:sz w:val="24"/>
          <w:szCs w:val="24"/>
        </w:rPr>
        <w:t xml:space="preserve">                         Проворных, удалых.</w:t>
      </w:r>
    </w:p>
    <w:p w:rsidR="00271C04" w:rsidRPr="00E752C3" w:rsidRDefault="00271C04" w:rsidP="00E752C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2C3">
        <w:rPr>
          <w:rFonts w:ascii="Times New Roman" w:hAnsi="Times New Roman"/>
          <w:sz w:val="24"/>
          <w:szCs w:val="24"/>
        </w:rPr>
        <w:t xml:space="preserve">                         И все, что вижу я вокруг, -</w:t>
      </w:r>
    </w:p>
    <w:p w:rsidR="00271C04" w:rsidRPr="00E752C3" w:rsidRDefault="00271C04" w:rsidP="00E752C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2C3">
        <w:rPr>
          <w:rFonts w:ascii="Times New Roman" w:hAnsi="Times New Roman"/>
          <w:sz w:val="24"/>
          <w:szCs w:val="24"/>
        </w:rPr>
        <w:t xml:space="preserve">                         Все знаю я от них.</w:t>
      </w:r>
    </w:p>
    <w:p w:rsidR="00271C04" w:rsidRPr="00E752C3" w:rsidRDefault="00271C04" w:rsidP="00E752C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71C04" w:rsidRPr="00E752C3" w:rsidRDefault="00271C04" w:rsidP="00E752C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2C3">
        <w:rPr>
          <w:rFonts w:ascii="Times New Roman" w:hAnsi="Times New Roman"/>
          <w:sz w:val="24"/>
          <w:szCs w:val="24"/>
        </w:rPr>
        <w:t xml:space="preserve">                         Они по знаку моему</w:t>
      </w:r>
    </w:p>
    <w:p w:rsidR="00271C04" w:rsidRPr="00E752C3" w:rsidRDefault="00271C04" w:rsidP="00E752C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2C3">
        <w:rPr>
          <w:rFonts w:ascii="Times New Roman" w:hAnsi="Times New Roman"/>
          <w:sz w:val="24"/>
          <w:szCs w:val="24"/>
        </w:rPr>
        <w:t xml:space="preserve">                         Являются в нужде.</w:t>
      </w:r>
    </w:p>
    <w:p w:rsidR="00271C04" w:rsidRPr="00E752C3" w:rsidRDefault="00271C04" w:rsidP="00E752C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2C3">
        <w:rPr>
          <w:rFonts w:ascii="Times New Roman" w:hAnsi="Times New Roman"/>
          <w:sz w:val="24"/>
          <w:szCs w:val="24"/>
        </w:rPr>
        <w:t xml:space="preserve">                         Зовут их: Как и Почему,</w:t>
      </w:r>
    </w:p>
    <w:p w:rsidR="00271C04" w:rsidRPr="00E752C3" w:rsidRDefault="00271C04" w:rsidP="00E752C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2C3">
        <w:rPr>
          <w:rFonts w:ascii="Times New Roman" w:hAnsi="Times New Roman"/>
          <w:sz w:val="24"/>
          <w:szCs w:val="24"/>
        </w:rPr>
        <w:t xml:space="preserve">                         Кто, Что, Когда и Где.</w:t>
      </w:r>
    </w:p>
    <w:p w:rsidR="00271C04" w:rsidRPr="00E752C3" w:rsidRDefault="00271C04" w:rsidP="00E752C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71C04" w:rsidRPr="00E752C3" w:rsidRDefault="00271C04" w:rsidP="00E752C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2C3">
        <w:rPr>
          <w:rFonts w:ascii="Times New Roman" w:hAnsi="Times New Roman"/>
          <w:sz w:val="24"/>
          <w:szCs w:val="24"/>
        </w:rPr>
        <w:t xml:space="preserve">                         Я по морям и по лесам</w:t>
      </w:r>
    </w:p>
    <w:p w:rsidR="00271C04" w:rsidRPr="00E752C3" w:rsidRDefault="00271C04" w:rsidP="00E752C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2C3">
        <w:rPr>
          <w:rFonts w:ascii="Times New Roman" w:hAnsi="Times New Roman"/>
          <w:sz w:val="24"/>
          <w:szCs w:val="24"/>
        </w:rPr>
        <w:t xml:space="preserve">                         Гоняю верных слуг.</w:t>
      </w:r>
    </w:p>
    <w:p w:rsidR="00271C04" w:rsidRPr="00E752C3" w:rsidRDefault="00271C04" w:rsidP="00E752C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2C3">
        <w:rPr>
          <w:rFonts w:ascii="Times New Roman" w:hAnsi="Times New Roman"/>
          <w:sz w:val="24"/>
          <w:szCs w:val="24"/>
        </w:rPr>
        <w:t xml:space="preserve">                         Потом работаю я сам,</w:t>
      </w:r>
    </w:p>
    <w:p w:rsidR="00271C04" w:rsidRPr="00E752C3" w:rsidRDefault="00271C04" w:rsidP="00E752C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2C3">
        <w:rPr>
          <w:rFonts w:ascii="Times New Roman" w:hAnsi="Times New Roman"/>
          <w:sz w:val="24"/>
          <w:szCs w:val="24"/>
        </w:rPr>
        <w:t xml:space="preserve">                         А им даю досуг.</w:t>
      </w:r>
    </w:p>
    <w:p w:rsidR="00271C04" w:rsidRPr="00E752C3" w:rsidRDefault="00271C04" w:rsidP="00E752C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71C04" w:rsidRPr="00E752C3" w:rsidRDefault="00271C04" w:rsidP="00E752C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2C3">
        <w:rPr>
          <w:rFonts w:ascii="Times New Roman" w:hAnsi="Times New Roman"/>
          <w:sz w:val="24"/>
          <w:szCs w:val="24"/>
        </w:rPr>
        <w:t xml:space="preserve">                         Даю им отдых от забот -</w:t>
      </w:r>
    </w:p>
    <w:p w:rsidR="00271C04" w:rsidRPr="00E752C3" w:rsidRDefault="00271C04" w:rsidP="00E752C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2C3">
        <w:rPr>
          <w:rFonts w:ascii="Times New Roman" w:hAnsi="Times New Roman"/>
          <w:sz w:val="24"/>
          <w:szCs w:val="24"/>
        </w:rPr>
        <w:t xml:space="preserve">                         Пускай не устают.</w:t>
      </w:r>
    </w:p>
    <w:p w:rsidR="00271C04" w:rsidRPr="00E752C3" w:rsidRDefault="00271C04" w:rsidP="00E752C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2C3">
        <w:rPr>
          <w:rFonts w:ascii="Times New Roman" w:hAnsi="Times New Roman"/>
          <w:sz w:val="24"/>
          <w:szCs w:val="24"/>
        </w:rPr>
        <w:t xml:space="preserve">                         Они прожорливый народ -</w:t>
      </w:r>
    </w:p>
    <w:p w:rsidR="00271C04" w:rsidRPr="00E752C3" w:rsidRDefault="00271C04" w:rsidP="00E752C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2C3">
        <w:rPr>
          <w:rFonts w:ascii="Times New Roman" w:hAnsi="Times New Roman"/>
          <w:sz w:val="24"/>
          <w:szCs w:val="24"/>
        </w:rPr>
        <w:t xml:space="preserve">                         Пускай едят и пьют.</w:t>
      </w:r>
    </w:p>
    <w:p w:rsidR="00271C04" w:rsidRPr="00E752C3" w:rsidRDefault="00271C04" w:rsidP="00E752C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71C04" w:rsidRPr="00E752C3" w:rsidRDefault="00271C04" w:rsidP="00E752C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2C3">
        <w:rPr>
          <w:rFonts w:ascii="Times New Roman" w:hAnsi="Times New Roman"/>
          <w:sz w:val="24"/>
          <w:szCs w:val="24"/>
        </w:rPr>
        <w:t xml:space="preserve">                         Но у меня есть милый друг,</w:t>
      </w:r>
    </w:p>
    <w:p w:rsidR="00271C04" w:rsidRPr="00E752C3" w:rsidRDefault="00271C04" w:rsidP="00E752C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2C3">
        <w:rPr>
          <w:rFonts w:ascii="Times New Roman" w:hAnsi="Times New Roman"/>
          <w:sz w:val="24"/>
          <w:szCs w:val="24"/>
        </w:rPr>
        <w:t xml:space="preserve">                         Особа юных лет.</w:t>
      </w:r>
    </w:p>
    <w:p w:rsidR="00271C04" w:rsidRPr="00E752C3" w:rsidRDefault="00271C04" w:rsidP="00E752C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2C3">
        <w:rPr>
          <w:rFonts w:ascii="Times New Roman" w:hAnsi="Times New Roman"/>
          <w:sz w:val="24"/>
          <w:szCs w:val="24"/>
        </w:rPr>
        <w:t xml:space="preserve">                         Ей служат сотни тысяч слуг, -</w:t>
      </w:r>
    </w:p>
    <w:p w:rsidR="00271C04" w:rsidRPr="00E752C3" w:rsidRDefault="00271C04" w:rsidP="00E752C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2C3">
        <w:rPr>
          <w:rFonts w:ascii="Times New Roman" w:hAnsi="Times New Roman"/>
          <w:sz w:val="24"/>
          <w:szCs w:val="24"/>
        </w:rPr>
        <w:t xml:space="preserve">                         И всем покоя нет!</w:t>
      </w:r>
    </w:p>
    <w:p w:rsidR="00271C04" w:rsidRPr="00E752C3" w:rsidRDefault="00271C04" w:rsidP="00E752C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71C04" w:rsidRPr="00E752C3" w:rsidRDefault="00271C04" w:rsidP="00E752C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2C3">
        <w:rPr>
          <w:rFonts w:ascii="Times New Roman" w:hAnsi="Times New Roman"/>
          <w:sz w:val="24"/>
          <w:szCs w:val="24"/>
        </w:rPr>
        <w:t xml:space="preserve">                         Она гоняет, как собак,</w:t>
      </w:r>
    </w:p>
    <w:p w:rsidR="00271C04" w:rsidRPr="00E752C3" w:rsidRDefault="00271C04" w:rsidP="00E752C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2C3">
        <w:rPr>
          <w:rFonts w:ascii="Times New Roman" w:hAnsi="Times New Roman"/>
          <w:sz w:val="24"/>
          <w:szCs w:val="24"/>
        </w:rPr>
        <w:t xml:space="preserve">                         В ненастье, дождь и тьму</w:t>
      </w:r>
    </w:p>
    <w:p w:rsidR="00271C04" w:rsidRPr="00E752C3" w:rsidRDefault="00271C04" w:rsidP="00E752C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2C3">
        <w:rPr>
          <w:rFonts w:ascii="Times New Roman" w:hAnsi="Times New Roman"/>
          <w:sz w:val="24"/>
          <w:szCs w:val="24"/>
        </w:rPr>
        <w:t xml:space="preserve">                         Пять тысяч Где, семь тысяч Как,</w:t>
      </w:r>
    </w:p>
    <w:p w:rsidR="00271C04" w:rsidRPr="00E752C3" w:rsidRDefault="00271C04" w:rsidP="00E752C3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E752C3">
        <w:rPr>
          <w:rFonts w:ascii="Times New Roman" w:hAnsi="Times New Roman"/>
          <w:sz w:val="24"/>
          <w:szCs w:val="24"/>
        </w:rPr>
        <w:t xml:space="preserve">                         Сто тысяч Почему!</w:t>
      </w:r>
    </w:p>
    <w:p w:rsidR="00271C04" w:rsidRPr="00E752C3" w:rsidRDefault="00271C04" w:rsidP="00E752C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2C3">
        <w:rPr>
          <w:rFonts w:ascii="Times New Roman" w:hAnsi="Times New Roman"/>
          <w:i/>
          <w:sz w:val="24"/>
          <w:szCs w:val="24"/>
        </w:rPr>
        <w:t xml:space="preserve"> - Мы будем учиться задавать вопросы.</w:t>
      </w:r>
    </w:p>
    <w:p w:rsidR="00271C04" w:rsidRPr="00E752C3" w:rsidRDefault="00271C04" w:rsidP="00E752C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2C3">
        <w:rPr>
          <w:rFonts w:ascii="Times New Roman" w:hAnsi="Times New Roman"/>
          <w:sz w:val="24"/>
          <w:szCs w:val="24"/>
        </w:rPr>
        <w:t>- Да, ребята, задавать вопросы  нужно уметь, от них зависит дальнейшее исследование.</w:t>
      </w:r>
    </w:p>
    <w:p w:rsidR="00271C04" w:rsidRDefault="00271C04" w:rsidP="00E752C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2C3">
        <w:rPr>
          <w:rFonts w:ascii="Times New Roman" w:hAnsi="Times New Roman"/>
          <w:sz w:val="24"/>
          <w:szCs w:val="24"/>
        </w:rPr>
        <w:t>Девиз нашего занятия сегодня: «Чтоб исследователем стать – учись вопросы задавать и  ответ на них искать!»</w:t>
      </w:r>
    </w:p>
    <w:p w:rsidR="00271C04" w:rsidRPr="00A1749C" w:rsidRDefault="00271C04" w:rsidP="00E752C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C078A">
        <w:rPr>
          <w:rFonts w:ascii="Times New Roman" w:hAnsi="Times New Roman"/>
          <w:sz w:val="24"/>
          <w:szCs w:val="24"/>
          <w:u w:val="single"/>
        </w:rPr>
        <w:t>Для учителей</w:t>
      </w:r>
      <w:r>
        <w:rPr>
          <w:rFonts w:ascii="Times New Roman" w:hAnsi="Times New Roman"/>
          <w:sz w:val="24"/>
          <w:szCs w:val="24"/>
        </w:rPr>
        <w:t>: существует 6 типов вопросов (по Блуму).Деление на 6 групп, отрваем лепесток от ромашки. Задание: придумать вопрос к русской народной сказке «Колобок», соответствующий данному типу вопроса.</w:t>
      </w:r>
    </w:p>
    <w:p w:rsidR="00271C04" w:rsidRDefault="00271C04" w:rsidP="00E752C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https://ds05.infourok.ru/uploads/ex/1069/0000d3b8-4a7e7a06/img4.jpg" style="position:absolute;left:0;text-align:left;margin-left:83.3pt;margin-top:.3pt;width:318.9pt;height:239.35pt;z-index:-251649024;visibility:visible" wrapcoords="-51 0 -51 21532 21600 21532 21600 0 -51 0">
            <v:imagedata r:id="rId5" o:title=""/>
            <w10:wrap type="tight"/>
          </v:shape>
        </w:pict>
      </w:r>
    </w:p>
    <w:p w:rsidR="00271C04" w:rsidRDefault="00271C04" w:rsidP="00E752C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271C04" w:rsidRDefault="00271C04" w:rsidP="00E752C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271C04" w:rsidRDefault="00271C04" w:rsidP="00E752C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271C04" w:rsidRDefault="00271C04" w:rsidP="00E752C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271C04" w:rsidRDefault="00271C04" w:rsidP="00E752C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271C04" w:rsidRDefault="00271C04" w:rsidP="00E752C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271C04" w:rsidRDefault="00271C04" w:rsidP="00E752C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271C04" w:rsidRDefault="00271C04" w:rsidP="00E752C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271C04" w:rsidRDefault="00271C04" w:rsidP="00E752C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271C04" w:rsidRDefault="00271C04" w:rsidP="00E752C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271C04" w:rsidRDefault="00271C04" w:rsidP="00E752C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271C04" w:rsidRDefault="00271C04" w:rsidP="00E752C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bookmarkStart w:id="0" w:name="_GoBack"/>
      <w:bookmarkEnd w:id="0"/>
    </w:p>
    <w:p w:rsidR="00271C04" w:rsidRPr="00E752C3" w:rsidRDefault="00271C04" w:rsidP="00E752C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752C3">
        <w:rPr>
          <w:rFonts w:ascii="Times New Roman" w:hAnsi="Times New Roman"/>
          <w:sz w:val="24"/>
          <w:szCs w:val="24"/>
          <w:u w:val="single"/>
        </w:rPr>
        <w:t>4.Развитие умения ставить вопросы.</w:t>
      </w:r>
    </w:p>
    <w:p w:rsidR="00271C04" w:rsidRPr="00E752C3" w:rsidRDefault="00271C04" w:rsidP="00E752C3">
      <w:pPr>
        <w:pStyle w:val="NoSpacing"/>
        <w:spacing w:line="276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E752C3">
        <w:rPr>
          <w:rFonts w:ascii="Times New Roman" w:hAnsi="Times New Roman"/>
          <w:b/>
          <w:sz w:val="24"/>
          <w:szCs w:val="24"/>
        </w:rPr>
        <w:t>Игра «Кто больше задаст вопросов»</w:t>
      </w:r>
    </w:p>
    <w:p w:rsidR="00271C04" w:rsidRPr="00E752C3" w:rsidRDefault="00271C04" w:rsidP="00E752C3">
      <w:pPr>
        <w:pStyle w:val="NoSpacing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752C3">
        <w:rPr>
          <w:rFonts w:ascii="Times New Roman" w:hAnsi="Times New Roman"/>
          <w:sz w:val="24"/>
          <w:szCs w:val="24"/>
        </w:rPr>
        <w:t>На столе: мяч, пенал, книга, конфета.</w:t>
      </w:r>
    </w:p>
    <w:p w:rsidR="00271C04" w:rsidRPr="00E752C3" w:rsidRDefault="00271C04" w:rsidP="00E752C3">
      <w:pPr>
        <w:pStyle w:val="NoSpacing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752C3">
        <w:rPr>
          <w:rFonts w:ascii="Times New Roman" w:hAnsi="Times New Roman"/>
          <w:sz w:val="24"/>
          <w:szCs w:val="24"/>
        </w:rPr>
        <w:t>Дети задают вопросы об одном и том же предмете, начиная со слов «почему», «где», «как», «какая», «для чего», «зачем».</w:t>
      </w:r>
    </w:p>
    <w:p w:rsidR="00271C04" w:rsidRPr="00E752C3" w:rsidRDefault="00271C04" w:rsidP="00E752C3">
      <w:pPr>
        <w:pStyle w:val="NoSpacing"/>
        <w:spacing w:line="276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E752C3">
        <w:rPr>
          <w:rFonts w:ascii="Times New Roman" w:hAnsi="Times New Roman"/>
          <w:b/>
          <w:sz w:val="24"/>
          <w:szCs w:val="24"/>
        </w:rPr>
        <w:t>Вопросы в «кластере»</w:t>
      </w:r>
    </w:p>
    <w:p w:rsidR="00271C04" w:rsidRPr="00E752C3" w:rsidRDefault="00271C04" w:rsidP="00E752C3">
      <w:pPr>
        <w:pStyle w:val="NoSpacing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752C3">
        <w:rPr>
          <w:rFonts w:ascii="Times New Roman" w:hAnsi="Times New Roman"/>
          <w:sz w:val="24"/>
          <w:szCs w:val="24"/>
        </w:rPr>
        <w:t>3 группы получают картинки с изображением зверей (медведь, тигр, заяц) и должны придумать 3-5 вопросов.</w:t>
      </w:r>
    </w:p>
    <w:p w:rsidR="00271C04" w:rsidRPr="00E752C3" w:rsidRDefault="00271C04" w:rsidP="00E752C3">
      <w:pPr>
        <w:pStyle w:val="NoSpacing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752C3">
        <w:rPr>
          <w:rFonts w:ascii="Times New Roman" w:hAnsi="Times New Roman"/>
          <w:sz w:val="24"/>
          <w:szCs w:val="24"/>
        </w:rPr>
        <w:t>Коллективно все вопросы заносятся в «кластер»</w:t>
      </w:r>
    </w:p>
    <w:p w:rsidR="00271C04" w:rsidRPr="00E752C3" w:rsidRDefault="00271C04" w:rsidP="00E752C3">
      <w:pPr>
        <w:pStyle w:val="NoSpacing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752C3">
        <w:rPr>
          <w:rFonts w:ascii="Times New Roman" w:hAnsi="Times New Roman"/>
          <w:sz w:val="24"/>
          <w:szCs w:val="24"/>
        </w:rPr>
        <w:t>(в ходе выступления детей, учитель корректирует, помогает правильно формулировать вопросы)</w:t>
      </w:r>
    </w:p>
    <w:p w:rsidR="00271C04" w:rsidRPr="00E752C3" w:rsidRDefault="00271C04" w:rsidP="00A1749C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oval id="_x0000_s1027" style="position:absolute;left:0;text-align:left;margin-left:345.05pt;margin-top:8.15pt;width:96.25pt;height:52.05pt;z-index:251650048">
            <v:textbox>
              <w:txbxContent>
                <w:p w:rsidR="00271C04" w:rsidRDefault="00271C04" w:rsidP="00667EEC">
                  <w:pPr>
                    <w:jc w:val="center"/>
                  </w:pPr>
                  <w:r>
                    <w:t>ЕСТЬ ЛИ ХВОСТ?</w:t>
                  </w:r>
                </w:p>
              </w:txbxContent>
            </v:textbox>
          </v:oval>
        </w:pict>
      </w:r>
    </w:p>
    <w:p w:rsidR="00271C04" w:rsidRPr="00E752C3" w:rsidRDefault="00271C04" w:rsidP="00E752C3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oval id="_x0000_s1028" style="position:absolute;left:0;text-align:left;margin-left:177.35pt;margin-top:6.05pt;width:96.25pt;height:52.05pt;z-index:251654144">
            <v:textbox>
              <w:txbxContent>
                <w:p w:rsidR="00271C04" w:rsidRDefault="00271C04" w:rsidP="00667EEC">
                  <w:pPr>
                    <w:jc w:val="center"/>
                  </w:pPr>
                  <w:r>
                    <w:t>ЧЕМ ПИТАЕТСЯ?</w:t>
                  </w:r>
                </w:p>
              </w:txbxContent>
            </v:textbox>
          </v:oval>
        </w:pict>
      </w:r>
    </w:p>
    <w:p w:rsidR="00271C04" w:rsidRPr="00E752C3" w:rsidRDefault="00271C04" w:rsidP="00E752C3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oval id="_x0000_s1029" style="position:absolute;left:0;text-align:left;margin-left:20.9pt;margin-top:5.7pt;width:96.25pt;height:52.05pt;z-index:251663360">
            <v:textbox>
              <w:txbxContent>
                <w:p w:rsidR="00271C04" w:rsidRDefault="00271C04" w:rsidP="00667EEC">
                  <w:pPr>
                    <w:jc w:val="center"/>
                  </w:pPr>
                  <w:r>
                    <w:t>ГДЕ ЖИВУТ?</w:t>
                  </w:r>
                </w:p>
              </w:txbxContent>
            </v:textbox>
          </v:oval>
        </w:pict>
      </w:r>
    </w:p>
    <w:p w:rsidR="00271C04" w:rsidRPr="00E752C3" w:rsidRDefault="00271C04" w:rsidP="00E752C3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323.65pt;margin-top:6.95pt;width:40.75pt;height:58.15pt;flip:y;z-index:251661312" o:connectortype="straight">
            <v:stroke endarrow="block"/>
          </v:shape>
        </w:pict>
      </w:r>
    </w:p>
    <w:p w:rsidR="00271C04" w:rsidRPr="00E752C3" w:rsidRDefault="00271C04" w:rsidP="00E752C3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 id="_x0000_s1031" type="#_x0000_t32" style="position:absolute;left:0;text-align:left;margin-left:169.25pt;margin-top:3pt;width:24.25pt;height:56.1pt;flip:y;z-index:251656192" o:connectortype="straight">
            <v:stroke endarrow="block"/>
          </v:shape>
        </w:pict>
      </w:r>
    </w:p>
    <w:p w:rsidR="00271C04" w:rsidRPr="00E752C3" w:rsidRDefault="00271C04" w:rsidP="00E752C3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 id="_x0000_s1032" type="#_x0000_t32" style="position:absolute;left:0;text-align:left;margin-left:100.7pt;margin-top:-.05pt;width:47.7pt;height:43.1pt;flip:x y;z-index:251665408" o:connectortype="straight">
            <v:stroke endarrow="block"/>
          </v:shape>
        </w:pict>
      </w:r>
    </w:p>
    <w:p w:rsidR="00271C04" w:rsidRPr="00E752C3" w:rsidRDefault="00271C04" w:rsidP="00E752C3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oval id="_x0000_s1033" style="position:absolute;left:0;text-align:left;margin-left:237.2pt;margin-top:6.4pt;width:96.25pt;height:52.05pt;z-index:251653120">
            <v:textbox>
              <w:txbxContent>
                <w:p w:rsidR="00271C04" w:rsidRDefault="00271C04" w:rsidP="00667EEC">
                  <w:pPr>
                    <w:jc w:val="center"/>
                  </w:pPr>
                  <w:r>
                    <w:t>КАК ВЫГЛЯДИТ?</w:t>
                  </w:r>
                </w:p>
              </w:txbxContent>
            </v:textbox>
          </v:oval>
        </w:pict>
      </w:r>
    </w:p>
    <w:p w:rsidR="00271C04" w:rsidRPr="00E752C3" w:rsidRDefault="00271C04" w:rsidP="00E752C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oval id="_x0000_s1034" style="position:absolute;left:0;text-align:left;margin-left:122.4pt;margin-top:9.9pt;width:96.25pt;height:44.55pt;z-index:251648000">
            <v:textbox>
              <w:txbxContent>
                <w:p w:rsidR="00271C04" w:rsidRDefault="00271C04" w:rsidP="00667EEC">
                  <w:pPr>
                    <w:jc w:val="center"/>
                  </w:pPr>
                  <w:r>
                    <w:t>ЗВЕРИ</w:t>
                  </w:r>
                </w:p>
              </w:txbxContent>
            </v:textbox>
          </v:oval>
        </w:pict>
      </w:r>
    </w:p>
    <w:p w:rsidR="00271C04" w:rsidRPr="00E752C3" w:rsidRDefault="00271C04" w:rsidP="00E752C3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 id="_x0000_s1035" type="#_x0000_t32" style="position:absolute;left:0;text-align:left;margin-left:81.1pt;margin-top:26.25pt;width:41.3pt;height:9.55pt;flip:x;z-index:251658240" o:connectortype="straight">
            <v:stroke endarrow="block"/>
          </v:shape>
        </w:pict>
      </w:r>
      <w:r>
        <w:rPr>
          <w:noProof/>
          <w:lang w:eastAsia="ru-RU"/>
        </w:rPr>
        <w:pict>
          <v:oval id="_x0000_s1036" style="position:absolute;left:0;text-align:left;margin-left:-15.15pt;margin-top:12.4pt;width:96.25pt;height:52.05pt;z-index:251655168">
            <v:textbox>
              <w:txbxContent>
                <w:p w:rsidR="00271C04" w:rsidRDefault="00271C04">
                  <w:r>
                    <w:t>ЕСТЬ ЛИ ВРАГИ?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 id="_x0000_s1037" type="#_x0000_t32" style="position:absolute;left:0;text-align:left;margin-left:333.45pt;margin-top:1.4pt;width:26.6pt;height:11pt;z-index:25166028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8" type="#_x0000_t32" style="position:absolute;left:0;text-align:left;margin-left:218.65pt;margin-top:7.75pt;width:23.45pt;height:4.65pt;flip:y;z-index:251657216" o:connectortype="straight">
            <v:stroke endarrow="block"/>
          </v:shape>
        </w:pict>
      </w:r>
      <w:r>
        <w:rPr>
          <w:noProof/>
          <w:lang w:eastAsia="ru-RU"/>
        </w:rPr>
        <w:pict>
          <v:oval id="_x0000_s1039" style="position:absolute;left:0;text-align:left;margin-left:352.7pt;margin-top:1.4pt;width:96.25pt;height:52.05pt;z-index:251649024">
            <v:textbox>
              <w:txbxContent>
                <w:p w:rsidR="00271C04" w:rsidRDefault="00271C04" w:rsidP="00667EEC">
                  <w:pPr>
                    <w:jc w:val="center"/>
                  </w:pPr>
                  <w:r>
                    <w:t>КАКОЙ МЕХ?</w:t>
                  </w:r>
                </w:p>
              </w:txbxContent>
            </v:textbox>
          </v:oval>
        </w:pict>
      </w:r>
    </w:p>
    <w:p w:rsidR="00271C04" w:rsidRPr="00E752C3" w:rsidRDefault="00271C04" w:rsidP="00E752C3">
      <w:pPr>
        <w:spacing w:after="0"/>
        <w:rPr>
          <w:sz w:val="24"/>
          <w:szCs w:val="24"/>
        </w:rPr>
      </w:pPr>
      <w:r>
        <w:rPr>
          <w:noProof/>
          <w:lang w:eastAsia="ru-RU"/>
        </w:rPr>
        <w:pict>
          <v:shape id="_x0000_s1040" type="#_x0000_t32" style="position:absolute;margin-left:197.85pt;margin-top:19.7pt;width:20.8pt;height:50.15pt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1" type="#_x0000_t32" style="position:absolute;margin-left:107.65pt;margin-top:23.2pt;width:51.15pt;height:46.65pt;flip:x;z-index:251666432" o:connectortype="straight">
            <v:stroke endarrow="block"/>
          </v:shape>
        </w:pict>
      </w:r>
    </w:p>
    <w:p w:rsidR="00271C04" w:rsidRPr="00E752C3" w:rsidRDefault="00271C04" w:rsidP="00E752C3">
      <w:pPr>
        <w:spacing w:after="0"/>
        <w:rPr>
          <w:sz w:val="24"/>
          <w:szCs w:val="24"/>
        </w:rPr>
      </w:pPr>
    </w:p>
    <w:p w:rsidR="00271C04" w:rsidRPr="00E752C3" w:rsidRDefault="00271C04" w:rsidP="00E752C3">
      <w:pPr>
        <w:spacing w:after="0"/>
        <w:rPr>
          <w:sz w:val="24"/>
          <w:szCs w:val="24"/>
        </w:rPr>
      </w:pPr>
      <w:r>
        <w:rPr>
          <w:noProof/>
          <w:lang w:eastAsia="ru-RU"/>
        </w:rPr>
        <w:pict>
          <v:oval id="_x0000_s1042" style="position:absolute;margin-left:26.15pt;margin-top:13.05pt;width:96.25pt;height:73.25pt;z-index:251664384">
            <v:textbox>
              <w:txbxContent>
                <w:p w:rsidR="00271C04" w:rsidRDefault="00271C04">
                  <w:r>
                    <w:t>КАКОЙ РАЗМЕР, ВЕС?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43" style="position:absolute;margin-left:315.25pt;margin-top:18.95pt;width:96.25pt;height:52.05pt;z-index:251651072">
            <v:textbox>
              <w:txbxContent>
                <w:p w:rsidR="00271C04" w:rsidRDefault="00271C04">
                  <w:r>
                    <w:t>КАКАЯ СКОРОСТЬ?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44" style="position:absolute;margin-left:169.25pt;margin-top:18.95pt;width:104.7pt;height:52.05pt;z-index:251652096">
            <v:textbox>
              <w:txbxContent>
                <w:p w:rsidR="00271C04" w:rsidRDefault="00271C04">
                  <w:r>
                    <w:t>КАК ДВИГАЕТСЯ??</w:t>
                  </w:r>
                </w:p>
              </w:txbxContent>
            </v:textbox>
          </v:oval>
        </w:pict>
      </w:r>
    </w:p>
    <w:p w:rsidR="00271C04" w:rsidRPr="00E752C3" w:rsidRDefault="00271C04" w:rsidP="00E752C3">
      <w:pPr>
        <w:spacing w:after="0"/>
        <w:rPr>
          <w:sz w:val="24"/>
          <w:szCs w:val="24"/>
        </w:rPr>
      </w:pPr>
      <w:r>
        <w:rPr>
          <w:noProof/>
          <w:lang w:eastAsia="ru-RU"/>
        </w:rPr>
        <w:pict>
          <v:shape id="_x0000_s1045" type="#_x0000_t32" style="position:absolute;margin-left:273.6pt;margin-top:20.75pt;width:41.65pt;height:0;z-index:251662336" o:connectortype="straight">
            <v:stroke endarrow="block"/>
          </v:shape>
        </w:pict>
      </w:r>
    </w:p>
    <w:p w:rsidR="00271C04" w:rsidRPr="00E752C3" w:rsidRDefault="00271C04" w:rsidP="00E752C3">
      <w:pPr>
        <w:spacing w:after="0"/>
        <w:rPr>
          <w:sz w:val="24"/>
          <w:szCs w:val="24"/>
        </w:rPr>
      </w:pPr>
    </w:p>
    <w:p w:rsidR="00271C04" w:rsidRPr="00E752C3" w:rsidRDefault="00271C04" w:rsidP="00E752C3">
      <w:pPr>
        <w:spacing w:after="0"/>
        <w:rPr>
          <w:sz w:val="24"/>
          <w:szCs w:val="24"/>
        </w:rPr>
      </w:pPr>
    </w:p>
    <w:p w:rsidR="00271C04" w:rsidRPr="00E752C3" w:rsidRDefault="00271C04" w:rsidP="00E752C3">
      <w:pPr>
        <w:spacing w:after="0"/>
        <w:rPr>
          <w:sz w:val="24"/>
          <w:szCs w:val="24"/>
        </w:rPr>
      </w:pPr>
    </w:p>
    <w:p w:rsidR="00271C04" w:rsidRPr="00E752C3" w:rsidRDefault="00271C04" w:rsidP="00DB033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2C3">
        <w:rPr>
          <w:rFonts w:ascii="Times New Roman" w:hAnsi="Times New Roman"/>
          <w:sz w:val="24"/>
          <w:szCs w:val="24"/>
        </w:rPr>
        <w:t>-Ребята, мы с  вами записали вопросы в схему, которая называется «кластер». «Кластер» нам поможет провести теоретическое исследование о животном.</w:t>
      </w:r>
    </w:p>
    <w:p w:rsidR="00271C04" w:rsidRPr="00E752C3" w:rsidRDefault="00271C04" w:rsidP="00DB033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2C3">
        <w:rPr>
          <w:rFonts w:ascii="Times New Roman" w:hAnsi="Times New Roman"/>
          <w:sz w:val="24"/>
          <w:szCs w:val="24"/>
        </w:rPr>
        <w:t>Работа с текстом. Прочитайте на обратной стороне карточки информацию о животном и опишите своего зверя по этой схеме, отвечая на вопросы. (1 человек от группы выступает, остальные помогают).</w:t>
      </w:r>
    </w:p>
    <w:p w:rsidR="00271C04" w:rsidRPr="00E752C3" w:rsidRDefault="00271C04" w:rsidP="00DB033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2C3">
        <w:rPr>
          <w:rFonts w:ascii="Times New Roman" w:hAnsi="Times New Roman"/>
          <w:sz w:val="24"/>
          <w:szCs w:val="24"/>
        </w:rPr>
        <w:t>-Итак, ребята, для чего так важно уметь задавать вопросы?</w:t>
      </w:r>
    </w:p>
    <w:p w:rsidR="00271C04" w:rsidRPr="00E752C3" w:rsidRDefault="00271C04" w:rsidP="00E752C3">
      <w:pPr>
        <w:pStyle w:val="ListParagraph"/>
        <w:tabs>
          <w:tab w:val="left" w:pos="107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752C3">
        <w:rPr>
          <w:rFonts w:ascii="Times New Roman" w:hAnsi="Times New Roman"/>
          <w:b/>
          <w:sz w:val="24"/>
          <w:szCs w:val="24"/>
        </w:rPr>
        <w:t>Игра «Чёрный ящик»</w:t>
      </w:r>
    </w:p>
    <w:p w:rsidR="00271C04" w:rsidRPr="00E752C3" w:rsidRDefault="00271C04" w:rsidP="00DB0333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752C3">
        <w:rPr>
          <w:rFonts w:ascii="Times New Roman" w:hAnsi="Times New Roman"/>
          <w:sz w:val="24"/>
          <w:szCs w:val="24"/>
        </w:rPr>
        <w:t xml:space="preserve">В закрытой коробке лежит предмет или картина с изображением предмета (кружка, ножницы, картинки «цыпленок», «машина», «арбуз».) Нужно с помощью вопросов, узнать, что там спрятано. Главное условие – ответ может состоять только из одного слова «да» или «нет». </w:t>
      </w:r>
    </w:p>
    <w:p w:rsidR="00271C04" w:rsidRPr="00E752C3" w:rsidRDefault="00271C04" w:rsidP="00DB0333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752C3">
        <w:rPr>
          <w:rFonts w:ascii="Times New Roman" w:hAnsi="Times New Roman"/>
          <w:sz w:val="24"/>
          <w:szCs w:val="24"/>
        </w:rPr>
        <w:t>(В ходе игры возникает проблемы в формулировании точных вопросов, и их последовательности , поэтому первых два случая активно помогает учитель).</w:t>
      </w:r>
    </w:p>
    <w:p w:rsidR="00271C04" w:rsidRPr="00E752C3" w:rsidRDefault="00271C04" w:rsidP="00DB0333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752C3">
        <w:rPr>
          <w:rFonts w:ascii="Times New Roman" w:hAnsi="Times New Roman"/>
          <w:sz w:val="24"/>
          <w:szCs w:val="24"/>
        </w:rPr>
        <w:t>-Молодцы! Вы хорошо учитесь задавать вопросы, поэтому последнюю загадку вы отгадали быстро! Вы сможете стать хорошими исследователями.</w:t>
      </w:r>
    </w:p>
    <w:sectPr w:rsidR="00271C04" w:rsidRPr="00E752C3" w:rsidSect="00192F33">
      <w:pgSz w:w="11906" w:h="16838"/>
      <w:pgMar w:top="993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A4296"/>
    <w:multiLevelType w:val="hybridMultilevel"/>
    <w:tmpl w:val="4A52C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530BD3"/>
    <w:multiLevelType w:val="hybridMultilevel"/>
    <w:tmpl w:val="66EE2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368E"/>
    <w:rsid w:val="000B58E9"/>
    <w:rsid w:val="00155DF4"/>
    <w:rsid w:val="00192F33"/>
    <w:rsid w:val="00271C04"/>
    <w:rsid w:val="00295451"/>
    <w:rsid w:val="002E7BC2"/>
    <w:rsid w:val="005B63B9"/>
    <w:rsid w:val="00667EEC"/>
    <w:rsid w:val="008C078A"/>
    <w:rsid w:val="00963D56"/>
    <w:rsid w:val="009C560F"/>
    <w:rsid w:val="00A1749C"/>
    <w:rsid w:val="00B12C14"/>
    <w:rsid w:val="00BA7365"/>
    <w:rsid w:val="00D552EF"/>
    <w:rsid w:val="00D84AE7"/>
    <w:rsid w:val="00DB0333"/>
    <w:rsid w:val="00E752C3"/>
    <w:rsid w:val="00F53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68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5368E"/>
    <w:pPr>
      <w:ind w:left="720"/>
      <w:contextualSpacing/>
    </w:pPr>
  </w:style>
  <w:style w:type="paragraph" w:styleId="NoSpacing">
    <w:name w:val="No Spacing"/>
    <w:uiPriority w:val="99"/>
    <w:qFormat/>
    <w:rsid w:val="00D552EF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17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74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89</TotalTime>
  <Pages>3</Pages>
  <Words>790</Words>
  <Characters>4506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Компьютер</cp:lastModifiedBy>
  <cp:revision>9</cp:revision>
  <dcterms:created xsi:type="dcterms:W3CDTF">2014-11-19T12:06:00Z</dcterms:created>
  <dcterms:modified xsi:type="dcterms:W3CDTF">2018-12-10T02:47:00Z</dcterms:modified>
</cp:coreProperties>
</file>