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7A" w:rsidRDefault="00CA287A" w:rsidP="00CB2F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0C15">
        <w:rPr>
          <w:rFonts w:ascii="Times New Roman" w:hAnsi="Times New Roman"/>
          <w:b/>
          <w:sz w:val="24"/>
          <w:szCs w:val="24"/>
        </w:rPr>
        <w:t xml:space="preserve">Приёмы создания проблемных ситуаций в начальной школе </w:t>
      </w:r>
    </w:p>
    <w:p w:rsidR="00CA287A" w:rsidRDefault="00CA287A" w:rsidP="00346A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Гоморова Л.Н.</w:t>
      </w:r>
      <w:r w:rsidRPr="00346A94">
        <w:rPr>
          <w:rFonts w:ascii="Times New Roman" w:hAnsi="Times New Roman"/>
          <w:sz w:val="24"/>
          <w:szCs w:val="24"/>
        </w:rPr>
        <w:t>,</w:t>
      </w:r>
    </w:p>
    <w:p w:rsidR="00CA287A" w:rsidRDefault="00CA287A" w:rsidP="00346A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46A94">
        <w:rPr>
          <w:rFonts w:ascii="Times New Roman" w:hAnsi="Times New Roman"/>
          <w:sz w:val="24"/>
          <w:szCs w:val="24"/>
        </w:rPr>
        <w:t xml:space="preserve"> учитель начальных классов</w:t>
      </w:r>
      <w:r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CA287A" w:rsidRDefault="00CA287A" w:rsidP="00346A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«Наргинская СОШ»</w:t>
      </w:r>
    </w:p>
    <w:p w:rsidR="00CA287A" w:rsidRPr="00346A94" w:rsidRDefault="00CA287A" w:rsidP="00346A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287A" w:rsidRPr="00CB2F9E" w:rsidRDefault="00CA287A" w:rsidP="00073F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2F9E">
        <w:rPr>
          <w:rFonts w:ascii="Times New Roman" w:hAnsi="Times New Roman"/>
          <w:b/>
          <w:sz w:val="24"/>
          <w:szCs w:val="24"/>
        </w:rPr>
        <w:t>Какими способами можно создать проблемную ситуацию?</w:t>
      </w:r>
    </w:p>
    <w:p w:rsidR="00CA287A" w:rsidRPr="00073F53" w:rsidRDefault="00CA287A" w:rsidP="00073F53">
      <w:pPr>
        <w:tabs>
          <w:tab w:val="left" w:pos="165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A287A" w:rsidRDefault="00CA287A" w:rsidP="00595E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b/>
          <w:sz w:val="24"/>
          <w:szCs w:val="24"/>
        </w:rPr>
        <w:t>1. Классические.</w:t>
      </w:r>
    </w:p>
    <w:p w:rsidR="00CA287A" w:rsidRPr="00595EF2" w:rsidRDefault="00CA287A" w:rsidP="00595E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b/>
          <w:i/>
          <w:sz w:val="24"/>
          <w:szCs w:val="24"/>
        </w:rPr>
        <w:t>-проблемная ситуация с удивлением.</w:t>
      </w:r>
    </w:p>
    <w:p w:rsidR="00CA287A" w:rsidRPr="00D30C15" w:rsidRDefault="00CA287A" w:rsidP="00D30C15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 xml:space="preserve"> Детям  одновременно предъявляются противоречивые факты, разные точки зрения, сталкивают разные мнения учеников вопросом или практическим заданием.</w:t>
      </w:r>
    </w:p>
    <w:p w:rsidR="00CA287A" w:rsidRPr="00D30C15" w:rsidRDefault="00CA287A" w:rsidP="00D30C15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30C15">
        <w:rPr>
          <w:rFonts w:ascii="Times New Roman" w:hAnsi="Times New Roman"/>
          <w:i/>
          <w:sz w:val="24"/>
          <w:szCs w:val="24"/>
        </w:rPr>
        <w:tab/>
        <w:t>Пример:</w:t>
      </w:r>
    </w:p>
    <w:p w:rsidR="00CA287A" w:rsidRPr="00CB2F9E" w:rsidRDefault="00CA287A" w:rsidP="00CB2F9E">
      <w:pPr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  <w:u w:val="single"/>
        </w:rPr>
      </w:pPr>
      <w:r w:rsidRPr="00CB2F9E">
        <w:rPr>
          <w:rFonts w:ascii="Times New Roman" w:hAnsi="Times New Roman"/>
          <w:sz w:val="24"/>
          <w:szCs w:val="24"/>
          <w:u w:val="single"/>
        </w:rPr>
        <w:t>Урок математики, 3 класс.</w:t>
      </w:r>
    </w:p>
    <w:p w:rsidR="00CA287A" w:rsidRPr="00D30C15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>Тема: порядок действий в выражении со скобками.</w:t>
      </w:r>
    </w:p>
    <w:p w:rsidR="00CA287A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>Детям предлага</w:t>
      </w:r>
      <w:r>
        <w:rPr>
          <w:rFonts w:ascii="Times New Roman" w:hAnsi="Times New Roman"/>
          <w:sz w:val="24"/>
          <w:szCs w:val="24"/>
        </w:rPr>
        <w:t>юситуацию</w:t>
      </w:r>
      <w:r w:rsidRPr="00D30C15">
        <w:rPr>
          <w:rFonts w:ascii="Times New Roman" w:hAnsi="Times New Roman"/>
          <w:sz w:val="24"/>
          <w:szCs w:val="24"/>
        </w:rPr>
        <w:t>: Два мальчика находили значение выражения3*5-4 и получили следующие результаты: 11 и 3. Почему получились разные ответы? (Действия выполняли в разном порядке). Кто из мальчиков прав?</w:t>
      </w:r>
      <w:r>
        <w:rPr>
          <w:rFonts w:ascii="Times New Roman" w:hAnsi="Times New Roman"/>
          <w:sz w:val="24"/>
          <w:szCs w:val="24"/>
        </w:rPr>
        <w:t xml:space="preserve"> Рассуждая, дети определяют тему урока.</w:t>
      </w:r>
    </w:p>
    <w:p w:rsidR="00CA287A" w:rsidRPr="00595EF2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b/>
          <w:i/>
          <w:sz w:val="24"/>
          <w:szCs w:val="24"/>
        </w:rPr>
        <w:t>- проблемная ситуация с затруднением.</w:t>
      </w:r>
    </w:p>
    <w:p w:rsidR="00CA287A" w:rsidRPr="00D30C15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 xml:space="preserve">Её смысл состоит в том, чтобы дать практическое задание не выполнимое вообще, </w:t>
      </w:r>
    </w:p>
    <w:p w:rsidR="00CA287A" w:rsidRPr="00D30C15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>дать задание не сходное с предыдущим или</w:t>
      </w:r>
    </w:p>
    <w:p w:rsidR="00CA287A" w:rsidRPr="00D30C15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 xml:space="preserve"> дать невыполнимое задание, сходное с предыдущим.   </w:t>
      </w:r>
    </w:p>
    <w:p w:rsidR="00CA287A" w:rsidRPr="00D30C15" w:rsidRDefault="00CA287A" w:rsidP="00D30C15">
      <w:pPr>
        <w:spacing w:after="0" w:line="240" w:lineRule="auto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D30C15">
        <w:rPr>
          <w:rFonts w:ascii="Times New Roman" w:hAnsi="Times New Roman"/>
          <w:i/>
          <w:sz w:val="24"/>
          <w:szCs w:val="24"/>
        </w:rPr>
        <w:t>Пример:</w:t>
      </w:r>
      <w:r>
        <w:rPr>
          <w:rFonts w:ascii="Times New Roman" w:hAnsi="Times New Roman"/>
          <w:i/>
          <w:sz w:val="24"/>
          <w:szCs w:val="24"/>
        </w:rPr>
        <w:t xml:space="preserve"> (</w:t>
      </w:r>
      <w:r w:rsidRPr="00D30C15">
        <w:rPr>
          <w:rFonts w:ascii="Times New Roman" w:hAnsi="Times New Roman"/>
          <w:sz w:val="24"/>
          <w:szCs w:val="24"/>
        </w:rPr>
        <w:t>практическое задание не выполнимое вообще</w:t>
      </w:r>
      <w:r>
        <w:rPr>
          <w:rFonts w:ascii="Times New Roman" w:hAnsi="Times New Roman"/>
          <w:sz w:val="24"/>
          <w:szCs w:val="24"/>
        </w:rPr>
        <w:t xml:space="preserve"> для детей данного возраста, т.к. не изучали числа больше 100)</w:t>
      </w:r>
    </w:p>
    <w:p w:rsidR="00CA287A" w:rsidRPr="00CB2F9E" w:rsidRDefault="00CA287A" w:rsidP="00CB2F9E">
      <w:pPr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  <w:u w:val="single"/>
        </w:rPr>
      </w:pPr>
      <w:r w:rsidRPr="00CB2F9E">
        <w:rPr>
          <w:rFonts w:ascii="Times New Roman" w:hAnsi="Times New Roman"/>
          <w:sz w:val="24"/>
          <w:szCs w:val="24"/>
          <w:u w:val="single"/>
        </w:rPr>
        <w:t>Урок математики, 2 класс.</w:t>
      </w:r>
    </w:p>
    <w:p w:rsidR="00CA287A" w:rsidRPr="00D30C15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>Тема: конкретный смысл умножения.</w:t>
      </w:r>
    </w:p>
    <w:p w:rsidR="00CA287A" w:rsidRPr="00D30C15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>Детям предлага</w:t>
      </w:r>
      <w:r>
        <w:rPr>
          <w:rFonts w:ascii="Times New Roman" w:hAnsi="Times New Roman"/>
          <w:sz w:val="24"/>
          <w:szCs w:val="24"/>
        </w:rPr>
        <w:t>ю</w:t>
      </w:r>
      <w:r w:rsidRPr="00D30C15">
        <w:rPr>
          <w:rFonts w:ascii="Times New Roman" w:hAnsi="Times New Roman"/>
          <w:sz w:val="24"/>
          <w:szCs w:val="24"/>
        </w:rPr>
        <w:t xml:space="preserve">решить задачу: </w:t>
      </w:r>
    </w:p>
    <w:p w:rsidR="00CA287A" w:rsidRPr="00D30C15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 xml:space="preserve">« В альбоме 8 листов. Сколько листов в 3-х таких альбомах?» Дети находят результат приемом сложения одинаковых слагаемых: 8+8+8=24. Далее детям предлагаю ответить на вопрос: сколько листов в 30 таких альбомах? </w:t>
      </w:r>
    </w:p>
    <w:p w:rsidR="00CA287A" w:rsidRPr="00D30C15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 xml:space="preserve">Ученики приходят к выводу, что задачу можно решить и записать решение при помощи сложения, но запись получается слишком длинная. </w:t>
      </w:r>
      <w:r>
        <w:rPr>
          <w:rFonts w:ascii="Times New Roman" w:hAnsi="Times New Roman"/>
          <w:sz w:val="24"/>
          <w:szCs w:val="24"/>
        </w:rPr>
        <w:t>Обнаруживая границу своего незнания, определяют тему урока.</w:t>
      </w:r>
    </w:p>
    <w:p w:rsidR="00CA287A" w:rsidRPr="00D30C15" w:rsidRDefault="00CA287A" w:rsidP="00CB2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>Урок математики, 3 класс.</w:t>
      </w:r>
      <w:r>
        <w:rPr>
          <w:rFonts w:ascii="Times New Roman" w:hAnsi="Times New Roman"/>
          <w:sz w:val="24"/>
          <w:szCs w:val="24"/>
        </w:rPr>
        <w:t>(</w:t>
      </w:r>
      <w:r w:rsidRPr="00D30C15">
        <w:rPr>
          <w:rFonts w:ascii="Times New Roman" w:hAnsi="Times New Roman"/>
          <w:sz w:val="24"/>
          <w:szCs w:val="24"/>
        </w:rPr>
        <w:t>невыполнимое задание, сходное с предыдущим</w:t>
      </w:r>
      <w:r>
        <w:rPr>
          <w:rFonts w:ascii="Times New Roman" w:hAnsi="Times New Roman"/>
          <w:sz w:val="24"/>
          <w:szCs w:val="24"/>
        </w:rPr>
        <w:t>)</w:t>
      </w:r>
    </w:p>
    <w:p w:rsidR="00CA287A" w:rsidRPr="00D30C15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>Тема: Умножение на 0.</w:t>
      </w:r>
    </w:p>
    <w:p w:rsidR="00CA287A" w:rsidRPr="00D30C15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>Предлагаю вычислить значения выражений:</w:t>
      </w:r>
    </w:p>
    <w:p w:rsidR="00CA287A" w:rsidRPr="00D30C15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>12*2; 31*3; 15*4; 18*0</w:t>
      </w:r>
    </w:p>
    <w:p w:rsidR="00CA287A" w:rsidRPr="00D30C15" w:rsidRDefault="00CA287A" w:rsidP="006638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>Дети вычисляют значения первых трёх выражений  и останавливаются на последнем. Почему это выражение вызывает затруднения? ( Его нельзя вычислить, заменив умножение сложением, так как в сумме не может быть ноль слагаемых)</w:t>
      </w:r>
      <w:r>
        <w:rPr>
          <w:rFonts w:ascii="Times New Roman" w:hAnsi="Times New Roman"/>
          <w:sz w:val="24"/>
          <w:szCs w:val="24"/>
        </w:rPr>
        <w:t>Обнаруживая границу своего незнания, определяют тему урока.</w:t>
      </w:r>
    </w:p>
    <w:p w:rsidR="00CA287A" w:rsidRPr="00D30C15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287A" w:rsidRPr="00D30C15" w:rsidRDefault="00CA287A" w:rsidP="00D30C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0C15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Проблемно-диалогические</w:t>
      </w:r>
      <w:r w:rsidRPr="00D30C15">
        <w:rPr>
          <w:rFonts w:ascii="Times New Roman" w:hAnsi="Times New Roman"/>
          <w:b/>
          <w:sz w:val="24"/>
          <w:szCs w:val="24"/>
        </w:rPr>
        <w:t>:</w:t>
      </w:r>
    </w:p>
    <w:p w:rsidR="00CA287A" w:rsidRPr="00D30C15" w:rsidRDefault="00CA287A" w:rsidP="00D30C15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b/>
          <w:i/>
        </w:rPr>
      </w:pPr>
      <w:r w:rsidRPr="00D30C15">
        <w:rPr>
          <w:b/>
          <w:i/>
        </w:rPr>
        <w:t>- побуждающий диалог.</w:t>
      </w:r>
    </w:p>
    <w:p w:rsidR="00CA287A" w:rsidRPr="00D30C15" w:rsidRDefault="00CA287A" w:rsidP="00D30C15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 w:rsidRPr="00D30C15">
        <w:t>Заключается в подаче учителем отдельных стимулирующих реплик, вопросов, которые помогают школьникам осознать противоречие и сформулировать учебную проблему.</w:t>
      </w:r>
    </w:p>
    <w:p w:rsidR="00CA287A" w:rsidRPr="00D30C15" w:rsidRDefault="00CA287A" w:rsidP="00CB2F9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30C15">
        <w:rPr>
          <w:rFonts w:ascii="Times New Roman" w:hAnsi="Times New Roman"/>
          <w:i/>
          <w:sz w:val="24"/>
          <w:szCs w:val="24"/>
        </w:rPr>
        <w:t xml:space="preserve">     Пример:</w:t>
      </w:r>
    </w:p>
    <w:p w:rsidR="00CA287A" w:rsidRPr="00D30C15" w:rsidRDefault="00CA287A" w:rsidP="00CB2F9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CB2F9E">
        <w:rPr>
          <w:rFonts w:ascii="Times New Roman" w:hAnsi="Times New Roman"/>
          <w:sz w:val="24"/>
          <w:szCs w:val="24"/>
          <w:u w:val="single"/>
        </w:rPr>
        <w:t>Урок русского языка, 3 класс</w:t>
      </w:r>
      <w:r w:rsidRPr="00D30C15">
        <w:rPr>
          <w:rFonts w:ascii="Times New Roman" w:hAnsi="Times New Roman"/>
          <w:sz w:val="24"/>
          <w:szCs w:val="24"/>
        </w:rPr>
        <w:t>.</w:t>
      </w:r>
    </w:p>
    <w:p w:rsidR="00CA287A" w:rsidRPr="00D30C15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>Тема: Что такое имя числительное?</w:t>
      </w:r>
    </w:p>
    <w:p w:rsidR="00CA287A" w:rsidRPr="00D30C15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 xml:space="preserve">Прочитайте пословицу, объясните её смысл: </w:t>
      </w:r>
    </w:p>
    <w:p w:rsidR="00CA287A" w:rsidRPr="00D30C15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>Один в поле не воин.</w:t>
      </w:r>
    </w:p>
    <w:p w:rsidR="00CA287A" w:rsidRPr="00D30C15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 xml:space="preserve">Определите части речи. У какого слова вы затруднились это сделать?(Один) Что называет это слово? </w:t>
      </w:r>
      <w:r>
        <w:rPr>
          <w:rFonts w:ascii="Times New Roman" w:hAnsi="Times New Roman"/>
          <w:sz w:val="24"/>
          <w:szCs w:val="24"/>
        </w:rPr>
        <w:t>(Число)</w:t>
      </w:r>
      <w:r w:rsidRPr="00D30C15">
        <w:rPr>
          <w:rFonts w:ascii="Times New Roman" w:hAnsi="Times New Roman"/>
          <w:sz w:val="24"/>
          <w:szCs w:val="24"/>
        </w:rPr>
        <w:t>Подумайте, как может называться такая часть речи?</w:t>
      </w:r>
    </w:p>
    <w:p w:rsidR="00CA287A" w:rsidRPr="00D30C15" w:rsidRDefault="00CA287A" w:rsidP="00D30C1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30C15">
        <w:rPr>
          <w:rFonts w:ascii="Times New Roman" w:hAnsi="Times New Roman"/>
          <w:b/>
          <w:i/>
          <w:sz w:val="24"/>
          <w:szCs w:val="24"/>
        </w:rPr>
        <w:t>- подводящий проблемный диалог.</w:t>
      </w:r>
    </w:p>
    <w:p w:rsidR="00CA287A" w:rsidRPr="00D30C15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 xml:space="preserve"> Это логически выстроенная цепочка вопросов и заданий, которые шаг за шагом приводят ученика к созданию темы урока. </w:t>
      </w:r>
    </w:p>
    <w:p w:rsidR="00CA287A" w:rsidRPr="00D30C15" w:rsidRDefault="00CA287A" w:rsidP="00D30C15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</w:rPr>
      </w:pPr>
      <w:r w:rsidRPr="00D30C15">
        <w:rPr>
          <w:rFonts w:ascii="Times New Roman" w:hAnsi="Times New Roman"/>
          <w:i/>
          <w:sz w:val="24"/>
          <w:szCs w:val="24"/>
        </w:rPr>
        <w:t xml:space="preserve">     Пример:</w:t>
      </w:r>
    </w:p>
    <w:p w:rsidR="00CA287A" w:rsidRPr="00D30C15" w:rsidRDefault="00CA287A" w:rsidP="00CB2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2F9E">
        <w:rPr>
          <w:rFonts w:ascii="Times New Roman" w:hAnsi="Times New Roman"/>
          <w:sz w:val="24"/>
          <w:szCs w:val="24"/>
          <w:u w:val="single"/>
        </w:rPr>
        <w:t>Урок русского языка, 1 класс</w:t>
      </w:r>
      <w:r w:rsidRPr="00D30C15">
        <w:rPr>
          <w:rFonts w:ascii="Times New Roman" w:hAnsi="Times New Roman"/>
          <w:sz w:val="24"/>
          <w:szCs w:val="24"/>
        </w:rPr>
        <w:t>.</w:t>
      </w:r>
    </w:p>
    <w:p w:rsidR="00CA287A" w:rsidRPr="00D30C15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>Тема: слова, которые обозначают действия предметов.</w:t>
      </w:r>
    </w:p>
    <w:p w:rsidR="00CA287A" w:rsidRPr="00D30C15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>На доске записаны имена существительные и глаголы: девочка, скачет, летит, птица, ученик, читает. Запишите в один столбик слова, отвечающие на вопросы кто? что? В другой – остальные слова. Задайте вопросы к словам второго столбика и объясните, что обозначают эти слова? Если возникнет трудность, можно предложить соотнести слова-предметы с подходящими словами, обозначающими их действие.</w:t>
      </w:r>
    </w:p>
    <w:p w:rsidR="00CA287A" w:rsidRPr="00D30C15" w:rsidRDefault="00CA287A" w:rsidP="00D30C15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</w:rPr>
      </w:pPr>
      <w:r w:rsidRPr="00D30C15">
        <w:rPr>
          <w:rFonts w:ascii="Times New Roman" w:hAnsi="Times New Roman"/>
          <w:i/>
          <w:sz w:val="24"/>
          <w:szCs w:val="24"/>
        </w:rPr>
        <w:t>Пример:</w:t>
      </w:r>
    </w:p>
    <w:p w:rsidR="00CA287A" w:rsidRPr="00CB2F9E" w:rsidRDefault="00CA287A" w:rsidP="00CB2F9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B2F9E">
        <w:rPr>
          <w:rFonts w:ascii="Times New Roman" w:hAnsi="Times New Roman"/>
          <w:sz w:val="24"/>
          <w:szCs w:val="24"/>
          <w:u w:val="single"/>
        </w:rPr>
        <w:t>Урок русского языка, 3 класс.</w:t>
      </w:r>
    </w:p>
    <w:p w:rsidR="00CA287A" w:rsidRPr="00D30C15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>Тема: Род имён прилагательных.</w:t>
      </w:r>
    </w:p>
    <w:p w:rsidR="00CA287A" w:rsidRPr="00D30C15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>Прочитайте словосочетания: Зелёный лист, зелёная трава, зелёное платье.</w:t>
      </w:r>
    </w:p>
    <w:p w:rsidR="00CA287A" w:rsidRPr="00D30C15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>Что вы заметили? (Прилагательное повторяется)  Оно одинаково во всех словосочетаниях? (Нет.Изменяются окончания)  Почему окончания имён прилагательных изменяются?</w:t>
      </w:r>
    </w:p>
    <w:p w:rsidR="00CA287A" w:rsidRPr="00D30C15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b/>
          <w:sz w:val="24"/>
          <w:szCs w:val="24"/>
        </w:rPr>
        <w:t>3. Мотивирующие.</w:t>
      </w:r>
    </w:p>
    <w:p w:rsidR="00CA287A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30C15">
        <w:rPr>
          <w:rFonts w:ascii="Times New Roman" w:hAnsi="Times New Roman"/>
          <w:sz w:val="24"/>
          <w:szCs w:val="24"/>
        </w:rPr>
        <w:t>Использую следующие приемы:</w:t>
      </w:r>
    </w:p>
    <w:p w:rsidR="00CA287A" w:rsidRPr="00595EF2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30C15">
        <w:rPr>
          <w:rFonts w:ascii="Times New Roman" w:hAnsi="Times New Roman"/>
          <w:b/>
          <w:i/>
          <w:sz w:val="24"/>
          <w:szCs w:val="24"/>
        </w:rPr>
        <w:t>- сообщение темы урока с использованием приема «яркое пятно».</w:t>
      </w:r>
    </w:p>
    <w:p w:rsidR="00CA287A" w:rsidRPr="00D30C15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 xml:space="preserve">Суть приема в сообщении интересного интригующего материала: сказки, легенды, отрывки из художественной литературы. </w:t>
      </w:r>
    </w:p>
    <w:p w:rsidR="00CA287A" w:rsidRPr="00D30C15" w:rsidRDefault="00CA287A" w:rsidP="00D30C15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</w:rPr>
      </w:pPr>
      <w:r w:rsidRPr="00D30C15">
        <w:rPr>
          <w:rFonts w:ascii="Times New Roman" w:hAnsi="Times New Roman"/>
          <w:i/>
          <w:sz w:val="24"/>
          <w:szCs w:val="24"/>
        </w:rPr>
        <w:t>Пример:</w:t>
      </w:r>
    </w:p>
    <w:p w:rsidR="00CA287A" w:rsidRPr="00CB2F9E" w:rsidRDefault="00CA287A" w:rsidP="00CB2F9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u w:val="single"/>
        </w:rPr>
      </w:pPr>
      <w:r w:rsidRPr="00CB2F9E">
        <w:rPr>
          <w:rFonts w:ascii="Times New Roman" w:hAnsi="Times New Roman"/>
          <w:sz w:val="24"/>
          <w:szCs w:val="24"/>
          <w:u w:val="single"/>
        </w:rPr>
        <w:t>Урок математики, 3 класс.</w:t>
      </w:r>
    </w:p>
    <w:p w:rsidR="00CA287A" w:rsidRPr="00D30C15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>Тема:Единицы времени: год, месяц, сутки.</w:t>
      </w:r>
    </w:p>
    <w:p w:rsidR="00CA287A" w:rsidRPr="00D30C15" w:rsidRDefault="00CA287A" w:rsidP="00120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>Сказка-загадка В.Даля «Старик-годовик»</w:t>
      </w:r>
    </w:p>
    <w:p w:rsidR="00CA287A" w:rsidRPr="00D30C15" w:rsidRDefault="00CA287A" w:rsidP="00120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>Вышел старик-годовик. Стал он махать рукавом и пускать птиц. Каждая птица со своим особым именем. Махнул старик-годовик первый раз – и полетели первые три птицы. Повеял холод, мороз. Махнул старик-годовик второй раз – и полетела вторая тройка. Снег стал таять, на полях показались цветы. Махнул старик-годовик третий раз – полетела третья тройка. Стало жарко, душно, знойно. Мужики стали жать рожь. Махнул старик-годовик четвертый раз – и полетели еще три птицы. Подул холодный ветер, посыпал частый дождь, залегли туман. А птицы были не простые. У каждой птицы по четыре крыла. В каждом крыле по семи перьев. Каждое перо тоже со своим именем. Одна половина крыла белая, другая – черная. Махнет птица раз – станет светлым-светло, махнет другой - станет темным-темно.</w:t>
      </w:r>
    </w:p>
    <w:p w:rsidR="00CA287A" w:rsidRPr="00D30C15" w:rsidRDefault="00CA287A" w:rsidP="00D30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>Что это за птицы вылетели из рукава старика-годовика?</w:t>
      </w:r>
    </w:p>
    <w:p w:rsidR="00CA287A" w:rsidRPr="00D30C15" w:rsidRDefault="00CA287A" w:rsidP="00D30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>Какие это четыре крыла у каждой птицы?</w:t>
      </w:r>
    </w:p>
    <w:p w:rsidR="00CA287A" w:rsidRPr="00D30C15" w:rsidRDefault="00CA287A" w:rsidP="00D30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>Какие семь перьев в каждом крыле?</w:t>
      </w:r>
    </w:p>
    <w:p w:rsidR="00CA287A" w:rsidRDefault="00CA287A" w:rsidP="00D30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>Что это значит, что у каждого пера одна половина белая, а другая – черная?</w:t>
      </w:r>
    </w:p>
    <w:p w:rsidR="00CA287A" w:rsidRDefault="00CA287A" w:rsidP="00595E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заинтересованы, пытаясь ответить на вопросы приходят к теме урока</w:t>
      </w:r>
    </w:p>
    <w:p w:rsidR="00CA287A" w:rsidRPr="00595EF2" w:rsidRDefault="00CA287A" w:rsidP="00595E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b/>
          <w:i/>
          <w:sz w:val="24"/>
          <w:szCs w:val="24"/>
        </w:rPr>
        <w:t>- сообщение темы урока с использованием приема «актуал</w:t>
      </w:r>
      <w:r>
        <w:rPr>
          <w:rFonts w:ascii="Times New Roman" w:hAnsi="Times New Roman"/>
          <w:b/>
          <w:i/>
          <w:sz w:val="24"/>
          <w:szCs w:val="24"/>
        </w:rPr>
        <w:t>ьность</w:t>
      </w:r>
      <w:r w:rsidRPr="00D30C15">
        <w:rPr>
          <w:rFonts w:ascii="Times New Roman" w:hAnsi="Times New Roman"/>
          <w:b/>
          <w:i/>
          <w:sz w:val="24"/>
          <w:szCs w:val="24"/>
        </w:rPr>
        <w:t xml:space="preserve">». </w:t>
      </w:r>
    </w:p>
    <w:p w:rsidR="00CA287A" w:rsidRPr="00D30C15" w:rsidRDefault="00CA287A" w:rsidP="00D30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C15">
        <w:rPr>
          <w:rFonts w:ascii="Times New Roman" w:hAnsi="Times New Roman"/>
          <w:sz w:val="24"/>
          <w:szCs w:val="24"/>
        </w:rPr>
        <w:t xml:space="preserve">Суть - в обнаружении смысла значимости проблемы для обучающихся. </w:t>
      </w:r>
    </w:p>
    <w:p w:rsidR="00CA287A" w:rsidRPr="00D30C15" w:rsidRDefault="00CA287A" w:rsidP="00D30C15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30C15">
        <w:rPr>
          <w:rFonts w:ascii="Times New Roman" w:hAnsi="Times New Roman"/>
          <w:i/>
          <w:sz w:val="24"/>
          <w:szCs w:val="24"/>
        </w:rPr>
        <w:t>Пример:</w:t>
      </w:r>
    </w:p>
    <w:p w:rsidR="00CA287A" w:rsidRPr="00CB2F9E" w:rsidRDefault="00CA287A" w:rsidP="00CB2F9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u w:val="single"/>
        </w:rPr>
      </w:pPr>
      <w:r w:rsidRPr="00CB2F9E">
        <w:rPr>
          <w:rFonts w:ascii="Times New Roman" w:hAnsi="Times New Roman"/>
          <w:sz w:val="24"/>
          <w:szCs w:val="24"/>
          <w:u w:val="single"/>
        </w:rPr>
        <w:t>Урок математики, 1 класс.</w:t>
      </w:r>
    </w:p>
    <w:p w:rsidR="00CA287A" w:rsidRPr="00D30C15" w:rsidRDefault="00CA287A" w:rsidP="00D30C1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324E"/>
          <w:sz w:val="24"/>
          <w:szCs w:val="24"/>
        </w:rPr>
      </w:pPr>
      <w:r w:rsidRPr="00D30C15">
        <w:rPr>
          <w:rFonts w:ascii="Times New Roman" w:hAnsi="Times New Roman"/>
          <w:bCs/>
          <w:sz w:val="24"/>
          <w:szCs w:val="24"/>
        </w:rPr>
        <w:t xml:space="preserve"> Тема:  «Числа от 1 до 20» </w:t>
      </w:r>
    </w:p>
    <w:p w:rsidR="00CA287A" w:rsidRDefault="00CA287A" w:rsidP="00D30C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30C15">
        <w:rPr>
          <w:rFonts w:ascii="Times New Roman" w:hAnsi="Times New Roman"/>
          <w:bCs/>
          <w:sz w:val="24"/>
          <w:szCs w:val="24"/>
        </w:rPr>
        <w:t>- Мы с вами научились читать и записывать числа от 1 до 10, складывать их и вычитать. А какое сегодня число? Сможете ли вы его записать? Хватит ли нам изученных чисел, чтобы записать любое число месяца? Что необходимо знать для того, чтобы выполнить это задание?</w:t>
      </w:r>
    </w:p>
    <w:p w:rsidR="00CA287A" w:rsidRPr="00D30C15" w:rsidRDefault="00CA287A" w:rsidP="00D30C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Дети подводятся к выводу том, что им необходимо узнать числа больше 10.</w:t>
      </w:r>
    </w:p>
    <w:p w:rsidR="00CA287A" w:rsidRPr="00D30C15" w:rsidRDefault="00CA287A" w:rsidP="00D30C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1324E"/>
          <w:sz w:val="24"/>
          <w:szCs w:val="24"/>
        </w:rPr>
      </w:pPr>
    </w:p>
    <w:p w:rsidR="00CA287A" w:rsidRPr="00D30C15" w:rsidRDefault="00CA287A" w:rsidP="006638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Ц</w:t>
      </w:r>
      <w:r w:rsidRPr="00D30C15">
        <w:rPr>
          <w:rFonts w:ascii="Times New Roman" w:hAnsi="Times New Roman"/>
          <w:sz w:val="24"/>
          <w:szCs w:val="24"/>
        </w:rPr>
        <w:t xml:space="preserve">енность создания проблемных ситуаций на уроке в том, что дети в очередной раз получают возможность сравнивать, наблюдать, делать выводы; убеждаются в том, что не на каждый вопрос есть готовый ответ, что ответ может быть неоднозначным, что каждый из них имеет полное право искать и находить свой ответ, отстаивать свое мнение. </w:t>
      </w:r>
    </w:p>
    <w:sectPr w:rsidR="00CA287A" w:rsidRPr="00D30C15" w:rsidSect="00346A9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B52D7"/>
    <w:multiLevelType w:val="hybridMultilevel"/>
    <w:tmpl w:val="E0EE8B46"/>
    <w:lvl w:ilvl="0" w:tplc="0419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CD23AA"/>
    <w:multiLevelType w:val="multilevel"/>
    <w:tmpl w:val="EA76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2AE496C"/>
    <w:multiLevelType w:val="multilevel"/>
    <w:tmpl w:val="FCEE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E6E0A3A"/>
    <w:multiLevelType w:val="multilevel"/>
    <w:tmpl w:val="DEAE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78D6"/>
    <w:rsid w:val="00073F53"/>
    <w:rsid w:val="00120DAB"/>
    <w:rsid w:val="00137C09"/>
    <w:rsid w:val="00160FD9"/>
    <w:rsid w:val="00185AFF"/>
    <w:rsid w:val="001B098D"/>
    <w:rsid w:val="00225A60"/>
    <w:rsid w:val="00276B54"/>
    <w:rsid w:val="00346A94"/>
    <w:rsid w:val="00420745"/>
    <w:rsid w:val="004768AB"/>
    <w:rsid w:val="00502843"/>
    <w:rsid w:val="00595EF2"/>
    <w:rsid w:val="005B65D3"/>
    <w:rsid w:val="0066382A"/>
    <w:rsid w:val="006E648B"/>
    <w:rsid w:val="00765D15"/>
    <w:rsid w:val="00781111"/>
    <w:rsid w:val="008D2D7D"/>
    <w:rsid w:val="009678D6"/>
    <w:rsid w:val="009D00CE"/>
    <w:rsid w:val="00BD0BB4"/>
    <w:rsid w:val="00CA287A"/>
    <w:rsid w:val="00CB2F9E"/>
    <w:rsid w:val="00D30C15"/>
    <w:rsid w:val="00D3459B"/>
    <w:rsid w:val="00D66047"/>
    <w:rsid w:val="00D74DBF"/>
    <w:rsid w:val="00DA3BC9"/>
    <w:rsid w:val="00F34526"/>
    <w:rsid w:val="00F51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52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9678D6"/>
    <w:rPr>
      <w:rFonts w:cs="Times New Roman"/>
      <w:i/>
      <w:iCs/>
    </w:rPr>
  </w:style>
  <w:style w:type="paragraph" w:customStyle="1" w:styleId="c1">
    <w:name w:val="c1"/>
    <w:basedOn w:val="Normal"/>
    <w:uiPriority w:val="99"/>
    <w:rsid w:val="00781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DefaultParagraphFont"/>
    <w:uiPriority w:val="99"/>
    <w:rsid w:val="00781111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781111"/>
    <w:rPr>
      <w:rFonts w:cs="Times New Roman"/>
    </w:rPr>
  </w:style>
  <w:style w:type="character" w:customStyle="1" w:styleId="c6">
    <w:name w:val="c6"/>
    <w:basedOn w:val="DefaultParagraphFont"/>
    <w:uiPriority w:val="99"/>
    <w:rsid w:val="00781111"/>
    <w:rPr>
      <w:rFonts w:cs="Times New Roman"/>
    </w:rPr>
  </w:style>
  <w:style w:type="paragraph" w:customStyle="1" w:styleId="c7">
    <w:name w:val="c7"/>
    <w:basedOn w:val="Normal"/>
    <w:uiPriority w:val="99"/>
    <w:rsid w:val="00781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BD0B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6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0F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1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3377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3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1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267</TotalTime>
  <Pages>2</Pages>
  <Words>839</Words>
  <Characters>4788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</cp:lastModifiedBy>
  <cp:revision>10</cp:revision>
  <dcterms:created xsi:type="dcterms:W3CDTF">2014-12-10T11:50:00Z</dcterms:created>
  <dcterms:modified xsi:type="dcterms:W3CDTF">2018-12-10T02:45:00Z</dcterms:modified>
</cp:coreProperties>
</file>