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7F6" w:rsidRPr="00AF2520" w:rsidRDefault="00F027F6" w:rsidP="00AF2520">
      <w:pPr>
        <w:jc w:val="center"/>
        <w:rPr>
          <w:rFonts w:ascii="Times New Roman" w:hAnsi="Times New Roman"/>
          <w:b/>
        </w:rPr>
      </w:pPr>
      <w:r w:rsidRPr="00AF2520">
        <w:rPr>
          <w:rFonts w:ascii="Times New Roman" w:hAnsi="Times New Roman"/>
          <w:b/>
        </w:rPr>
        <w:t>«Учиться надо весело, чтоб хорошо учиться!»</w:t>
      </w:r>
    </w:p>
    <w:p w:rsidR="00F027F6" w:rsidRDefault="00F027F6" w:rsidP="00AF2520">
      <w:pPr>
        <w:jc w:val="center"/>
        <w:rPr>
          <w:rFonts w:ascii="Times New Roman" w:hAnsi="Times New Roman"/>
          <w:b/>
          <w:i/>
        </w:rPr>
      </w:pPr>
      <w:r w:rsidRPr="00AF2520">
        <w:rPr>
          <w:rFonts w:ascii="Times New Roman" w:hAnsi="Times New Roman"/>
          <w:b/>
          <w:i/>
        </w:rPr>
        <w:t>Ткачук Елена Борисовна, учитель начальных классов МАОУ «Тунгусовская СОШ»</w:t>
      </w:r>
    </w:p>
    <w:p w:rsidR="00F027F6" w:rsidRPr="00AF2520" w:rsidRDefault="00F027F6" w:rsidP="00AF2520">
      <w:pPr>
        <w:jc w:val="center"/>
        <w:rPr>
          <w:rFonts w:ascii="Times New Roman" w:hAnsi="Times New Roman"/>
          <w:b/>
          <w:i/>
        </w:rPr>
      </w:pPr>
    </w:p>
    <w:p w:rsidR="00F027F6" w:rsidRPr="00AF2520" w:rsidRDefault="00F027F6" w:rsidP="00756584">
      <w:pPr>
        <w:ind w:firstLine="708"/>
        <w:jc w:val="both"/>
        <w:rPr>
          <w:rFonts w:ascii="Times New Roman" w:hAnsi="Times New Roman"/>
        </w:rPr>
      </w:pPr>
      <w:r w:rsidRPr="00AF2520">
        <w:rPr>
          <w:rFonts w:ascii="Times New Roman" w:hAnsi="Times New Roman"/>
        </w:rPr>
        <w:t>Любой учитель, независимо от опыта работы, сталкивается с проблемами, как с дисциплиной, с объяснением нового материала, с мотивацией, и т.д. и тому подобное.</w:t>
      </w:r>
    </w:p>
    <w:p w:rsidR="00F027F6" w:rsidRPr="00AF2520" w:rsidRDefault="00F027F6" w:rsidP="00756584">
      <w:pPr>
        <w:jc w:val="both"/>
        <w:rPr>
          <w:rFonts w:ascii="Times New Roman" w:hAnsi="Times New Roman"/>
        </w:rPr>
      </w:pPr>
      <w:r w:rsidRPr="00AF2520">
        <w:rPr>
          <w:rFonts w:ascii="Times New Roman" w:hAnsi="Times New Roman"/>
        </w:rPr>
        <w:t>Но, есть одно средство, старое, как мир, но работающее всегда на 100 %!.</w:t>
      </w:r>
    </w:p>
    <w:p w:rsidR="00F027F6" w:rsidRPr="00AF2520" w:rsidRDefault="00F027F6" w:rsidP="00756584">
      <w:pPr>
        <w:jc w:val="both"/>
        <w:rPr>
          <w:rFonts w:ascii="Times New Roman" w:hAnsi="Times New Roman"/>
        </w:rPr>
      </w:pPr>
      <w:r w:rsidRPr="00AF2520">
        <w:rPr>
          <w:rFonts w:ascii="Times New Roman" w:hAnsi="Times New Roman"/>
        </w:rPr>
        <w:t>Это соревновательный элемент. Чтобы повысить мотивацию  учащихся, необходимо их заинтересовать, увлечь, объединить общим полезным делом!</w:t>
      </w:r>
    </w:p>
    <w:p w:rsidR="00F027F6" w:rsidRPr="00AF2520" w:rsidRDefault="00F027F6" w:rsidP="00756584">
      <w:pPr>
        <w:jc w:val="both"/>
        <w:rPr>
          <w:rFonts w:ascii="Times New Roman" w:hAnsi="Times New Roman"/>
        </w:rPr>
      </w:pPr>
      <w:r w:rsidRPr="00AF2520">
        <w:rPr>
          <w:rFonts w:ascii="Times New Roman" w:hAnsi="Times New Roman"/>
        </w:rPr>
        <w:t>Я называю это движение «Самый классный  ученик!» Можно, конечно, организовать такое соревнование по школе. Тогда этот  конкурс будет называться «Самый классный класс!»</w:t>
      </w:r>
    </w:p>
    <w:p w:rsidR="00F027F6" w:rsidRPr="00AF2520" w:rsidRDefault="00F027F6" w:rsidP="00756584">
      <w:pPr>
        <w:jc w:val="both"/>
        <w:rPr>
          <w:rFonts w:ascii="Times New Roman" w:hAnsi="Times New Roman"/>
        </w:rPr>
      </w:pPr>
      <w:r w:rsidRPr="00AF2520">
        <w:rPr>
          <w:rFonts w:ascii="Times New Roman" w:hAnsi="Times New Roman"/>
        </w:rPr>
        <w:t>Разработано в первую очередь, положение, критерии оценивания, стоимость участия в каждом из направлений и т.д.</w:t>
      </w:r>
    </w:p>
    <w:p w:rsidR="00F027F6" w:rsidRPr="00AF2520" w:rsidRDefault="00F027F6" w:rsidP="00756584">
      <w:pPr>
        <w:ind w:firstLine="567"/>
        <w:jc w:val="both"/>
        <w:rPr>
          <w:rFonts w:ascii="Times New Roman" w:hAnsi="Times New Roman"/>
          <w:lang w:eastAsia="ru-RU"/>
        </w:rPr>
      </w:pPr>
      <w:r w:rsidRPr="00AF2520">
        <w:rPr>
          <w:rFonts w:ascii="Times New Roman" w:hAnsi="Times New Roman"/>
          <w:lang w:eastAsia="ru-RU"/>
        </w:rPr>
        <w:t xml:space="preserve"> Положение определяет основные задачи классного конкурса «Самый классный ученик», этапы организации и проведения конкурса, условия участия, порядок подведения итогов и награждение победителей и участников.</w:t>
      </w:r>
    </w:p>
    <w:p w:rsidR="00F027F6" w:rsidRPr="00AF2520" w:rsidRDefault="00F027F6" w:rsidP="00756584">
      <w:pPr>
        <w:jc w:val="both"/>
        <w:rPr>
          <w:rFonts w:ascii="Times New Roman" w:hAnsi="Times New Roman"/>
          <w:lang w:eastAsia="ru-RU"/>
        </w:rPr>
      </w:pPr>
      <w:r w:rsidRPr="00AF2520">
        <w:rPr>
          <w:rFonts w:ascii="Times New Roman" w:hAnsi="Times New Roman"/>
          <w:lang w:eastAsia="ru-RU"/>
        </w:rPr>
        <w:t xml:space="preserve"> Цель классного конкурса «Самый классный ученик» - выявления наиболее активных и творческих обучающихся  - лидеров класса.</w:t>
      </w:r>
    </w:p>
    <w:p w:rsidR="00F027F6" w:rsidRPr="00AF2520" w:rsidRDefault="00F027F6" w:rsidP="00756584">
      <w:pPr>
        <w:jc w:val="both"/>
        <w:rPr>
          <w:rFonts w:ascii="Times New Roman" w:hAnsi="Times New Roman"/>
          <w:lang w:eastAsia="ru-RU"/>
        </w:rPr>
      </w:pPr>
      <w:r w:rsidRPr="00AF2520">
        <w:rPr>
          <w:rFonts w:ascii="Times New Roman" w:hAnsi="Times New Roman"/>
          <w:lang w:eastAsia="ru-RU"/>
        </w:rPr>
        <w:t xml:space="preserve"> Задачи конкурса:</w:t>
      </w:r>
    </w:p>
    <w:p w:rsidR="00F027F6" w:rsidRPr="00AF2520" w:rsidRDefault="00F027F6" w:rsidP="00756584">
      <w:pPr>
        <w:tabs>
          <w:tab w:val="left" w:pos="180"/>
        </w:tabs>
        <w:jc w:val="both"/>
        <w:rPr>
          <w:rFonts w:ascii="Times New Roman" w:hAnsi="Times New Roman"/>
          <w:lang w:eastAsia="ru-RU"/>
        </w:rPr>
      </w:pPr>
      <w:r w:rsidRPr="00AF2520">
        <w:rPr>
          <w:rFonts w:ascii="Times New Roman" w:hAnsi="Times New Roman"/>
          <w:lang w:eastAsia="ru-RU"/>
        </w:rPr>
        <w:t>• создание условий для самореализации учащихся;</w:t>
      </w:r>
    </w:p>
    <w:p w:rsidR="00F027F6" w:rsidRPr="00AF2520" w:rsidRDefault="00F027F6" w:rsidP="00756584">
      <w:pPr>
        <w:tabs>
          <w:tab w:val="left" w:pos="180"/>
        </w:tabs>
        <w:jc w:val="both"/>
        <w:rPr>
          <w:rFonts w:ascii="Times New Roman" w:hAnsi="Times New Roman"/>
          <w:lang w:eastAsia="ru-RU"/>
        </w:rPr>
      </w:pPr>
      <w:r w:rsidRPr="00AF2520">
        <w:rPr>
          <w:rFonts w:ascii="Times New Roman" w:hAnsi="Times New Roman"/>
          <w:lang w:eastAsia="ru-RU"/>
        </w:rPr>
        <w:t>• развитие классного  самоуправления;</w:t>
      </w:r>
    </w:p>
    <w:p w:rsidR="00F027F6" w:rsidRPr="00AF2520" w:rsidRDefault="00F027F6" w:rsidP="00756584">
      <w:pPr>
        <w:tabs>
          <w:tab w:val="left" w:pos="180"/>
        </w:tabs>
        <w:jc w:val="both"/>
        <w:rPr>
          <w:rFonts w:ascii="Times New Roman" w:hAnsi="Times New Roman"/>
          <w:lang w:eastAsia="ru-RU"/>
        </w:rPr>
      </w:pPr>
      <w:r w:rsidRPr="00AF2520">
        <w:rPr>
          <w:rFonts w:ascii="Times New Roman" w:hAnsi="Times New Roman"/>
          <w:lang w:eastAsia="ru-RU"/>
        </w:rPr>
        <w:t>•</w:t>
      </w:r>
      <w:bookmarkStart w:id="0" w:name="OLE_LINK1"/>
      <w:bookmarkStart w:id="1" w:name="OLE_LINK2"/>
      <w:bookmarkEnd w:id="0"/>
      <w:bookmarkEnd w:id="1"/>
      <w:r w:rsidRPr="00AF2520">
        <w:rPr>
          <w:rFonts w:ascii="Times New Roman" w:hAnsi="Times New Roman"/>
          <w:lang w:eastAsia="ru-RU"/>
        </w:rPr>
        <w:t>утверждение активной жизненной позиции учащихся класса и его классного руководителя;</w:t>
      </w:r>
    </w:p>
    <w:p w:rsidR="00F027F6" w:rsidRPr="00AF2520" w:rsidRDefault="00F027F6" w:rsidP="00756584">
      <w:pPr>
        <w:tabs>
          <w:tab w:val="left" w:pos="180"/>
        </w:tabs>
        <w:jc w:val="both"/>
        <w:rPr>
          <w:rFonts w:ascii="Times New Roman" w:hAnsi="Times New Roman"/>
          <w:lang w:eastAsia="ru-RU"/>
        </w:rPr>
      </w:pPr>
      <w:r w:rsidRPr="00AF2520">
        <w:rPr>
          <w:rFonts w:ascii="Times New Roman" w:hAnsi="Times New Roman"/>
          <w:lang w:eastAsia="ru-RU"/>
        </w:rPr>
        <w:t>•</w:t>
      </w:r>
      <w:r w:rsidRPr="00AF2520">
        <w:rPr>
          <w:rFonts w:ascii="Times New Roman" w:hAnsi="Times New Roman"/>
        </w:rPr>
        <w:t xml:space="preserve"> сплочение классного коллектива;</w:t>
      </w:r>
    </w:p>
    <w:p w:rsidR="00F027F6" w:rsidRPr="00AF2520" w:rsidRDefault="00F027F6" w:rsidP="00756584">
      <w:pPr>
        <w:tabs>
          <w:tab w:val="left" w:pos="18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F2520">
        <w:rPr>
          <w:rFonts w:ascii="Times New Roman" w:hAnsi="Times New Roman"/>
          <w:lang w:eastAsia="ru-RU"/>
        </w:rPr>
        <w:t xml:space="preserve">• </w:t>
      </w:r>
      <w:r w:rsidRPr="00AF2520">
        <w:rPr>
          <w:rFonts w:ascii="Times New Roman" w:hAnsi="Times New Roman"/>
        </w:rPr>
        <w:t>формирование интереса к школьной жизни через создание атмосферы соревнования;</w:t>
      </w:r>
    </w:p>
    <w:p w:rsidR="00F027F6" w:rsidRPr="00AF2520" w:rsidRDefault="00F027F6" w:rsidP="00756584">
      <w:pPr>
        <w:tabs>
          <w:tab w:val="left" w:pos="18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F2520">
        <w:rPr>
          <w:rFonts w:ascii="Times New Roman" w:hAnsi="Times New Roman"/>
          <w:lang w:eastAsia="ru-RU"/>
        </w:rPr>
        <w:t>•</w:t>
      </w:r>
      <w:r w:rsidRPr="00AF2520">
        <w:rPr>
          <w:rFonts w:ascii="Times New Roman" w:hAnsi="Times New Roman"/>
        </w:rPr>
        <w:t>развитие и обогащение новыми формами школьных традиций;</w:t>
      </w:r>
    </w:p>
    <w:p w:rsidR="00F027F6" w:rsidRPr="00AF2520" w:rsidRDefault="00F027F6" w:rsidP="00756584">
      <w:pPr>
        <w:tabs>
          <w:tab w:val="left" w:pos="18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F2520">
        <w:rPr>
          <w:rFonts w:ascii="Times New Roman" w:hAnsi="Times New Roman"/>
          <w:lang w:eastAsia="ru-RU"/>
        </w:rPr>
        <w:t>•</w:t>
      </w:r>
      <w:r w:rsidRPr="00AF2520">
        <w:rPr>
          <w:rFonts w:ascii="Times New Roman" w:hAnsi="Times New Roman"/>
        </w:rPr>
        <w:t>формирование стремления к самореализации, творчеству;</w:t>
      </w:r>
    </w:p>
    <w:p w:rsidR="00F027F6" w:rsidRPr="00AF2520" w:rsidRDefault="00F027F6" w:rsidP="00756584">
      <w:pPr>
        <w:tabs>
          <w:tab w:val="left" w:pos="180"/>
        </w:tabs>
        <w:jc w:val="both"/>
        <w:rPr>
          <w:rFonts w:ascii="Times New Roman" w:hAnsi="Times New Roman"/>
          <w:lang w:eastAsia="ru-RU"/>
        </w:rPr>
      </w:pPr>
      <w:r w:rsidRPr="00AF2520">
        <w:rPr>
          <w:rFonts w:ascii="Times New Roman" w:hAnsi="Times New Roman"/>
          <w:lang w:eastAsia="ru-RU"/>
        </w:rPr>
        <w:t>•</w:t>
      </w:r>
      <w:r w:rsidRPr="00AF2520">
        <w:rPr>
          <w:rFonts w:ascii="Times New Roman" w:hAnsi="Times New Roman"/>
        </w:rPr>
        <w:t>формирование самоуправленческих навыков, сознательной дисциплины.</w:t>
      </w:r>
    </w:p>
    <w:p w:rsidR="00F027F6" w:rsidRPr="00AF2520" w:rsidRDefault="00F027F6" w:rsidP="00C41DF2">
      <w:pPr>
        <w:ind w:firstLine="567"/>
        <w:rPr>
          <w:rFonts w:ascii="Times New Roman" w:hAnsi="Times New Roman"/>
          <w:b/>
          <w:lang w:eastAsia="ru-RU"/>
        </w:rPr>
      </w:pPr>
    </w:p>
    <w:p w:rsidR="00F027F6" w:rsidRPr="00AF2520" w:rsidRDefault="00F027F6" w:rsidP="00C41DF2">
      <w:pPr>
        <w:numPr>
          <w:ilvl w:val="0"/>
          <w:numId w:val="3"/>
        </w:numPr>
        <w:contextualSpacing/>
        <w:jc w:val="center"/>
        <w:rPr>
          <w:rFonts w:ascii="Times New Roman" w:hAnsi="Times New Roman"/>
          <w:b/>
          <w:lang w:eastAsia="ru-RU"/>
        </w:rPr>
      </w:pPr>
      <w:r w:rsidRPr="00AF2520">
        <w:rPr>
          <w:rFonts w:ascii="Times New Roman" w:hAnsi="Times New Roman"/>
          <w:b/>
          <w:lang w:eastAsia="ru-RU"/>
        </w:rPr>
        <w:t>Организация конкурса</w:t>
      </w:r>
    </w:p>
    <w:p w:rsidR="00F027F6" w:rsidRPr="00AF2520" w:rsidRDefault="00F027F6" w:rsidP="00C41DF2">
      <w:pPr>
        <w:contextualSpacing/>
        <w:jc w:val="both"/>
        <w:rPr>
          <w:rFonts w:ascii="Times New Roman" w:hAnsi="Times New Roman"/>
          <w:b/>
          <w:lang w:eastAsia="ru-RU"/>
        </w:rPr>
      </w:pPr>
    </w:p>
    <w:p w:rsidR="00F027F6" w:rsidRPr="00AF2520" w:rsidRDefault="00F027F6" w:rsidP="00C41DF2">
      <w:pPr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1</w:t>
      </w:r>
      <w:r w:rsidRPr="00AF2520">
        <w:rPr>
          <w:rFonts w:ascii="Times New Roman" w:hAnsi="Times New Roman"/>
          <w:b/>
          <w:lang w:eastAsia="ru-RU"/>
        </w:rPr>
        <w:t>.1.</w:t>
      </w:r>
      <w:r w:rsidRPr="00AF2520">
        <w:rPr>
          <w:rFonts w:ascii="Times New Roman" w:hAnsi="Times New Roman"/>
          <w:lang w:eastAsia="ru-RU"/>
        </w:rPr>
        <w:t xml:space="preserve"> Школьный конкурс «Самый классный ученик» проводится в течение учебного года</w:t>
      </w:r>
      <w:r w:rsidRPr="00AF2520">
        <w:rPr>
          <w:rFonts w:ascii="Times New Roman" w:hAnsi="Times New Roman"/>
          <w:color w:val="000080"/>
          <w:lang w:eastAsia="ru-RU"/>
        </w:rPr>
        <w:t xml:space="preserve">. </w:t>
      </w:r>
      <w:r w:rsidRPr="00AF2520">
        <w:rPr>
          <w:rFonts w:ascii="Times New Roman" w:hAnsi="Times New Roman"/>
          <w:lang w:eastAsia="ru-RU"/>
        </w:rPr>
        <w:t>В конкурсе принимают участие классный коллектив 4 класса .</w:t>
      </w:r>
    </w:p>
    <w:p w:rsidR="00F027F6" w:rsidRPr="00AF2520" w:rsidRDefault="00F027F6" w:rsidP="00C41DF2">
      <w:pPr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1</w:t>
      </w:r>
      <w:r w:rsidRPr="00AF2520">
        <w:rPr>
          <w:rFonts w:ascii="Times New Roman" w:hAnsi="Times New Roman"/>
          <w:b/>
          <w:lang w:eastAsia="ru-RU"/>
        </w:rPr>
        <w:t>.2.</w:t>
      </w:r>
      <w:r w:rsidRPr="00AF2520">
        <w:rPr>
          <w:rFonts w:ascii="Times New Roman" w:hAnsi="Times New Roman"/>
          <w:lang w:eastAsia="ru-RU"/>
        </w:rPr>
        <w:t xml:space="preserve"> В конце года будет определен 1 победитель (ученик, занявший 1 место) и лауреаты (ученики, занявшие 2 и 3 места). </w:t>
      </w:r>
    </w:p>
    <w:p w:rsidR="00F027F6" w:rsidRPr="00AF2520" w:rsidRDefault="00F027F6" w:rsidP="00C41DF2">
      <w:pPr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1</w:t>
      </w:r>
      <w:r w:rsidRPr="00AF2520">
        <w:rPr>
          <w:rFonts w:ascii="Times New Roman" w:hAnsi="Times New Roman"/>
          <w:b/>
          <w:lang w:eastAsia="ru-RU"/>
        </w:rPr>
        <w:t xml:space="preserve">.3. </w:t>
      </w:r>
      <w:r w:rsidRPr="00AF2520">
        <w:rPr>
          <w:rFonts w:ascii="Times New Roman" w:hAnsi="Times New Roman"/>
          <w:lang w:eastAsia="ru-RU"/>
        </w:rPr>
        <w:t xml:space="preserve">Каждый ученик может быть победителем и лауреатом по нескольким номинациям. </w:t>
      </w:r>
    </w:p>
    <w:p w:rsidR="00F027F6" w:rsidRPr="00AF2520" w:rsidRDefault="00F027F6" w:rsidP="00C41DF2">
      <w:pPr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1</w:t>
      </w:r>
      <w:r w:rsidRPr="00AF2520">
        <w:rPr>
          <w:rFonts w:ascii="Times New Roman" w:hAnsi="Times New Roman"/>
          <w:b/>
          <w:lang w:eastAsia="ru-RU"/>
        </w:rPr>
        <w:t xml:space="preserve">.4. </w:t>
      </w:r>
      <w:r w:rsidRPr="00AF2520">
        <w:rPr>
          <w:rFonts w:ascii="Times New Roman" w:hAnsi="Times New Roman"/>
          <w:lang w:eastAsia="ru-RU"/>
        </w:rPr>
        <w:t xml:space="preserve">Предварительные итоги подводятся в конце каждой четверти. </w:t>
      </w:r>
    </w:p>
    <w:p w:rsidR="00F027F6" w:rsidRPr="00AF2520" w:rsidRDefault="00F027F6" w:rsidP="00C41DF2">
      <w:pPr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1</w:t>
      </w:r>
      <w:r w:rsidRPr="00AF2520">
        <w:rPr>
          <w:rFonts w:ascii="Times New Roman" w:hAnsi="Times New Roman"/>
          <w:b/>
          <w:lang w:eastAsia="ru-RU"/>
        </w:rPr>
        <w:t xml:space="preserve">.5. </w:t>
      </w:r>
      <w:r w:rsidRPr="00AF2520">
        <w:rPr>
          <w:rFonts w:ascii="Times New Roman" w:hAnsi="Times New Roman"/>
          <w:bCs/>
          <w:lang w:eastAsia="ru-RU"/>
        </w:rPr>
        <w:t>Еженедельно фиксируются итоги деятельности обучающихся при помощи наглядного оформления (опоздания, внешний вид, дежурство по школе, дежурство по классу, пропуски уроков без уважительной причины) (приложение №1).</w:t>
      </w:r>
    </w:p>
    <w:p w:rsidR="00F027F6" w:rsidRPr="00AF2520" w:rsidRDefault="00F027F6" w:rsidP="00C41DF2">
      <w:pPr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1</w:t>
      </w:r>
      <w:r w:rsidRPr="00AF2520">
        <w:rPr>
          <w:rFonts w:ascii="Times New Roman" w:hAnsi="Times New Roman"/>
          <w:b/>
          <w:lang w:eastAsia="ru-RU"/>
        </w:rPr>
        <w:t xml:space="preserve">.6. </w:t>
      </w:r>
      <w:r w:rsidRPr="00AF2520">
        <w:rPr>
          <w:rFonts w:ascii="Times New Roman" w:hAnsi="Times New Roman"/>
          <w:lang w:eastAsia="ru-RU"/>
        </w:rPr>
        <w:t xml:space="preserve">Информация о промежуточных итогах конкурса размещается на стенде. </w:t>
      </w:r>
    </w:p>
    <w:p w:rsidR="00F027F6" w:rsidRPr="00AF2520" w:rsidRDefault="00F027F6" w:rsidP="00C41DF2">
      <w:pPr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1</w:t>
      </w:r>
      <w:r w:rsidRPr="00AF2520">
        <w:rPr>
          <w:rFonts w:ascii="Times New Roman" w:hAnsi="Times New Roman"/>
          <w:b/>
          <w:lang w:eastAsia="ru-RU"/>
        </w:rPr>
        <w:t xml:space="preserve">.7. </w:t>
      </w:r>
      <w:r w:rsidRPr="00AF2520">
        <w:rPr>
          <w:rFonts w:ascii="Times New Roman" w:hAnsi="Times New Roman"/>
          <w:lang w:eastAsia="ru-RU"/>
        </w:rPr>
        <w:t>Результаты конкурса «Самый классный ученик» объявляются на  классном мероприятии «Слет лучших» (в мае).</w:t>
      </w:r>
    </w:p>
    <w:p w:rsidR="00F027F6" w:rsidRPr="00AF2520" w:rsidRDefault="00F027F6" w:rsidP="00C41DF2">
      <w:pPr>
        <w:ind w:firstLine="540"/>
        <w:jc w:val="both"/>
        <w:rPr>
          <w:rFonts w:ascii="Times New Roman" w:hAnsi="Times New Roman"/>
          <w:lang w:eastAsia="ru-RU"/>
        </w:rPr>
      </w:pPr>
    </w:p>
    <w:p w:rsidR="00F027F6" w:rsidRPr="00AF2520" w:rsidRDefault="00F027F6" w:rsidP="00C41DF2">
      <w:pPr>
        <w:numPr>
          <w:ilvl w:val="0"/>
          <w:numId w:val="3"/>
        </w:numPr>
        <w:contextualSpacing/>
        <w:jc w:val="center"/>
        <w:rPr>
          <w:rFonts w:ascii="Times New Roman" w:hAnsi="Times New Roman"/>
          <w:b/>
          <w:lang w:eastAsia="ru-RU"/>
        </w:rPr>
      </w:pPr>
      <w:r w:rsidRPr="00AF2520">
        <w:rPr>
          <w:rFonts w:ascii="Times New Roman" w:hAnsi="Times New Roman"/>
          <w:b/>
          <w:lang w:eastAsia="ru-RU"/>
        </w:rPr>
        <w:t>Жюри конкурса</w:t>
      </w:r>
    </w:p>
    <w:p w:rsidR="00F027F6" w:rsidRPr="00AF2520" w:rsidRDefault="00F027F6" w:rsidP="00C41DF2">
      <w:pPr>
        <w:ind w:left="360"/>
        <w:contextualSpacing/>
        <w:jc w:val="both"/>
        <w:rPr>
          <w:rFonts w:ascii="Times New Roman" w:hAnsi="Times New Roman"/>
          <w:b/>
          <w:lang w:eastAsia="ru-RU"/>
        </w:rPr>
      </w:pPr>
    </w:p>
    <w:p w:rsidR="00F027F6" w:rsidRPr="00AF2520" w:rsidRDefault="00F027F6" w:rsidP="00C41DF2">
      <w:pPr>
        <w:numPr>
          <w:ilvl w:val="0"/>
          <w:numId w:val="4"/>
        </w:numPr>
        <w:contextualSpacing/>
        <w:jc w:val="both"/>
        <w:rPr>
          <w:rFonts w:ascii="Times New Roman" w:hAnsi="Times New Roman"/>
          <w:lang w:eastAsia="ru-RU"/>
        </w:rPr>
      </w:pPr>
      <w:r w:rsidRPr="00AF2520">
        <w:rPr>
          <w:rFonts w:ascii="Times New Roman" w:hAnsi="Times New Roman"/>
          <w:lang w:eastAsia="ru-RU"/>
        </w:rPr>
        <w:t xml:space="preserve"> Классный руководитель</w:t>
      </w:r>
    </w:p>
    <w:p w:rsidR="00F027F6" w:rsidRPr="00AF2520" w:rsidRDefault="00F027F6" w:rsidP="00C41DF2">
      <w:pPr>
        <w:numPr>
          <w:ilvl w:val="0"/>
          <w:numId w:val="4"/>
        </w:numPr>
        <w:contextualSpacing/>
        <w:jc w:val="both"/>
        <w:rPr>
          <w:rFonts w:ascii="Times New Roman" w:hAnsi="Times New Roman"/>
          <w:lang w:eastAsia="ru-RU"/>
        </w:rPr>
      </w:pPr>
      <w:r w:rsidRPr="00AF2520">
        <w:rPr>
          <w:rFonts w:ascii="Times New Roman" w:hAnsi="Times New Roman"/>
          <w:lang w:eastAsia="ru-RU"/>
        </w:rPr>
        <w:t xml:space="preserve"> Члены родительского комитета класса</w:t>
      </w:r>
    </w:p>
    <w:p w:rsidR="00F027F6" w:rsidRPr="00AF2520" w:rsidRDefault="00F027F6" w:rsidP="00C41DF2">
      <w:pPr>
        <w:ind w:left="360"/>
        <w:contextualSpacing/>
        <w:rPr>
          <w:rFonts w:ascii="Times New Roman" w:hAnsi="Times New Roman"/>
          <w:lang w:eastAsia="ru-RU"/>
        </w:rPr>
      </w:pPr>
    </w:p>
    <w:p w:rsidR="00F027F6" w:rsidRPr="00AF2520" w:rsidRDefault="00F027F6" w:rsidP="00C41DF2">
      <w:pPr>
        <w:numPr>
          <w:ilvl w:val="0"/>
          <w:numId w:val="3"/>
        </w:numPr>
        <w:contextualSpacing/>
        <w:jc w:val="center"/>
        <w:rPr>
          <w:rFonts w:ascii="Times New Roman" w:hAnsi="Times New Roman"/>
          <w:b/>
          <w:lang w:eastAsia="ru-RU"/>
        </w:rPr>
      </w:pPr>
      <w:r w:rsidRPr="00AF2520">
        <w:rPr>
          <w:rFonts w:ascii="Times New Roman" w:hAnsi="Times New Roman"/>
          <w:b/>
          <w:lang w:eastAsia="ru-RU"/>
        </w:rPr>
        <w:t>Критерии оценки</w:t>
      </w:r>
    </w:p>
    <w:p w:rsidR="00F027F6" w:rsidRPr="00AF2520" w:rsidRDefault="00F027F6" w:rsidP="00C41DF2">
      <w:pPr>
        <w:ind w:left="360"/>
        <w:contextualSpacing/>
        <w:jc w:val="both"/>
        <w:rPr>
          <w:rFonts w:ascii="Times New Roman" w:hAnsi="Times New Roman"/>
          <w:b/>
          <w:lang w:eastAsia="ru-RU"/>
        </w:rPr>
      </w:pPr>
    </w:p>
    <w:p w:rsidR="00F027F6" w:rsidRPr="00AF2520" w:rsidRDefault="00F027F6" w:rsidP="00C41DF2">
      <w:pPr>
        <w:ind w:left="-180" w:firstLine="709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3</w:t>
      </w:r>
      <w:r w:rsidRPr="00AF2520">
        <w:rPr>
          <w:rFonts w:ascii="Times New Roman" w:hAnsi="Times New Roman"/>
          <w:b/>
          <w:lang w:eastAsia="ru-RU"/>
        </w:rPr>
        <w:t>.1.</w:t>
      </w:r>
      <w:r w:rsidRPr="00AF2520">
        <w:rPr>
          <w:rFonts w:ascii="Times New Roman" w:hAnsi="Times New Roman"/>
          <w:lang w:eastAsia="ru-RU"/>
        </w:rPr>
        <w:t xml:space="preserve"> Критерии оценивания участников:</w:t>
      </w:r>
    </w:p>
    <w:p w:rsidR="00F027F6" w:rsidRPr="00AF2520" w:rsidRDefault="00F027F6" w:rsidP="00C41DF2">
      <w:pPr>
        <w:numPr>
          <w:ilvl w:val="0"/>
          <w:numId w:val="5"/>
        </w:numPr>
        <w:tabs>
          <w:tab w:val="left" w:pos="180"/>
        </w:tabs>
        <w:jc w:val="both"/>
        <w:rPr>
          <w:rFonts w:ascii="Times New Roman" w:hAnsi="Times New Roman"/>
          <w:lang w:eastAsia="ru-RU"/>
        </w:rPr>
      </w:pPr>
      <w:r w:rsidRPr="00AF2520">
        <w:rPr>
          <w:rFonts w:ascii="Times New Roman" w:hAnsi="Times New Roman"/>
          <w:lang w:eastAsia="ru-RU"/>
        </w:rPr>
        <w:t>Учебно-познавательная деятельность (процент успеваемости и качества обучения, участие в предметных олимпиадах, конкурсах).</w:t>
      </w:r>
    </w:p>
    <w:p w:rsidR="00F027F6" w:rsidRPr="00AF2520" w:rsidRDefault="00F027F6" w:rsidP="00C41DF2">
      <w:pPr>
        <w:numPr>
          <w:ilvl w:val="0"/>
          <w:numId w:val="5"/>
        </w:numPr>
        <w:tabs>
          <w:tab w:val="left" w:pos="180"/>
        </w:tabs>
        <w:jc w:val="both"/>
        <w:rPr>
          <w:rFonts w:ascii="Times New Roman" w:hAnsi="Times New Roman"/>
          <w:lang w:eastAsia="ru-RU"/>
        </w:rPr>
      </w:pPr>
      <w:r w:rsidRPr="00AF2520">
        <w:rPr>
          <w:rFonts w:ascii="Times New Roman" w:hAnsi="Times New Roman"/>
          <w:lang w:eastAsia="ru-RU"/>
        </w:rPr>
        <w:t xml:space="preserve">Дисциплина, поведение, внешний вид членов классного коллектива (оценивается по факту). </w:t>
      </w:r>
    </w:p>
    <w:p w:rsidR="00F027F6" w:rsidRPr="00AF2520" w:rsidRDefault="00F027F6" w:rsidP="00C41DF2">
      <w:pPr>
        <w:numPr>
          <w:ilvl w:val="0"/>
          <w:numId w:val="5"/>
        </w:numPr>
        <w:tabs>
          <w:tab w:val="left" w:pos="180"/>
        </w:tabs>
        <w:jc w:val="both"/>
        <w:rPr>
          <w:rFonts w:ascii="Times New Roman" w:hAnsi="Times New Roman"/>
          <w:lang w:eastAsia="ru-RU"/>
        </w:rPr>
      </w:pPr>
      <w:r w:rsidRPr="00AF2520">
        <w:rPr>
          <w:rFonts w:ascii="Times New Roman" w:hAnsi="Times New Roman"/>
          <w:lang w:eastAsia="ru-RU"/>
        </w:rPr>
        <w:t>Система самоуправления классного коллектива (регулярность и активность в работе школьного самоуправления).</w:t>
      </w:r>
    </w:p>
    <w:p w:rsidR="00F027F6" w:rsidRPr="00AF2520" w:rsidRDefault="00F027F6" w:rsidP="00C41DF2">
      <w:pPr>
        <w:numPr>
          <w:ilvl w:val="0"/>
          <w:numId w:val="5"/>
        </w:numPr>
        <w:tabs>
          <w:tab w:val="left" w:pos="180"/>
        </w:tabs>
        <w:jc w:val="both"/>
        <w:rPr>
          <w:rFonts w:ascii="Times New Roman" w:hAnsi="Times New Roman"/>
          <w:lang w:eastAsia="ru-RU"/>
        </w:rPr>
      </w:pPr>
      <w:r w:rsidRPr="00AF2520">
        <w:rPr>
          <w:rFonts w:ascii="Times New Roman" w:hAnsi="Times New Roman"/>
          <w:lang w:eastAsia="ru-RU"/>
        </w:rPr>
        <w:t>Участие в спортивной жизни школы (посещение уроков физкультуры, активность и результативность участия в спортивных состязаниях).</w:t>
      </w:r>
    </w:p>
    <w:p w:rsidR="00F027F6" w:rsidRPr="00AF2520" w:rsidRDefault="00F027F6" w:rsidP="00C41DF2">
      <w:pPr>
        <w:numPr>
          <w:ilvl w:val="0"/>
          <w:numId w:val="5"/>
        </w:numPr>
        <w:tabs>
          <w:tab w:val="left" w:pos="180"/>
        </w:tabs>
        <w:jc w:val="both"/>
        <w:rPr>
          <w:rFonts w:ascii="Times New Roman" w:hAnsi="Times New Roman"/>
          <w:lang w:eastAsia="ru-RU"/>
        </w:rPr>
      </w:pPr>
      <w:r w:rsidRPr="00AF2520">
        <w:rPr>
          <w:rFonts w:ascii="Times New Roman" w:hAnsi="Times New Roman"/>
          <w:lang w:eastAsia="ru-RU"/>
        </w:rPr>
        <w:t>Участие в проектах и исследовательских работах.</w:t>
      </w:r>
    </w:p>
    <w:p w:rsidR="00F027F6" w:rsidRPr="00AF2520" w:rsidRDefault="00F027F6" w:rsidP="00C41DF2">
      <w:pPr>
        <w:numPr>
          <w:ilvl w:val="0"/>
          <w:numId w:val="5"/>
        </w:numPr>
        <w:tabs>
          <w:tab w:val="left" w:pos="180"/>
        </w:tabs>
        <w:jc w:val="both"/>
        <w:rPr>
          <w:rFonts w:ascii="Times New Roman" w:hAnsi="Times New Roman"/>
          <w:lang w:eastAsia="ru-RU"/>
        </w:rPr>
      </w:pPr>
      <w:r w:rsidRPr="00AF2520">
        <w:rPr>
          <w:rFonts w:ascii="Times New Roman" w:hAnsi="Times New Roman"/>
          <w:lang w:eastAsia="ru-RU"/>
        </w:rPr>
        <w:t>Участие в общешкольных мероприятиях (помощь в проведении и оформлении мероприятий).</w:t>
      </w:r>
    </w:p>
    <w:p w:rsidR="00F027F6" w:rsidRPr="00AF2520" w:rsidRDefault="00F027F6" w:rsidP="00C41DF2">
      <w:pPr>
        <w:tabs>
          <w:tab w:val="left" w:pos="180"/>
        </w:tabs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3</w:t>
      </w:r>
      <w:r w:rsidRPr="00AF2520">
        <w:rPr>
          <w:rFonts w:ascii="Times New Roman" w:hAnsi="Times New Roman"/>
          <w:b/>
          <w:lang w:eastAsia="ru-RU"/>
        </w:rPr>
        <w:t xml:space="preserve">.2. </w:t>
      </w:r>
      <w:r w:rsidRPr="00AF2520">
        <w:rPr>
          <w:rFonts w:ascii="Times New Roman" w:hAnsi="Times New Roman"/>
          <w:lang w:eastAsia="ru-RU"/>
        </w:rPr>
        <w:t>Бальная система может реализовываться через творчески оформленную систему оценивания (приложение №2).</w:t>
      </w:r>
    </w:p>
    <w:p w:rsidR="00F027F6" w:rsidRPr="00AF2520" w:rsidRDefault="00F027F6" w:rsidP="00C41DF2">
      <w:pPr>
        <w:jc w:val="both"/>
        <w:rPr>
          <w:rFonts w:ascii="Times New Roman" w:hAnsi="Times New Roman"/>
          <w:lang w:eastAsia="ru-RU"/>
        </w:rPr>
      </w:pPr>
    </w:p>
    <w:p w:rsidR="00F027F6" w:rsidRPr="00AF2520" w:rsidRDefault="00F027F6" w:rsidP="00C41DF2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4</w:t>
      </w:r>
      <w:r w:rsidRPr="00AF2520">
        <w:rPr>
          <w:rFonts w:ascii="Times New Roman" w:hAnsi="Times New Roman"/>
          <w:b/>
          <w:lang w:eastAsia="ru-RU"/>
        </w:rPr>
        <w:t>. Штрафные санкции</w:t>
      </w:r>
    </w:p>
    <w:p w:rsidR="00F027F6" w:rsidRPr="00AF2520" w:rsidRDefault="00F027F6" w:rsidP="00C41DF2">
      <w:pPr>
        <w:jc w:val="center"/>
        <w:rPr>
          <w:rFonts w:ascii="Times New Roman" w:hAnsi="Times New Roman"/>
          <w:b/>
          <w:lang w:eastAsia="ru-RU"/>
        </w:rPr>
      </w:pPr>
    </w:p>
    <w:p w:rsidR="00F027F6" w:rsidRPr="00AF2520" w:rsidRDefault="00F027F6" w:rsidP="00C41DF2">
      <w:pPr>
        <w:ind w:firstLine="5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4</w:t>
      </w:r>
      <w:r w:rsidRPr="00AF2520">
        <w:rPr>
          <w:rFonts w:ascii="Times New Roman" w:hAnsi="Times New Roman"/>
          <w:b/>
          <w:lang w:eastAsia="ru-RU"/>
        </w:rPr>
        <w:t xml:space="preserve">.1. </w:t>
      </w:r>
      <w:r w:rsidRPr="00AF2520">
        <w:rPr>
          <w:rFonts w:ascii="Times New Roman" w:hAnsi="Times New Roman"/>
          <w:lang w:eastAsia="ru-RU"/>
        </w:rPr>
        <w:t>На  учащихся , у которых есть нарушения:</w:t>
      </w:r>
    </w:p>
    <w:p w:rsidR="00F027F6" w:rsidRPr="00AF2520" w:rsidRDefault="00F027F6" w:rsidP="00C41DF2">
      <w:pPr>
        <w:numPr>
          <w:ilvl w:val="0"/>
          <w:numId w:val="1"/>
        </w:numPr>
        <w:tabs>
          <w:tab w:val="left" w:pos="180"/>
        </w:tabs>
        <w:ind w:hanging="787"/>
        <w:contextualSpacing/>
        <w:jc w:val="both"/>
        <w:rPr>
          <w:rFonts w:ascii="Times New Roman" w:hAnsi="Times New Roman"/>
          <w:lang w:eastAsia="ru-RU"/>
        </w:rPr>
      </w:pPr>
      <w:r w:rsidRPr="00AF2520">
        <w:rPr>
          <w:rFonts w:ascii="Times New Roman" w:hAnsi="Times New Roman"/>
          <w:lang w:eastAsia="ru-RU"/>
        </w:rPr>
        <w:t>Устава МАОУ  «Тунгусовская СОШ»;</w:t>
      </w:r>
    </w:p>
    <w:p w:rsidR="00F027F6" w:rsidRPr="00AF2520" w:rsidRDefault="00F027F6" w:rsidP="00C41DF2">
      <w:pPr>
        <w:numPr>
          <w:ilvl w:val="0"/>
          <w:numId w:val="1"/>
        </w:numPr>
        <w:tabs>
          <w:tab w:val="left" w:pos="180"/>
        </w:tabs>
        <w:ind w:hanging="787"/>
        <w:contextualSpacing/>
        <w:jc w:val="both"/>
        <w:rPr>
          <w:rFonts w:ascii="Times New Roman" w:hAnsi="Times New Roman"/>
          <w:lang w:eastAsia="ru-RU"/>
        </w:rPr>
      </w:pPr>
      <w:r w:rsidRPr="00AF2520">
        <w:rPr>
          <w:rFonts w:ascii="Times New Roman" w:hAnsi="Times New Roman"/>
          <w:lang w:eastAsia="ru-RU"/>
        </w:rPr>
        <w:t xml:space="preserve">правил поведения в учреждении; </w:t>
      </w:r>
    </w:p>
    <w:p w:rsidR="00F027F6" w:rsidRPr="00AF2520" w:rsidRDefault="00F027F6" w:rsidP="00C41DF2">
      <w:pPr>
        <w:numPr>
          <w:ilvl w:val="0"/>
          <w:numId w:val="1"/>
        </w:numPr>
        <w:tabs>
          <w:tab w:val="left" w:pos="180"/>
        </w:tabs>
        <w:ind w:hanging="787"/>
        <w:contextualSpacing/>
        <w:jc w:val="both"/>
        <w:rPr>
          <w:rFonts w:ascii="Times New Roman" w:hAnsi="Times New Roman"/>
          <w:lang w:eastAsia="ru-RU"/>
        </w:rPr>
      </w:pPr>
      <w:r w:rsidRPr="00AF2520">
        <w:rPr>
          <w:rFonts w:ascii="Times New Roman" w:hAnsi="Times New Roman"/>
          <w:lang w:eastAsia="ru-RU"/>
        </w:rPr>
        <w:t>правил ПДД;</w:t>
      </w:r>
    </w:p>
    <w:p w:rsidR="00F027F6" w:rsidRPr="00AF2520" w:rsidRDefault="00F027F6" w:rsidP="00C41DF2">
      <w:pPr>
        <w:ind w:left="67"/>
        <w:jc w:val="both"/>
        <w:rPr>
          <w:rFonts w:ascii="Times New Roman" w:hAnsi="Times New Roman"/>
          <w:lang w:eastAsia="ru-RU"/>
        </w:rPr>
      </w:pPr>
      <w:r w:rsidRPr="00AF2520">
        <w:rPr>
          <w:rFonts w:ascii="Times New Roman" w:hAnsi="Times New Roman"/>
          <w:lang w:eastAsia="ru-RU"/>
        </w:rPr>
        <w:t xml:space="preserve">накладываются штрафные санкции, т.е. из общей суммы баллов вычитается количество баллов, равное количеству  выявленных нарушений.  </w:t>
      </w:r>
    </w:p>
    <w:p w:rsidR="00F027F6" w:rsidRPr="00AF2520" w:rsidRDefault="00F027F6" w:rsidP="00C41DF2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:rsidR="00F027F6" w:rsidRPr="00AF2520" w:rsidRDefault="00F027F6" w:rsidP="00C41DF2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5</w:t>
      </w:r>
      <w:r w:rsidRPr="00AF2520">
        <w:rPr>
          <w:rFonts w:ascii="Times New Roman" w:hAnsi="Times New Roman"/>
          <w:b/>
          <w:lang w:eastAsia="ru-RU"/>
        </w:rPr>
        <w:t>. Награждение</w:t>
      </w:r>
    </w:p>
    <w:p w:rsidR="00F027F6" w:rsidRPr="00AF2520" w:rsidRDefault="00F027F6" w:rsidP="00C41DF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</w:p>
    <w:p w:rsidR="00F027F6" w:rsidRPr="00AF2520" w:rsidRDefault="00F027F6" w:rsidP="00C41DF2">
      <w:pPr>
        <w:autoSpaceDE w:val="0"/>
        <w:autoSpaceDN w:val="0"/>
        <w:adjustRightInd w:val="0"/>
        <w:ind w:firstLine="54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5</w:t>
      </w:r>
      <w:r w:rsidRPr="00AF2520">
        <w:rPr>
          <w:rFonts w:ascii="Times New Roman" w:hAnsi="Times New Roman"/>
          <w:b/>
          <w:color w:val="000000"/>
        </w:rPr>
        <w:t xml:space="preserve">.1. </w:t>
      </w:r>
      <w:r w:rsidRPr="00AF2520">
        <w:rPr>
          <w:rFonts w:ascii="Times New Roman" w:hAnsi="Times New Roman"/>
          <w:color w:val="000000"/>
        </w:rPr>
        <w:t>Победитель определяется в каждой из номинаций и поощряется дипломом:</w:t>
      </w:r>
    </w:p>
    <w:p w:rsidR="00F027F6" w:rsidRPr="00AF2520" w:rsidRDefault="00F027F6" w:rsidP="00C41DF2">
      <w:pPr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  <w:r w:rsidRPr="00AF2520">
        <w:rPr>
          <w:rFonts w:ascii="Times New Roman" w:hAnsi="Times New Roman"/>
          <w:i/>
        </w:rPr>
        <w:t>Самый умный ученик</w:t>
      </w:r>
      <w:r w:rsidRPr="00AF2520">
        <w:rPr>
          <w:rFonts w:ascii="Times New Roman" w:hAnsi="Times New Roman"/>
        </w:rPr>
        <w:t xml:space="preserve"> (</w:t>
      </w:r>
      <w:r w:rsidRPr="00AF2520">
        <w:rPr>
          <w:rFonts w:ascii="Times New Roman" w:hAnsi="Times New Roman"/>
          <w:lang w:eastAsia="ru-RU"/>
        </w:rPr>
        <w:t>успеваемость по качеству знаний, ведение дневников, готовность к уроку, состояние учебников).</w:t>
      </w:r>
    </w:p>
    <w:p w:rsidR="00F027F6" w:rsidRPr="00AF2520" w:rsidRDefault="00F027F6" w:rsidP="00C41DF2">
      <w:pPr>
        <w:numPr>
          <w:ilvl w:val="0"/>
          <w:numId w:val="2"/>
        </w:numPr>
        <w:tabs>
          <w:tab w:val="left" w:pos="180"/>
        </w:tabs>
        <w:contextualSpacing/>
        <w:jc w:val="both"/>
        <w:rPr>
          <w:rFonts w:ascii="Times New Roman" w:hAnsi="Times New Roman"/>
        </w:rPr>
      </w:pPr>
      <w:r w:rsidRPr="00AF2520">
        <w:rPr>
          <w:rFonts w:ascii="Times New Roman" w:hAnsi="Times New Roman"/>
          <w:i/>
        </w:rPr>
        <w:t xml:space="preserve">Самый спортивный ученик </w:t>
      </w:r>
      <w:r w:rsidRPr="00AF2520">
        <w:rPr>
          <w:rFonts w:ascii="Times New Roman" w:hAnsi="Times New Roman"/>
        </w:rPr>
        <w:t>(спортивные успехи, пропаганда здорового образа жизни).</w:t>
      </w:r>
    </w:p>
    <w:p w:rsidR="00F027F6" w:rsidRPr="00AF2520" w:rsidRDefault="00F027F6" w:rsidP="00C41DF2">
      <w:pPr>
        <w:numPr>
          <w:ilvl w:val="0"/>
          <w:numId w:val="2"/>
        </w:numPr>
        <w:tabs>
          <w:tab w:val="left" w:pos="180"/>
        </w:tabs>
        <w:contextualSpacing/>
        <w:jc w:val="both"/>
        <w:rPr>
          <w:rFonts w:ascii="Times New Roman" w:hAnsi="Times New Roman"/>
        </w:rPr>
      </w:pPr>
      <w:r w:rsidRPr="00AF2520">
        <w:rPr>
          <w:rFonts w:ascii="Times New Roman" w:hAnsi="Times New Roman"/>
          <w:i/>
        </w:rPr>
        <w:t xml:space="preserve">Самый инициативный ученик </w:t>
      </w:r>
      <w:r w:rsidRPr="00AF2520">
        <w:rPr>
          <w:rFonts w:ascii="Times New Roman" w:hAnsi="Times New Roman"/>
        </w:rPr>
        <w:t>(участие в мероприятиях, участие в самоуправлении, участие в социальных акциях).</w:t>
      </w:r>
    </w:p>
    <w:p w:rsidR="00F027F6" w:rsidRPr="00AF2520" w:rsidRDefault="00F027F6" w:rsidP="00C41DF2">
      <w:pPr>
        <w:numPr>
          <w:ilvl w:val="0"/>
          <w:numId w:val="2"/>
        </w:numPr>
        <w:tabs>
          <w:tab w:val="left" w:pos="180"/>
        </w:tabs>
        <w:contextualSpacing/>
        <w:jc w:val="both"/>
        <w:rPr>
          <w:rFonts w:ascii="Times New Roman" w:hAnsi="Times New Roman"/>
        </w:rPr>
      </w:pPr>
      <w:r w:rsidRPr="00AF2520">
        <w:rPr>
          <w:rFonts w:ascii="Times New Roman" w:hAnsi="Times New Roman"/>
          <w:i/>
        </w:rPr>
        <w:t xml:space="preserve">Самый дружелюбный ученик </w:t>
      </w:r>
      <w:r w:rsidRPr="00AF2520">
        <w:rPr>
          <w:rFonts w:ascii="Times New Roman" w:hAnsi="Times New Roman"/>
        </w:rPr>
        <w:t xml:space="preserve"> (классное самоуправление, родительские собрания, участие родителей в жизни школы, уровень воспитанности).</w:t>
      </w:r>
    </w:p>
    <w:p w:rsidR="00F027F6" w:rsidRPr="00AF2520" w:rsidRDefault="00F027F6" w:rsidP="00C41DF2">
      <w:pPr>
        <w:numPr>
          <w:ilvl w:val="0"/>
          <w:numId w:val="2"/>
        </w:numPr>
        <w:tabs>
          <w:tab w:val="left" w:pos="180"/>
        </w:tabs>
        <w:contextualSpacing/>
        <w:jc w:val="both"/>
        <w:rPr>
          <w:rFonts w:ascii="Times New Roman" w:hAnsi="Times New Roman"/>
        </w:rPr>
      </w:pPr>
      <w:r w:rsidRPr="00AF2520">
        <w:rPr>
          <w:rFonts w:ascii="Times New Roman" w:hAnsi="Times New Roman"/>
          <w:i/>
        </w:rPr>
        <w:t>Самый дисциплинированный ученик</w:t>
      </w:r>
      <w:r w:rsidRPr="00AF2520">
        <w:rPr>
          <w:rFonts w:ascii="Times New Roman" w:hAnsi="Times New Roman"/>
        </w:rPr>
        <w:t xml:space="preserve"> (</w:t>
      </w:r>
      <w:r w:rsidRPr="00AF2520">
        <w:rPr>
          <w:rFonts w:ascii="Times New Roman" w:hAnsi="Times New Roman"/>
          <w:lang w:eastAsia="ru-RU"/>
        </w:rPr>
        <w:t>дисциплина, поведение, внешний вид членов классного коллектива)</w:t>
      </w:r>
      <w:r w:rsidRPr="00AF2520">
        <w:rPr>
          <w:rFonts w:ascii="Times New Roman" w:hAnsi="Times New Roman"/>
        </w:rPr>
        <w:t>.</w:t>
      </w:r>
    </w:p>
    <w:p w:rsidR="00F027F6" w:rsidRPr="00AF2520" w:rsidRDefault="00F027F6" w:rsidP="00C41DF2">
      <w:pPr>
        <w:numPr>
          <w:ilvl w:val="0"/>
          <w:numId w:val="2"/>
        </w:numPr>
        <w:tabs>
          <w:tab w:val="left" w:pos="180"/>
        </w:tabs>
        <w:contextualSpacing/>
        <w:jc w:val="both"/>
        <w:rPr>
          <w:rFonts w:ascii="Times New Roman" w:hAnsi="Times New Roman"/>
        </w:rPr>
      </w:pPr>
      <w:r w:rsidRPr="00AF2520">
        <w:rPr>
          <w:rFonts w:ascii="Times New Roman" w:hAnsi="Times New Roman"/>
          <w:i/>
        </w:rPr>
        <w:t>Самый хозяйственный ученик</w:t>
      </w:r>
      <w:r w:rsidRPr="00AF2520">
        <w:rPr>
          <w:rFonts w:ascii="Times New Roman" w:hAnsi="Times New Roman"/>
        </w:rPr>
        <w:t xml:space="preserve"> (дежурство по школе, дежурство по классу, озеленение класса, участие в генеральных уборках и субботниках).</w:t>
      </w:r>
    </w:p>
    <w:p w:rsidR="00F027F6" w:rsidRPr="00AF2520" w:rsidRDefault="00F027F6" w:rsidP="00855BCB">
      <w:pPr>
        <w:tabs>
          <w:tab w:val="left" w:pos="180"/>
        </w:tabs>
        <w:ind w:firstLine="540"/>
        <w:contextualSpacing/>
        <w:jc w:val="both"/>
        <w:rPr>
          <w:rFonts w:ascii="Times New Roman" w:hAnsi="Times New Roman"/>
          <w:bCs/>
          <w:lang w:eastAsia="ru-RU"/>
        </w:rPr>
        <w:sectPr w:rsidR="00F027F6" w:rsidRPr="00AF2520" w:rsidSect="007F7275">
          <w:footerReference w:type="even" r:id="rId7"/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</w:rPr>
        <w:t>5</w:t>
      </w:r>
      <w:r w:rsidRPr="00AF2520">
        <w:rPr>
          <w:rFonts w:ascii="Times New Roman" w:hAnsi="Times New Roman"/>
          <w:b/>
        </w:rPr>
        <w:t xml:space="preserve">.2. </w:t>
      </w:r>
      <w:r w:rsidRPr="00AF2520">
        <w:rPr>
          <w:rFonts w:ascii="Times New Roman" w:hAnsi="Times New Roman"/>
          <w:color w:val="000000"/>
        </w:rPr>
        <w:t>По сумме баллов во всех номинациях ученику</w:t>
      </w:r>
      <w:r w:rsidRPr="00AF2520">
        <w:rPr>
          <w:rFonts w:ascii="Times New Roman" w:hAnsi="Times New Roman"/>
          <w:lang w:eastAsia="ru-RU"/>
        </w:rPr>
        <w:t>-победителю конкурса присваивается звание «Самый классный ученик»</w:t>
      </w:r>
      <w:r w:rsidRPr="00AF2520">
        <w:rPr>
          <w:rFonts w:ascii="Times New Roman" w:hAnsi="Times New Roman"/>
          <w:color w:val="000081"/>
        </w:rPr>
        <w:t xml:space="preserve">, </w:t>
      </w:r>
      <w:r w:rsidRPr="00AF2520">
        <w:rPr>
          <w:rFonts w:ascii="Times New Roman" w:hAnsi="Times New Roman"/>
          <w:lang w:eastAsia="ru-RU"/>
        </w:rPr>
        <w:t xml:space="preserve">вручается </w:t>
      </w:r>
      <w:r w:rsidRPr="00AF2520">
        <w:rPr>
          <w:rFonts w:ascii="Times New Roman" w:hAnsi="Times New Roman"/>
          <w:bCs/>
          <w:lang w:eastAsia="ru-RU"/>
        </w:rPr>
        <w:t>преходящий вымпел «Самый классный ученик», диплом победителя и возможно, подарок ( это зависит от родителей).</w:t>
      </w:r>
    </w:p>
    <w:p w:rsidR="00F027F6" w:rsidRDefault="00F027F6">
      <w:pPr>
        <w:rPr>
          <w:rFonts w:ascii="Times New Roman" w:hAnsi="Times New Roman"/>
          <w:lang w:eastAsia="ru-RU"/>
        </w:rPr>
      </w:pPr>
      <w:r w:rsidRPr="00AF2520">
        <w:rPr>
          <w:rFonts w:ascii="Times New Roman" w:hAnsi="Times New Roman"/>
          <w:lang w:eastAsia="ru-RU"/>
        </w:rPr>
        <w:t>Общий  вид замка</w:t>
      </w:r>
      <w:r w:rsidRPr="00581483"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1.75pt;height:709.5pt;visibility:visible">
            <v:imagedata r:id="rId9" o:title=""/>
          </v:shape>
        </w:pict>
      </w:r>
    </w:p>
    <w:p w:rsidR="00F027F6" w:rsidRDefault="00F027F6">
      <w:pPr>
        <w:rPr>
          <w:rFonts w:ascii="Times New Roman" w:hAnsi="Times New Roman"/>
          <w:lang w:eastAsia="ru-RU"/>
        </w:rPr>
      </w:pPr>
    </w:p>
    <w:p w:rsidR="00F027F6" w:rsidRDefault="00F027F6">
      <w:pPr>
        <w:rPr>
          <w:rFonts w:ascii="Times New Roman" w:hAnsi="Times New Roman"/>
          <w:lang w:eastAsia="ru-RU"/>
        </w:rPr>
      </w:pPr>
    </w:p>
    <w:p w:rsidR="00F027F6" w:rsidRPr="00855BCB" w:rsidRDefault="00F027F6" w:rsidP="00855BCB">
      <w:pPr>
        <w:spacing w:after="200" w:line="276" w:lineRule="auto"/>
        <w:rPr>
          <w:b/>
          <w:sz w:val="28"/>
          <w:szCs w:val="28"/>
        </w:rPr>
      </w:pPr>
      <w:r w:rsidRPr="00855BCB">
        <w:rPr>
          <w:b/>
          <w:sz w:val="28"/>
          <w:szCs w:val="28"/>
        </w:rPr>
        <w:t>Ведомость учёта баллов с 01.09. по 21.09.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313"/>
        <w:gridCol w:w="422"/>
        <w:gridCol w:w="471"/>
        <w:gridCol w:w="580"/>
        <w:gridCol w:w="501"/>
        <w:gridCol w:w="384"/>
        <w:gridCol w:w="353"/>
        <w:gridCol w:w="573"/>
        <w:gridCol w:w="522"/>
        <w:gridCol w:w="410"/>
        <w:gridCol w:w="536"/>
        <w:gridCol w:w="379"/>
        <w:gridCol w:w="472"/>
        <w:gridCol w:w="358"/>
        <w:gridCol w:w="467"/>
        <w:gridCol w:w="445"/>
        <w:gridCol w:w="580"/>
        <w:gridCol w:w="381"/>
        <w:gridCol w:w="410"/>
        <w:gridCol w:w="479"/>
      </w:tblGrid>
      <w:tr w:rsidR="00F027F6" w:rsidRPr="00581483" w:rsidTr="00581483"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5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 xml:space="preserve">              Учебный процесс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</w:tr>
      <w:tr w:rsidR="00F027F6" w:rsidRPr="00581483" w:rsidTr="00581483">
        <w:tc>
          <w:tcPr>
            <w:tcW w:w="0" w:type="auto"/>
          </w:tcPr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Имя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0"/>
                <w:szCs w:val="20"/>
              </w:rPr>
            </w:pPr>
          </w:p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 xml:space="preserve"> д/з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Работа</w:t>
            </w:r>
          </w:p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на</w:t>
            </w:r>
          </w:p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уроках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дневник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Олимпиады</w:t>
            </w:r>
          </w:p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конкурсы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учебники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спорт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ЗОЖ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Участие</w:t>
            </w:r>
          </w:p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в меропр</w:t>
            </w:r>
          </w:p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(выст,конк).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Волонт</w:t>
            </w:r>
          </w:p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движение</w:t>
            </w:r>
          </w:p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(соц. акции)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Клас</w:t>
            </w:r>
          </w:p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мероп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дежурство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Внеш</w:t>
            </w:r>
          </w:p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вид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дисципл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Род собр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Уровень</w:t>
            </w:r>
          </w:p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воспит.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дружба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Инициатива</w:t>
            </w:r>
          </w:p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овощи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Всего бал.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штраф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Итого</w:t>
            </w:r>
          </w:p>
          <w:p w:rsidR="00F027F6" w:rsidRPr="00581483" w:rsidRDefault="00F027F6" w:rsidP="00855BCB">
            <w:pPr>
              <w:rPr>
                <w:sz w:val="20"/>
                <w:szCs w:val="20"/>
              </w:rPr>
            </w:pPr>
            <w:r w:rsidRPr="00581483">
              <w:rPr>
                <w:sz w:val="20"/>
                <w:szCs w:val="20"/>
              </w:rPr>
              <w:t>Бал/кол-во кирп</w:t>
            </w:r>
          </w:p>
        </w:tc>
      </w:tr>
      <w:tr w:rsidR="00F027F6" w:rsidRPr="00581483" w:rsidTr="00581483"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Егор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45/4</w:t>
            </w:r>
          </w:p>
        </w:tc>
      </w:tr>
      <w:tr w:rsidR="00F027F6" w:rsidRPr="00581483" w:rsidTr="00581483"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Стас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28/2</w:t>
            </w:r>
          </w:p>
        </w:tc>
      </w:tr>
      <w:tr w:rsidR="00F027F6" w:rsidRPr="00581483" w:rsidTr="00581483"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Рома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75/7</w:t>
            </w:r>
          </w:p>
        </w:tc>
      </w:tr>
      <w:tr w:rsidR="00F027F6" w:rsidRPr="00581483" w:rsidTr="00581483"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Ваня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21/2</w:t>
            </w:r>
          </w:p>
        </w:tc>
      </w:tr>
      <w:tr w:rsidR="00F027F6" w:rsidRPr="00581483" w:rsidTr="00581483"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Карина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28/2</w:t>
            </w:r>
          </w:p>
        </w:tc>
      </w:tr>
      <w:tr w:rsidR="00F027F6" w:rsidRPr="00581483" w:rsidTr="00581483"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Вероника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50/5</w:t>
            </w:r>
          </w:p>
        </w:tc>
      </w:tr>
      <w:tr w:rsidR="00F027F6" w:rsidRPr="00581483" w:rsidTr="00581483"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Диана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65/6</w:t>
            </w:r>
          </w:p>
        </w:tc>
      </w:tr>
      <w:tr w:rsidR="00F027F6" w:rsidRPr="00581483" w:rsidTr="00581483"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Шура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36/3</w:t>
            </w:r>
          </w:p>
        </w:tc>
      </w:tr>
      <w:tr w:rsidR="00F027F6" w:rsidRPr="00581483" w:rsidTr="00581483"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Виринея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5+5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70/7</w:t>
            </w:r>
          </w:p>
        </w:tc>
      </w:tr>
      <w:tr w:rsidR="00F027F6" w:rsidRPr="00581483" w:rsidTr="00581483"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Алёша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40/4</w:t>
            </w:r>
          </w:p>
        </w:tc>
      </w:tr>
      <w:tr w:rsidR="00F027F6" w:rsidRPr="00581483" w:rsidTr="00581483"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Виталя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100/10</w:t>
            </w:r>
          </w:p>
        </w:tc>
      </w:tr>
      <w:tr w:rsidR="00F027F6" w:rsidRPr="00581483" w:rsidTr="00581483"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Илья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F027F6" w:rsidRPr="00581483" w:rsidRDefault="00F027F6" w:rsidP="00855BCB">
            <w:pPr>
              <w:rPr>
                <w:sz w:val="22"/>
                <w:szCs w:val="22"/>
              </w:rPr>
            </w:pPr>
            <w:r w:rsidRPr="00581483">
              <w:rPr>
                <w:sz w:val="22"/>
                <w:szCs w:val="22"/>
              </w:rPr>
              <w:t>21/2</w:t>
            </w:r>
          </w:p>
        </w:tc>
      </w:tr>
    </w:tbl>
    <w:p w:rsidR="00F027F6" w:rsidRPr="00855BCB" w:rsidRDefault="00F027F6" w:rsidP="00855BCB">
      <w:pPr>
        <w:spacing w:after="200" w:line="276" w:lineRule="auto"/>
      </w:pPr>
    </w:p>
    <w:p w:rsidR="00F027F6" w:rsidRPr="00AF2520" w:rsidRDefault="00F027F6" w:rsidP="00855BCB">
      <w:pPr>
        <w:spacing w:after="200" w:line="276" w:lineRule="auto"/>
        <w:rPr>
          <w:rFonts w:ascii="Times New Roman" w:hAnsi="Times New Roman"/>
        </w:rPr>
      </w:pPr>
      <w:r w:rsidRPr="00AF2520">
        <w:rPr>
          <w:rFonts w:ascii="Times New Roman" w:hAnsi="Times New Roman"/>
        </w:rPr>
        <w:t>За активное участие дети получают бонусы в виде  картинок: балкон, окно, дверь, принц, и т.д.</w:t>
      </w:r>
    </w:p>
    <w:p w:rsidR="00F027F6" w:rsidRPr="00AF2520" w:rsidRDefault="00F027F6" w:rsidP="00855BCB">
      <w:pPr>
        <w:spacing w:after="200" w:line="276" w:lineRule="auto"/>
        <w:rPr>
          <w:rFonts w:ascii="Times New Roman" w:hAnsi="Times New Roman"/>
        </w:rPr>
      </w:pPr>
      <w:r w:rsidRPr="00AF2520">
        <w:rPr>
          <w:rFonts w:ascii="Times New Roman" w:hAnsi="Times New Roman"/>
        </w:rPr>
        <w:t>Здесь объединены и учебная и внеурочная деятельность, воспитатель</w:t>
      </w:r>
      <w:r>
        <w:rPr>
          <w:rFonts w:ascii="Times New Roman" w:hAnsi="Times New Roman"/>
        </w:rPr>
        <w:t>ная работа, работа с родителями</w:t>
      </w:r>
      <w:r w:rsidRPr="00AF2520">
        <w:rPr>
          <w:rFonts w:ascii="Times New Roman" w:hAnsi="Times New Roman"/>
        </w:rPr>
        <w:t>, в общем</w:t>
      </w:r>
      <w:r>
        <w:rPr>
          <w:rFonts w:ascii="Times New Roman" w:hAnsi="Times New Roman"/>
        </w:rPr>
        <w:t xml:space="preserve">, </w:t>
      </w:r>
      <w:r w:rsidRPr="00AF2520">
        <w:rPr>
          <w:rFonts w:ascii="Times New Roman" w:hAnsi="Times New Roman"/>
        </w:rPr>
        <w:t xml:space="preserve"> вся жиз</w:t>
      </w:r>
      <w:bookmarkStart w:id="2" w:name="_GoBack"/>
      <w:bookmarkEnd w:id="2"/>
      <w:r w:rsidRPr="00AF2520">
        <w:rPr>
          <w:rFonts w:ascii="Times New Roman" w:hAnsi="Times New Roman"/>
        </w:rPr>
        <w:t>нь!  Детям очень нравится, родители довольны, учитель счастлив!</w:t>
      </w:r>
    </w:p>
    <w:p w:rsidR="00F027F6" w:rsidRPr="00C41DF2" w:rsidRDefault="00F027F6">
      <w:pPr>
        <w:rPr>
          <w:sz w:val="28"/>
          <w:szCs w:val="28"/>
        </w:rPr>
      </w:pPr>
    </w:p>
    <w:sectPr w:rsidR="00F027F6" w:rsidRPr="00C41DF2" w:rsidSect="00855B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7F6" w:rsidRDefault="00F027F6">
      <w:r>
        <w:separator/>
      </w:r>
    </w:p>
  </w:endnote>
  <w:endnote w:type="continuationSeparator" w:id="1">
    <w:p w:rsidR="00F027F6" w:rsidRDefault="00F02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F6" w:rsidRDefault="00F027F6" w:rsidP="002206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27F6" w:rsidRDefault="00F027F6" w:rsidP="00AB0C4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F6" w:rsidRDefault="00F027F6" w:rsidP="002206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027F6" w:rsidRDefault="00F027F6" w:rsidP="00AB0C4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7F6" w:rsidRDefault="00F027F6">
      <w:r>
        <w:separator/>
      </w:r>
    </w:p>
  </w:footnote>
  <w:footnote w:type="continuationSeparator" w:id="1">
    <w:p w:rsidR="00F027F6" w:rsidRDefault="00F027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A0A14"/>
    <w:multiLevelType w:val="hybridMultilevel"/>
    <w:tmpl w:val="AFA85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9235C"/>
    <w:multiLevelType w:val="hybridMultilevel"/>
    <w:tmpl w:val="6854D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0C58D6"/>
    <w:multiLevelType w:val="hybridMultilevel"/>
    <w:tmpl w:val="9B5EE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76B83372"/>
    <w:multiLevelType w:val="hybridMultilevel"/>
    <w:tmpl w:val="A7969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A3A5C"/>
    <w:multiLevelType w:val="hybridMultilevel"/>
    <w:tmpl w:val="4BD0CF2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A04"/>
    <w:rsid w:val="000015B8"/>
    <w:rsid w:val="00002CF5"/>
    <w:rsid w:val="00005338"/>
    <w:rsid w:val="0001278D"/>
    <w:rsid w:val="00013628"/>
    <w:rsid w:val="0001470C"/>
    <w:rsid w:val="00015B09"/>
    <w:rsid w:val="00016A22"/>
    <w:rsid w:val="00017956"/>
    <w:rsid w:val="00020364"/>
    <w:rsid w:val="00020647"/>
    <w:rsid w:val="0003016C"/>
    <w:rsid w:val="00032EC9"/>
    <w:rsid w:val="000336CC"/>
    <w:rsid w:val="00035E49"/>
    <w:rsid w:val="00037C71"/>
    <w:rsid w:val="0005080E"/>
    <w:rsid w:val="0005714E"/>
    <w:rsid w:val="00057338"/>
    <w:rsid w:val="00060E69"/>
    <w:rsid w:val="00065B3D"/>
    <w:rsid w:val="00074D65"/>
    <w:rsid w:val="00074E0C"/>
    <w:rsid w:val="00076E6D"/>
    <w:rsid w:val="0008154C"/>
    <w:rsid w:val="0008206E"/>
    <w:rsid w:val="00082112"/>
    <w:rsid w:val="0008213E"/>
    <w:rsid w:val="000844EB"/>
    <w:rsid w:val="00092E4D"/>
    <w:rsid w:val="0009316D"/>
    <w:rsid w:val="00094DC1"/>
    <w:rsid w:val="000A2483"/>
    <w:rsid w:val="000A45B5"/>
    <w:rsid w:val="000A7B9D"/>
    <w:rsid w:val="000B04CE"/>
    <w:rsid w:val="000B0C81"/>
    <w:rsid w:val="000B0DFC"/>
    <w:rsid w:val="000B21AA"/>
    <w:rsid w:val="000B2C5A"/>
    <w:rsid w:val="000B30DC"/>
    <w:rsid w:val="000B444F"/>
    <w:rsid w:val="000B4739"/>
    <w:rsid w:val="000B7041"/>
    <w:rsid w:val="000B70AD"/>
    <w:rsid w:val="000C3D1F"/>
    <w:rsid w:val="000C4814"/>
    <w:rsid w:val="000C53A1"/>
    <w:rsid w:val="000D188A"/>
    <w:rsid w:val="000D3677"/>
    <w:rsid w:val="000D37FE"/>
    <w:rsid w:val="000E61AB"/>
    <w:rsid w:val="000F254F"/>
    <w:rsid w:val="000F7C79"/>
    <w:rsid w:val="00102626"/>
    <w:rsid w:val="00105AAA"/>
    <w:rsid w:val="00110B2C"/>
    <w:rsid w:val="00114637"/>
    <w:rsid w:val="001239A1"/>
    <w:rsid w:val="00123C9E"/>
    <w:rsid w:val="001254A0"/>
    <w:rsid w:val="001278A2"/>
    <w:rsid w:val="00130859"/>
    <w:rsid w:val="00155EF9"/>
    <w:rsid w:val="0016027D"/>
    <w:rsid w:val="001620D8"/>
    <w:rsid w:val="00164A05"/>
    <w:rsid w:val="0016607D"/>
    <w:rsid w:val="001662CB"/>
    <w:rsid w:val="001669A6"/>
    <w:rsid w:val="00166F74"/>
    <w:rsid w:val="001738C2"/>
    <w:rsid w:val="0017498A"/>
    <w:rsid w:val="001771C7"/>
    <w:rsid w:val="00183622"/>
    <w:rsid w:val="0018475D"/>
    <w:rsid w:val="00185C3E"/>
    <w:rsid w:val="001868DA"/>
    <w:rsid w:val="001A12D9"/>
    <w:rsid w:val="001A2ED4"/>
    <w:rsid w:val="001B1A7A"/>
    <w:rsid w:val="001B3935"/>
    <w:rsid w:val="001B5A5D"/>
    <w:rsid w:val="001B6D6A"/>
    <w:rsid w:val="001C0967"/>
    <w:rsid w:val="001C6AAD"/>
    <w:rsid w:val="001E209E"/>
    <w:rsid w:val="001E25D3"/>
    <w:rsid w:val="001F684C"/>
    <w:rsid w:val="001F71CE"/>
    <w:rsid w:val="002002CB"/>
    <w:rsid w:val="00206CC4"/>
    <w:rsid w:val="00214213"/>
    <w:rsid w:val="002153CE"/>
    <w:rsid w:val="00215A44"/>
    <w:rsid w:val="00220650"/>
    <w:rsid w:val="00220839"/>
    <w:rsid w:val="002222BE"/>
    <w:rsid w:val="00227C48"/>
    <w:rsid w:val="00227C76"/>
    <w:rsid w:val="00230EBC"/>
    <w:rsid w:val="00236C61"/>
    <w:rsid w:val="00240489"/>
    <w:rsid w:val="0024138E"/>
    <w:rsid w:val="00243C86"/>
    <w:rsid w:val="00244C17"/>
    <w:rsid w:val="00245F15"/>
    <w:rsid w:val="00247E27"/>
    <w:rsid w:val="0025472B"/>
    <w:rsid w:val="00263079"/>
    <w:rsid w:val="0027084E"/>
    <w:rsid w:val="002753EA"/>
    <w:rsid w:val="00275790"/>
    <w:rsid w:val="00276240"/>
    <w:rsid w:val="00285C86"/>
    <w:rsid w:val="0029100A"/>
    <w:rsid w:val="0029218F"/>
    <w:rsid w:val="0029293F"/>
    <w:rsid w:val="00292EE8"/>
    <w:rsid w:val="00293666"/>
    <w:rsid w:val="002977F5"/>
    <w:rsid w:val="002A36D0"/>
    <w:rsid w:val="002A3FDC"/>
    <w:rsid w:val="002A4C02"/>
    <w:rsid w:val="002A5FF5"/>
    <w:rsid w:val="002A6A8A"/>
    <w:rsid w:val="002A7622"/>
    <w:rsid w:val="002B0FE5"/>
    <w:rsid w:val="002B522E"/>
    <w:rsid w:val="002B73E6"/>
    <w:rsid w:val="002C1229"/>
    <w:rsid w:val="002D015B"/>
    <w:rsid w:val="002E15A4"/>
    <w:rsid w:val="002E34AB"/>
    <w:rsid w:val="002F091A"/>
    <w:rsid w:val="002F5C2E"/>
    <w:rsid w:val="002F5EB1"/>
    <w:rsid w:val="002F6996"/>
    <w:rsid w:val="002F7689"/>
    <w:rsid w:val="003051FB"/>
    <w:rsid w:val="003154BF"/>
    <w:rsid w:val="00316193"/>
    <w:rsid w:val="00327E08"/>
    <w:rsid w:val="00332615"/>
    <w:rsid w:val="00336B98"/>
    <w:rsid w:val="00340B86"/>
    <w:rsid w:val="0034360E"/>
    <w:rsid w:val="00345D9E"/>
    <w:rsid w:val="00346648"/>
    <w:rsid w:val="003476D1"/>
    <w:rsid w:val="00353E45"/>
    <w:rsid w:val="00354BD1"/>
    <w:rsid w:val="0035646A"/>
    <w:rsid w:val="00361498"/>
    <w:rsid w:val="00364687"/>
    <w:rsid w:val="00364C42"/>
    <w:rsid w:val="00365232"/>
    <w:rsid w:val="00374C77"/>
    <w:rsid w:val="00381B4C"/>
    <w:rsid w:val="00382F30"/>
    <w:rsid w:val="00392A2F"/>
    <w:rsid w:val="003A1DFC"/>
    <w:rsid w:val="003A30E2"/>
    <w:rsid w:val="003A4875"/>
    <w:rsid w:val="003B08E8"/>
    <w:rsid w:val="003B13F3"/>
    <w:rsid w:val="003B428E"/>
    <w:rsid w:val="003B5488"/>
    <w:rsid w:val="003C56D6"/>
    <w:rsid w:val="003C668A"/>
    <w:rsid w:val="003D36E2"/>
    <w:rsid w:val="003D63A5"/>
    <w:rsid w:val="003F1934"/>
    <w:rsid w:val="003F1B77"/>
    <w:rsid w:val="003F318D"/>
    <w:rsid w:val="003F5DA5"/>
    <w:rsid w:val="00411495"/>
    <w:rsid w:val="00411536"/>
    <w:rsid w:val="0042248A"/>
    <w:rsid w:val="004258B8"/>
    <w:rsid w:val="00430574"/>
    <w:rsid w:val="004419F2"/>
    <w:rsid w:val="00446CF1"/>
    <w:rsid w:val="0046640E"/>
    <w:rsid w:val="00473090"/>
    <w:rsid w:val="00474529"/>
    <w:rsid w:val="004762B1"/>
    <w:rsid w:val="00476788"/>
    <w:rsid w:val="00482691"/>
    <w:rsid w:val="00485B32"/>
    <w:rsid w:val="00485D5E"/>
    <w:rsid w:val="0048629C"/>
    <w:rsid w:val="00497DA7"/>
    <w:rsid w:val="004A08A6"/>
    <w:rsid w:val="004A5FFA"/>
    <w:rsid w:val="004A7C0E"/>
    <w:rsid w:val="004B1C59"/>
    <w:rsid w:val="004C2A1B"/>
    <w:rsid w:val="004C7CA4"/>
    <w:rsid w:val="004D10E0"/>
    <w:rsid w:val="004D1EB8"/>
    <w:rsid w:val="004D5EA1"/>
    <w:rsid w:val="004D5F6B"/>
    <w:rsid w:val="004E4591"/>
    <w:rsid w:val="004E5ACD"/>
    <w:rsid w:val="004F087E"/>
    <w:rsid w:val="004F47E4"/>
    <w:rsid w:val="004F52AF"/>
    <w:rsid w:val="00502372"/>
    <w:rsid w:val="00503CAC"/>
    <w:rsid w:val="00511347"/>
    <w:rsid w:val="00516E97"/>
    <w:rsid w:val="005203CA"/>
    <w:rsid w:val="00531B95"/>
    <w:rsid w:val="00532515"/>
    <w:rsid w:val="00542B1B"/>
    <w:rsid w:val="00552C85"/>
    <w:rsid w:val="00553890"/>
    <w:rsid w:val="005559D6"/>
    <w:rsid w:val="0055628D"/>
    <w:rsid w:val="005562A7"/>
    <w:rsid w:val="00564B80"/>
    <w:rsid w:val="0057149A"/>
    <w:rsid w:val="00571F0E"/>
    <w:rsid w:val="005721BD"/>
    <w:rsid w:val="00575011"/>
    <w:rsid w:val="00576E32"/>
    <w:rsid w:val="005809E4"/>
    <w:rsid w:val="00581483"/>
    <w:rsid w:val="00584421"/>
    <w:rsid w:val="00584BE1"/>
    <w:rsid w:val="0058581D"/>
    <w:rsid w:val="00587052"/>
    <w:rsid w:val="00593EFE"/>
    <w:rsid w:val="005945EB"/>
    <w:rsid w:val="00596B0B"/>
    <w:rsid w:val="00596EDE"/>
    <w:rsid w:val="005A0033"/>
    <w:rsid w:val="005A3E30"/>
    <w:rsid w:val="005A7805"/>
    <w:rsid w:val="005B0439"/>
    <w:rsid w:val="005C3427"/>
    <w:rsid w:val="005C3939"/>
    <w:rsid w:val="005C472A"/>
    <w:rsid w:val="005C50A0"/>
    <w:rsid w:val="005C5ECB"/>
    <w:rsid w:val="005C6209"/>
    <w:rsid w:val="005C6979"/>
    <w:rsid w:val="005D0A56"/>
    <w:rsid w:val="005D2104"/>
    <w:rsid w:val="005D455D"/>
    <w:rsid w:val="005E3558"/>
    <w:rsid w:val="005E6EEA"/>
    <w:rsid w:val="005E70FF"/>
    <w:rsid w:val="005F2D3B"/>
    <w:rsid w:val="006025CD"/>
    <w:rsid w:val="00603512"/>
    <w:rsid w:val="0060591A"/>
    <w:rsid w:val="006059B0"/>
    <w:rsid w:val="00622794"/>
    <w:rsid w:val="00623224"/>
    <w:rsid w:val="0062418F"/>
    <w:rsid w:val="00625977"/>
    <w:rsid w:val="00627564"/>
    <w:rsid w:val="00630FED"/>
    <w:rsid w:val="00631A11"/>
    <w:rsid w:val="0063472A"/>
    <w:rsid w:val="00635895"/>
    <w:rsid w:val="006405A1"/>
    <w:rsid w:val="006441B9"/>
    <w:rsid w:val="006449AF"/>
    <w:rsid w:val="00645871"/>
    <w:rsid w:val="00660A7E"/>
    <w:rsid w:val="0066754D"/>
    <w:rsid w:val="00667D8D"/>
    <w:rsid w:val="00680024"/>
    <w:rsid w:val="006807C7"/>
    <w:rsid w:val="006852FC"/>
    <w:rsid w:val="0068701E"/>
    <w:rsid w:val="006875B2"/>
    <w:rsid w:val="0068764C"/>
    <w:rsid w:val="006926FC"/>
    <w:rsid w:val="00695D56"/>
    <w:rsid w:val="006A10D4"/>
    <w:rsid w:val="006B0AA6"/>
    <w:rsid w:val="006B1C20"/>
    <w:rsid w:val="006C11C3"/>
    <w:rsid w:val="006C356A"/>
    <w:rsid w:val="006C5151"/>
    <w:rsid w:val="006C727F"/>
    <w:rsid w:val="006D070B"/>
    <w:rsid w:val="006D15E8"/>
    <w:rsid w:val="006D2053"/>
    <w:rsid w:val="006D2A01"/>
    <w:rsid w:val="006F2681"/>
    <w:rsid w:val="006F5605"/>
    <w:rsid w:val="0070001B"/>
    <w:rsid w:val="00706348"/>
    <w:rsid w:val="007077DC"/>
    <w:rsid w:val="00707962"/>
    <w:rsid w:val="007168A5"/>
    <w:rsid w:val="00721A04"/>
    <w:rsid w:val="007220CC"/>
    <w:rsid w:val="007231E4"/>
    <w:rsid w:val="00724071"/>
    <w:rsid w:val="00725CAD"/>
    <w:rsid w:val="00725DE7"/>
    <w:rsid w:val="00730939"/>
    <w:rsid w:val="00731FCC"/>
    <w:rsid w:val="007452B3"/>
    <w:rsid w:val="0074624E"/>
    <w:rsid w:val="00746652"/>
    <w:rsid w:val="00752257"/>
    <w:rsid w:val="00754A2B"/>
    <w:rsid w:val="00756584"/>
    <w:rsid w:val="00756BBD"/>
    <w:rsid w:val="007606AA"/>
    <w:rsid w:val="0076253F"/>
    <w:rsid w:val="0076438D"/>
    <w:rsid w:val="00772B2A"/>
    <w:rsid w:val="00783382"/>
    <w:rsid w:val="007876D2"/>
    <w:rsid w:val="00795F8E"/>
    <w:rsid w:val="007977CF"/>
    <w:rsid w:val="007A16D8"/>
    <w:rsid w:val="007A1EAC"/>
    <w:rsid w:val="007A37FD"/>
    <w:rsid w:val="007A5793"/>
    <w:rsid w:val="007A5C8E"/>
    <w:rsid w:val="007A6F21"/>
    <w:rsid w:val="007B6EA9"/>
    <w:rsid w:val="007C4BDF"/>
    <w:rsid w:val="007D1F17"/>
    <w:rsid w:val="007D4862"/>
    <w:rsid w:val="007D4BA0"/>
    <w:rsid w:val="007D60DD"/>
    <w:rsid w:val="007D72F6"/>
    <w:rsid w:val="007E37C4"/>
    <w:rsid w:val="007E5688"/>
    <w:rsid w:val="007E7B88"/>
    <w:rsid w:val="007E7FF9"/>
    <w:rsid w:val="007F7275"/>
    <w:rsid w:val="008124EB"/>
    <w:rsid w:val="00821757"/>
    <w:rsid w:val="00822876"/>
    <w:rsid w:val="00822FF7"/>
    <w:rsid w:val="008238C7"/>
    <w:rsid w:val="00824C26"/>
    <w:rsid w:val="00824EBD"/>
    <w:rsid w:val="008304A6"/>
    <w:rsid w:val="00830D72"/>
    <w:rsid w:val="00832D3B"/>
    <w:rsid w:val="00833ABB"/>
    <w:rsid w:val="0083521F"/>
    <w:rsid w:val="008359F3"/>
    <w:rsid w:val="00836C17"/>
    <w:rsid w:val="00836EA5"/>
    <w:rsid w:val="00841640"/>
    <w:rsid w:val="00841AEB"/>
    <w:rsid w:val="00841C63"/>
    <w:rsid w:val="008423F4"/>
    <w:rsid w:val="008435BB"/>
    <w:rsid w:val="00850016"/>
    <w:rsid w:val="00853B32"/>
    <w:rsid w:val="0085590B"/>
    <w:rsid w:val="00855BCB"/>
    <w:rsid w:val="00857BE6"/>
    <w:rsid w:val="00857EC2"/>
    <w:rsid w:val="00861AAB"/>
    <w:rsid w:val="00861FAA"/>
    <w:rsid w:val="0086336E"/>
    <w:rsid w:val="00864A43"/>
    <w:rsid w:val="0086707A"/>
    <w:rsid w:val="008670C9"/>
    <w:rsid w:val="00875E7A"/>
    <w:rsid w:val="0087629D"/>
    <w:rsid w:val="00881766"/>
    <w:rsid w:val="00881E74"/>
    <w:rsid w:val="0088502A"/>
    <w:rsid w:val="0088532C"/>
    <w:rsid w:val="0089589D"/>
    <w:rsid w:val="008A0DA8"/>
    <w:rsid w:val="008A72EB"/>
    <w:rsid w:val="008A74E1"/>
    <w:rsid w:val="008B5D41"/>
    <w:rsid w:val="008C04CC"/>
    <w:rsid w:val="008C5329"/>
    <w:rsid w:val="008D1F10"/>
    <w:rsid w:val="008D422B"/>
    <w:rsid w:val="008D6741"/>
    <w:rsid w:val="008E0405"/>
    <w:rsid w:val="008E61C0"/>
    <w:rsid w:val="008F27E4"/>
    <w:rsid w:val="008F3A5C"/>
    <w:rsid w:val="008F43F2"/>
    <w:rsid w:val="008F463E"/>
    <w:rsid w:val="008F72D5"/>
    <w:rsid w:val="009033AB"/>
    <w:rsid w:val="009045D6"/>
    <w:rsid w:val="0091080F"/>
    <w:rsid w:val="00913B52"/>
    <w:rsid w:val="00914381"/>
    <w:rsid w:val="0091696D"/>
    <w:rsid w:val="009204CE"/>
    <w:rsid w:val="009212C6"/>
    <w:rsid w:val="00921399"/>
    <w:rsid w:val="00922466"/>
    <w:rsid w:val="00923F42"/>
    <w:rsid w:val="00925E10"/>
    <w:rsid w:val="00926D0E"/>
    <w:rsid w:val="0093205B"/>
    <w:rsid w:val="00932ED5"/>
    <w:rsid w:val="00937804"/>
    <w:rsid w:val="00937B3F"/>
    <w:rsid w:val="00937CF1"/>
    <w:rsid w:val="00945D5A"/>
    <w:rsid w:val="00957F59"/>
    <w:rsid w:val="0096139E"/>
    <w:rsid w:val="00961985"/>
    <w:rsid w:val="00962823"/>
    <w:rsid w:val="00983122"/>
    <w:rsid w:val="00992CDE"/>
    <w:rsid w:val="00992F47"/>
    <w:rsid w:val="009A1368"/>
    <w:rsid w:val="009A143F"/>
    <w:rsid w:val="009A2B33"/>
    <w:rsid w:val="009A371A"/>
    <w:rsid w:val="009A5AA2"/>
    <w:rsid w:val="009B47E3"/>
    <w:rsid w:val="009B5D78"/>
    <w:rsid w:val="009C124C"/>
    <w:rsid w:val="009D0784"/>
    <w:rsid w:val="009D09CD"/>
    <w:rsid w:val="009D0DB1"/>
    <w:rsid w:val="009D16D3"/>
    <w:rsid w:val="009D7C21"/>
    <w:rsid w:val="009E4FD0"/>
    <w:rsid w:val="009E74ED"/>
    <w:rsid w:val="009E796C"/>
    <w:rsid w:val="009F0872"/>
    <w:rsid w:val="009F098B"/>
    <w:rsid w:val="009F0C03"/>
    <w:rsid w:val="00A109B8"/>
    <w:rsid w:val="00A14998"/>
    <w:rsid w:val="00A16B04"/>
    <w:rsid w:val="00A16DA3"/>
    <w:rsid w:val="00A25CCB"/>
    <w:rsid w:val="00A26A2C"/>
    <w:rsid w:val="00A32A1E"/>
    <w:rsid w:val="00A341C2"/>
    <w:rsid w:val="00A4089C"/>
    <w:rsid w:val="00A40A56"/>
    <w:rsid w:val="00A4547D"/>
    <w:rsid w:val="00A53BD3"/>
    <w:rsid w:val="00A569D4"/>
    <w:rsid w:val="00A57192"/>
    <w:rsid w:val="00A57E01"/>
    <w:rsid w:val="00A60170"/>
    <w:rsid w:val="00A63A3C"/>
    <w:rsid w:val="00A65991"/>
    <w:rsid w:val="00A67360"/>
    <w:rsid w:val="00A72B15"/>
    <w:rsid w:val="00A7392E"/>
    <w:rsid w:val="00A76289"/>
    <w:rsid w:val="00AA0999"/>
    <w:rsid w:val="00AA12F6"/>
    <w:rsid w:val="00AA7387"/>
    <w:rsid w:val="00AB0C43"/>
    <w:rsid w:val="00AB556E"/>
    <w:rsid w:val="00AB6187"/>
    <w:rsid w:val="00AC2322"/>
    <w:rsid w:val="00AC4D28"/>
    <w:rsid w:val="00AC786D"/>
    <w:rsid w:val="00AD217E"/>
    <w:rsid w:val="00AD6F87"/>
    <w:rsid w:val="00AE1D7E"/>
    <w:rsid w:val="00AF06A4"/>
    <w:rsid w:val="00AF2520"/>
    <w:rsid w:val="00AF3E6B"/>
    <w:rsid w:val="00AF5054"/>
    <w:rsid w:val="00AF7A43"/>
    <w:rsid w:val="00AF7CEC"/>
    <w:rsid w:val="00B007CF"/>
    <w:rsid w:val="00B168FE"/>
    <w:rsid w:val="00B207DB"/>
    <w:rsid w:val="00B214FC"/>
    <w:rsid w:val="00B22A71"/>
    <w:rsid w:val="00B259BE"/>
    <w:rsid w:val="00B26164"/>
    <w:rsid w:val="00B301B8"/>
    <w:rsid w:val="00B3290E"/>
    <w:rsid w:val="00B34A16"/>
    <w:rsid w:val="00B35895"/>
    <w:rsid w:val="00B37F10"/>
    <w:rsid w:val="00B427A5"/>
    <w:rsid w:val="00B46EB3"/>
    <w:rsid w:val="00B55DC2"/>
    <w:rsid w:val="00B608AE"/>
    <w:rsid w:val="00B659FE"/>
    <w:rsid w:val="00B720D7"/>
    <w:rsid w:val="00B806F0"/>
    <w:rsid w:val="00B86061"/>
    <w:rsid w:val="00B964DC"/>
    <w:rsid w:val="00B97C92"/>
    <w:rsid w:val="00B97FED"/>
    <w:rsid w:val="00BA0251"/>
    <w:rsid w:val="00BA1F87"/>
    <w:rsid w:val="00BA6CB2"/>
    <w:rsid w:val="00BB56FB"/>
    <w:rsid w:val="00BC699E"/>
    <w:rsid w:val="00BC7F60"/>
    <w:rsid w:val="00BD0828"/>
    <w:rsid w:val="00BD17C5"/>
    <w:rsid w:val="00BD25B0"/>
    <w:rsid w:val="00BD3BCB"/>
    <w:rsid w:val="00BD5C55"/>
    <w:rsid w:val="00BD77E0"/>
    <w:rsid w:val="00BD7D14"/>
    <w:rsid w:val="00BE58E0"/>
    <w:rsid w:val="00BF0C4A"/>
    <w:rsid w:val="00C01DA5"/>
    <w:rsid w:val="00C03DE4"/>
    <w:rsid w:val="00C06083"/>
    <w:rsid w:val="00C10606"/>
    <w:rsid w:val="00C11E30"/>
    <w:rsid w:val="00C12390"/>
    <w:rsid w:val="00C123B6"/>
    <w:rsid w:val="00C2524A"/>
    <w:rsid w:val="00C25AFD"/>
    <w:rsid w:val="00C40293"/>
    <w:rsid w:val="00C4072E"/>
    <w:rsid w:val="00C41DF2"/>
    <w:rsid w:val="00C429EE"/>
    <w:rsid w:val="00C44878"/>
    <w:rsid w:val="00C44BBF"/>
    <w:rsid w:val="00C465E6"/>
    <w:rsid w:val="00C46CC0"/>
    <w:rsid w:val="00C524A9"/>
    <w:rsid w:val="00C54DE2"/>
    <w:rsid w:val="00C54E03"/>
    <w:rsid w:val="00C604AA"/>
    <w:rsid w:val="00C6120E"/>
    <w:rsid w:val="00C63B0F"/>
    <w:rsid w:val="00C675BC"/>
    <w:rsid w:val="00C725A3"/>
    <w:rsid w:val="00C755F6"/>
    <w:rsid w:val="00C76A7B"/>
    <w:rsid w:val="00C80216"/>
    <w:rsid w:val="00C85DC5"/>
    <w:rsid w:val="00C90729"/>
    <w:rsid w:val="00C93437"/>
    <w:rsid w:val="00C94091"/>
    <w:rsid w:val="00C96C16"/>
    <w:rsid w:val="00C97C90"/>
    <w:rsid w:val="00CA29FC"/>
    <w:rsid w:val="00CA5B68"/>
    <w:rsid w:val="00CB1D3F"/>
    <w:rsid w:val="00CB2A64"/>
    <w:rsid w:val="00CB316A"/>
    <w:rsid w:val="00CB3C3C"/>
    <w:rsid w:val="00CC2204"/>
    <w:rsid w:val="00CC5E63"/>
    <w:rsid w:val="00CD238E"/>
    <w:rsid w:val="00CD25AC"/>
    <w:rsid w:val="00CD5CED"/>
    <w:rsid w:val="00CD62C5"/>
    <w:rsid w:val="00CE1583"/>
    <w:rsid w:val="00CE7737"/>
    <w:rsid w:val="00CF571A"/>
    <w:rsid w:val="00D113C8"/>
    <w:rsid w:val="00D23542"/>
    <w:rsid w:val="00D30DF9"/>
    <w:rsid w:val="00D3200F"/>
    <w:rsid w:val="00D34D21"/>
    <w:rsid w:val="00D400D8"/>
    <w:rsid w:val="00D43262"/>
    <w:rsid w:val="00D47BA9"/>
    <w:rsid w:val="00D51FC7"/>
    <w:rsid w:val="00D54E9A"/>
    <w:rsid w:val="00D55847"/>
    <w:rsid w:val="00D60236"/>
    <w:rsid w:val="00D73E13"/>
    <w:rsid w:val="00D77FAA"/>
    <w:rsid w:val="00D86AE3"/>
    <w:rsid w:val="00D968F6"/>
    <w:rsid w:val="00DA12AB"/>
    <w:rsid w:val="00DA3BF6"/>
    <w:rsid w:val="00DA47CE"/>
    <w:rsid w:val="00DA586D"/>
    <w:rsid w:val="00DA59F7"/>
    <w:rsid w:val="00DA6808"/>
    <w:rsid w:val="00DA69A3"/>
    <w:rsid w:val="00DB1545"/>
    <w:rsid w:val="00DB22CA"/>
    <w:rsid w:val="00DC0C1C"/>
    <w:rsid w:val="00DC19F1"/>
    <w:rsid w:val="00DC5B9C"/>
    <w:rsid w:val="00DD4DB3"/>
    <w:rsid w:val="00DD56CA"/>
    <w:rsid w:val="00DD6AE3"/>
    <w:rsid w:val="00DE1610"/>
    <w:rsid w:val="00DE2B44"/>
    <w:rsid w:val="00DF3784"/>
    <w:rsid w:val="00DF4803"/>
    <w:rsid w:val="00E01E2F"/>
    <w:rsid w:val="00E02363"/>
    <w:rsid w:val="00E13E99"/>
    <w:rsid w:val="00E23BAC"/>
    <w:rsid w:val="00E246C0"/>
    <w:rsid w:val="00E263F0"/>
    <w:rsid w:val="00E31BF7"/>
    <w:rsid w:val="00E41C6F"/>
    <w:rsid w:val="00E41D5E"/>
    <w:rsid w:val="00E45E44"/>
    <w:rsid w:val="00E55FF6"/>
    <w:rsid w:val="00E63DD5"/>
    <w:rsid w:val="00E70C52"/>
    <w:rsid w:val="00E725C9"/>
    <w:rsid w:val="00E736AD"/>
    <w:rsid w:val="00E75CD0"/>
    <w:rsid w:val="00E77C46"/>
    <w:rsid w:val="00E8272D"/>
    <w:rsid w:val="00E82FF7"/>
    <w:rsid w:val="00E83394"/>
    <w:rsid w:val="00E8379A"/>
    <w:rsid w:val="00E84B74"/>
    <w:rsid w:val="00E85D45"/>
    <w:rsid w:val="00E86C2F"/>
    <w:rsid w:val="00E87BAD"/>
    <w:rsid w:val="00E92EB1"/>
    <w:rsid w:val="00EA51F6"/>
    <w:rsid w:val="00EB1943"/>
    <w:rsid w:val="00EB1EA2"/>
    <w:rsid w:val="00ED6216"/>
    <w:rsid w:val="00EE23BE"/>
    <w:rsid w:val="00EE2DA7"/>
    <w:rsid w:val="00EE3651"/>
    <w:rsid w:val="00EE3ED5"/>
    <w:rsid w:val="00EE4678"/>
    <w:rsid w:val="00EF017C"/>
    <w:rsid w:val="00EF0DFA"/>
    <w:rsid w:val="00EF4643"/>
    <w:rsid w:val="00EF70B3"/>
    <w:rsid w:val="00EF74D1"/>
    <w:rsid w:val="00F027F6"/>
    <w:rsid w:val="00F030B9"/>
    <w:rsid w:val="00F03820"/>
    <w:rsid w:val="00F03B47"/>
    <w:rsid w:val="00F04343"/>
    <w:rsid w:val="00F04F5C"/>
    <w:rsid w:val="00F10D80"/>
    <w:rsid w:val="00F25C5A"/>
    <w:rsid w:val="00F277FF"/>
    <w:rsid w:val="00F30161"/>
    <w:rsid w:val="00F31F0E"/>
    <w:rsid w:val="00F34F6A"/>
    <w:rsid w:val="00F411D7"/>
    <w:rsid w:val="00F435AC"/>
    <w:rsid w:val="00F44C77"/>
    <w:rsid w:val="00F44D5D"/>
    <w:rsid w:val="00F505C6"/>
    <w:rsid w:val="00F51130"/>
    <w:rsid w:val="00F51553"/>
    <w:rsid w:val="00F52A02"/>
    <w:rsid w:val="00F537B2"/>
    <w:rsid w:val="00F546C6"/>
    <w:rsid w:val="00F630BE"/>
    <w:rsid w:val="00F64A63"/>
    <w:rsid w:val="00F66461"/>
    <w:rsid w:val="00F70E25"/>
    <w:rsid w:val="00F73EFC"/>
    <w:rsid w:val="00F751C6"/>
    <w:rsid w:val="00F83ABB"/>
    <w:rsid w:val="00F952D9"/>
    <w:rsid w:val="00F97332"/>
    <w:rsid w:val="00FA2754"/>
    <w:rsid w:val="00FA28F0"/>
    <w:rsid w:val="00FA5CF1"/>
    <w:rsid w:val="00FA63BD"/>
    <w:rsid w:val="00FB2298"/>
    <w:rsid w:val="00FB3E9E"/>
    <w:rsid w:val="00FB4F15"/>
    <w:rsid w:val="00FB6AF6"/>
    <w:rsid w:val="00FC4620"/>
    <w:rsid w:val="00FC5B06"/>
    <w:rsid w:val="00FC746A"/>
    <w:rsid w:val="00FD4AB1"/>
    <w:rsid w:val="00FE35B1"/>
    <w:rsid w:val="00FE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41DF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1D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1D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41D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41D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41D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41D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41DF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C41DF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C41DF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1D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41DF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41DF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41DF2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41DF2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41DF2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41DF2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41DF2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41DF2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C41DF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41DF2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41DF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41DF2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C41DF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41DF2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C41DF2"/>
    <w:rPr>
      <w:szCs w:val="32"/>
    </w:rPr>
  </w:style>
  <w:style w:type="paragraph" w:styleId="ListParagraph">
    <w:name w:val="List Paragraph"/>
    <w:basedOn w:val="Normal"/>
    <w:uiPriority w:val="99"/>
    <w:qFormat/>
    <w:rsid w:val="00C41D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41DF2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C41DF2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41DF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41DF2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C41DF2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C41DF2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C41DF2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C41DF2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C41DF2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C41DF2"/>
    <w:pPr>
      <w:outlineLvl w:val="9"/>
    </w:pPr>
  </w:style>
  <w:style w:type="paragraph" w:styleId="Footer">
    <w:name w:val="footer"/>
    <w:basedOn w:val="Normal"/>
    <w:link w:val="FooterChar"/>
    <w:uiPriority w:val="99"/>
    <w:rsid w:val="00C41DF2"/>
    <w:pPr>
      <w:tabs>
        <w:tab w:val="center" w:pos="4677"/>
        <w:tab w:val="right" w:pos="9355"/>
      </w:tabs>
      <w:ind w:firstLine="709"/>
      <w:jc w:val="both"/>
    </w:pPr>
    <w:rPr>
      <w:rFonts w:ascii="Times New Roman" w:hAnsi="Times New Rom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41DF2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41DF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55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5B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55B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6</Pages>
  <Words>840</Words>
  <Characters>4794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Компьютер</cp:lastModifiedBy>
  <cp:revision>8</cp:revision>
  <dcterms:created xsi:type="dcterms:W3CDTF">2018-12-07T01:16:00Z</dcterms:created>
  <dcterms:modified xsi:type="dcterms:W3CDTF">2018-12-10T02:42:00Z</dcterms:modified>
</cp:coreProperties>
</file>