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F6" w:rsidRPr="00E15F20" w:rsidRDefault="00E049F6" w:rsidP="005673F8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>УТВЕРЖДЕН</w:t>
      </w:r>
      <w:r w:rsidRPr="00E15F20">
        <w:rPr>
          <w:sz w:val="26"/>
          <w:szCs w:val="26"/>
        </w:rPr>
        <w:br/>
        <w:t xml:space="preserve">Муниципальным общественным Советом </w:t>
      </w:r>
    </w:p>
    <w:p w:rsidR="00E049F6" w:rsidRPr="00E15F20" w:rsidRDefault="00E049F6" w:rsidP="005673F8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по развитию образования </w:t>
      </w:r>
    </w:p>
    <w:p w:rsidR="00E049F6" w:rsidRPr="00E15F20" w:rsidRDefault="00E049F6" w:rsidP="005673F8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Молчановского района </w:t>
      </w:r>
    </w:p>
    <w:p w:rsidR="00E049F6" w:rsidRPr="00E15F20" w:rsidRDefault="00E049F6" w:rsidP="005673F8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(протокол заседания </w:t>
      </w:r>
    </w:p>
    <w:p w:rsidR="00E049F6" w:rsidRPr="00E15F20" w:rsidRDefault="00E049F6" w:rsidP="005673F8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>от «07» </w:t>
      </w:r>
      <w:r w:rsidRPr="00E15F20">
        <w:rPr>
          <w:sz w:val="26"/>
          <w:szCs w:val="26"/>
          <w:u w:val="single"/>
        </w:rPr>
        <w:t xml:space="preserve">февраля </w:t>
      </w:r>
      <w:smartTag w:uri="urn:schemas-microsoft-com:office:smarttags" w:element="metricconverter">
        <w:smartTagPr>
          <w:attr w:name="ProductID" w:val="2019 г"/>
        </w:smartTagPr>
        <w:r w:rsidRPr="00E15F20">
          <w:rPr>
            <w:sz w:val="26"/>
            <w:szCs w:val="26"/>
          </w:rPr>
          <w:t>20</w:t>
        </w:r>
        <w:r w:rsidRPr="00E15F20">
          <w:rPr>
            <w:sz w:val="26"/>
            <w:szCs w:val="26"/>
            <w:u w:val="single"/>
          </w:rPr>
          <w:t>19</w:t>
        </w:r>
        <w:r w:rsidRPr="00E15F20">
          <w:rPr>
            <w:sz w:val="26"/>
            <w:szCs w:val="26"/>
          </w:rPr>
          <w:t> г</w:t>
        </w:r>
      </w:smartTag>
      <w:r w:rsidRPr="00E15F20">
        <w:rPr>
          <w:sz w:val="26"/>
          <w:szCs w:val="26"/>
        </w:rPr>
        <w:t>. № 1)</w:t>
      </w:r>
    </w:p>
    <w:p w:rsidR="00E049F6" w:rsidRPr="006F3B53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Pr="006F3B53" w:rsidRDefault="00E049F6" w:rsidP="00E35F7F">
      <w:pPr>
        <w:spacing w:line="240" w:lineRule="auto"/>
        <w:jc w:val="center"/>
        <w:rPr>
          <w:b/>
          <w:bCs/>
          <w:sz w:val="24"/>
          <w:szCs w:val="24"/>
        </w:rPr>
      </w:pPr>
      <w:r w:rsidRPr="006F3B53">
        <w:rPr>
          <w:b/>
          <w:bCs/>
          <w:sz w:val="24"/>
          <w:szCs w:val="24"/>
        </w:rPr>
        <w:t>П А С П О Р Т</w:t>
      </w:r>
    </w:p>
    <w:p w:rsidR="00E049F6" w:rsidRPr="006F3B53" w:rsidRDefault="00E049F6" w:rsidP="00E35F7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муниципального</w:t>
      </w:r>
      <w:r w:rsidRPr="006F3B53">
        <w:rPr>
          <w:b/>
          <w:bCs/>
          <w:sz w:val="24"/>
          <w:szCs w:val="24"/>
        </w:rPr>
        <w:t xml:space="preserve"> проекта</w:t>
      </w:r>
    </w:p>
    <w:p w:rsidR="00E049F6" w:rsidRPr="006F3B53" w:rsidRDefault="00E049F6" w:rsidP="00E35F7F">
      <w:pPr>
        <w:spacing w:line="240" w:lineRule="auto"/>
        <w:jc w:val="center"/>
        <w:rPr>
          <w:b/>
          <w:bCs/>
          <w:sz w:val="24"/>
          <w:szCs w:val="24"/>
        </w:rPr>
      </w:pPr>
      <w:r w:rsidRPr="006F3B53">
        <w:rPr>
          <w:b/>
          <w:bCs/>
          <w:sz w:val="24"/>
          <w:szCs w:val="24"/>
        </w:rPr>
        <w:t xml:space="preserve"> «Поддержка семей, имеющих детей»</w:t>
      </w:r>
    </w:p>
    <w:p w:rsidR="00E049F6" w:rsidRPr="006F3B53" w:rsidRDefault="00E049F6" w:rsidP="00E35F7F">
      <w:pPr>
        <w:spacing w:line="240" w:lineRule="auto"/>
        <w:jc w:val="center"/>
        <w:rPr>
          <w:b/>
          <w:bCs/>
          <w:sz w:val="24"/>
          <w:szCs w:val="24"/>
        </w:rPr>
      </w:pPr>
    </w:p>
    <w:p w:rsidR="00E049F6" w:rsidRPr="006F3B53" w:rsidRDefault="00E049F6" w:rsidP="00E35F7F">
      <w:pPr>
        <w:spacing w:line="240" w:lineRule="auto"/>
        <w:jc w:val="center"/>
        <w:rPr>
          <w:sz w:val="24"/>
          <w:szCs w:val="24"/>
        </w:rPr>
      </w:pPr>
      <w:r w:rsidRPr="006F3B53">
        <w:rPr>
          <w:sz w:val="24"/>
          <w:szCs w:val="24"/>
        </w:rPr>
        <w:t>1. Основные положения</w:t>
      </w:r>
    </w:p>
    <w:p w:rsidR="00E049F6" w:rsidRPr="006F3B53" w:rsidRDefault="00E049F6" w:rsidP="00E35F7F">
      <w:pPr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W w:w="494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8"/>
        <w:gridCol w:w="2713"/>
        <w:gridCol w:w="3787"/>
        <w:gridCol w:w="3623"/>
      </w:tblGrid>
      <w:tr w:rsidR="00E049F6" w:rsidRPr="006F3B53">
        <w:trPr>
          <w:cantSplit/>
        </w:trPr>
        <w:tc>
          <w:tcPr>
            <w:tcW w:w="4508" w:type="dxa"/>
            <w:vAlign w:val="center"/>
          </w:tcPr>
          <w:p w:rsidR="00E049F6" w:rsidRPr="006F3B53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федера</w:t>
            </w:r>
            <w:r w:rsidRPr="006F3B53">
              <w:rPr>
                <w:sz w:val="24"/>
                <w:szCs w:val="24"/>
              </w:rPr>
              <w:t>льного проекта</w:t>
            </w:r>
          </w:p>
        </w:tc>
        <w:tc>
          <w:tcPr>
            <w:tcW w:w="10123" w:type="dxa"/>
            <w:gridSpan w:val="3"/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56925">
              <w:rPr>
                <w:sz w:val="24"/>
                <w:szCs w:val="24"/>
              </w:rPr>
              <w:t>Поддержка семей, имеющих детей</w:t>
            </w:r>
          </w:p>
        </w:tc>
      </w:tr>
      <w:tr w:rsidR="00E049F6" w:rsidRPr="006F3B53">
        <w:trPr>
          <w:cantSplit/>
        </w:trPr>
        <w:tc>
          <w:tcPr>
            <w:tcW w:w="4508" w:type="dxa"/>
            <w:vAlign w:val="center"/>
          </w:tcPr>
          <w:p w:rsidR="00E049F6" w:rsidRPr="006F3B53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 xml:space="preserve">Краткое наименование </w:t>
            </w:r>
            <w:r>
              <w:rPr>
                <w:sz w:val="24"/>
                <w:szCs w:val="24"/>
              </w:rPr>
              <w:t>муниципального</w:t>
            </w:r>
            <w:r w:rsidRPr="006F3B53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713" w:type="dxa"/>
            <w:vAlign w:val="center"/>
          </w:tcPr>
          <w:p w:rsidR="00E049F6" w:rsidRPr="006F3B53" w:rsidRDefault="00E049F6" w:rsidP="00103003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Поддержка семей, имеющих детей</w:t>
            </w:r>
          </w:p>
        </w:tc>
        <w:tc>
          <w:tcPr>
            <w:tcW w:w="3787" w:type="dxa"/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3623" w:type="dxa"/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F3B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.11.2018</w:t>
            </w:r>
            <w:r w:rsidRPr="006F3B53">
              <w:rPr>
                <w:sz w:val="24"/>
                <w:szCs w:val="24"/>
              </w:rPr>
              <w:t xml:space="preserve"> –31</w:t>
            </w:r>
            <w:r>
              <w:rPr>
                <w:sz w:val="24"/>
                <w:szCs w:val="24"/>
              </w:rPr>
              <w:t>.12.2024</w:t>
            </w:r>
          </w:p>
        </w:tc>
      </w:tr>
      <w:tr w:rsidR="00E049F6" w:rsidRPr="006F3B53">
        <w:trPr>
          <w:cantSplit/>
        </w:trPr>
        <w:tc>
          <w:tcPr>
            <w:tcW w:w="4508" w:type="dxa"/>
            <w:vAlign w:val="center"/>
          </w:tcPr>
          <w:p w:rsidR="00E049F6" w:rsidRPr="006F3B53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муниципального</w:t>
            </w:r>
            <w:r w:rsidRPr="006F3B53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vAlign w:val="center"/>
          </w:tcPr>
          <w:p w:rsidR="00E049F6" w:rsidRPr="00960AF4" w:rsidRDefault="00E049F6" w:rsidP="00D534C4">
            <w:pPr>
              <w:spacing w:line="240" w:lineRule="auto"/>
              <w:ind w:left="2" w:hanging="2"/>
              <w:jc w:val="left"/>
              <w:rPr>
                <w:rFonts w:eastAsia="Arial Unicode MS"/>
                <w:color w:val="000000"/>
                <w:sz w:val="24"/>
                <w:szCs w:val="24"/>
                <w:highlight w:val="yellow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Прудников И.И.</w:t>
            </w:r>
            <w:r w:rsidRPr="00FA5287">
              <w:rPr>
                <w:rFonts w:eastAsia="Arial Unicode MS"/>
                <w:color w:val="000000"/>
                <w:sz w:val="24"/>
                <w:szCs w:val="24"/>
                <w:u w:color="00000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16DC5">
              <w:rPr>
                <w:sz w:val="24"/>
                <w:szCs w:val="24"/>
              </w:rPr>
              <w:t>заместитель Главы Молчановского района – начальник Управления по социальной политике</w:t>
            </w:r>
          </w:p>
        </w:tc>
      </w:tr>
      <w:tr w:rsidR="00E049F6" w:rsidRPr="006F3B53">
        <w:trPr>
          <w:cantSplit/>
        </w:trPr>
        <w:tc>
          <w:tcPr>
            <w:tcW w:w="4508" w:type="dxa"/>
            <w:vAlign w:val="center"/>
          </w:tcPr>
          <w:p w:rsidR="00E049F6" w:rsidRPr="006F3B53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муниципального</w:t>
            </w:r>
            <w:r w:rsidRPr="006F3B53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vAlign w:val="center"/>
          </w:tcPr>
          <w:p w:rsidR="00E049F6" w:rsidRPr="00960AF4" w:rsidRDefault="00E049F6" w:rsidP="00E35F7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highlight w:val="yellow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Васильчук Н.Н., н</w:t>
            </w:r>
            <w:r w:rsidRPr="00960AF4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ачальник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Управление образования Администрации Молчановского района</w:t>
            </w:r>
          </w:p>
        </w:tc>
      </w:tr>
      <w:tr w:rsidR="00E049F6" w:rsidRPr="006F3B53">
        <w:trPr>
          <w:cantSplit/>
        </w:trPr>
        <w:tc>
          <w:tcPr>
            <w:tcW w:w="4508" w:type="dxa"/>
            <w:vAlign w:val="center"/>
          </w:tcPr>
          <w:p w:rsidR="00E049F6" w:rsidRPr="006F3B53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 xml:space="preserve">Администратор </w:t>
            </w:r>
            <w:r>
              <w:rPr>
                <w:sz w:val="24"/>
                <w:szCs w:val="24"/>
              </w:rPr>
              <w:t>муниципального</w:t>
            </w:r>
            <w:r w:rsidRPr="006F3B53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vAlign w:val="center"/>
          </w:tcPr>
          <w:p w:rsidR="00E049F6" w:rsidRPr="00960AF4" w:rsidRDefault="00E049F6" w:rsidP="00E35F7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highlight w:val="yellow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Губина С.А.</w:t>
            </w:r>
            <w:r w:rsidRPr="00960AF4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,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заместитель </w:t>
            </w:r>
            <w:r w:rsidRPr="00960AF4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а</w:t>
            </w:r>
            <w:r w:rsidRPr="00960AF4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Управления образования Администрации Молчановского района</w:t>
            </w:r>
          </w:p>
        </w:tc>
      </w:tr>
      <w:tr w:rsidR="00E049F6" w:rsidRPr="006F3B53">
        <w:trPr>
          <w:cantSplit/>
        </w:trPr>
        <w:tc>
          <w:tcPr>
            <w:tcW w:w="4508" w:type="dxa"/>
            <w:vAlign w:val="center"/>
          </w:tcPr>
          <w:p w:rsidR="00E049F6" w:rsidRPr="006F3B53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012C6">
              <w:rPr>
                <w:sz w:val="24"/>
                <w:szCs w:val="24"/>
              </w:rPr>
              <w:t xml:space="preserve">Связь с государственными программами </w:t>
            </w:r>
            <w:r w:rsidRPr="00AD0401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10123" w:type="dxa"/>
            <w:gridSpan w:val="3"/>
            <w:vAlign w:val="center"/>
          </w:tcPr>
          <w:p w:rsidR="00E049F6" w:rsidRPr="00960AF4" w:rsidRDefault="00E049F6" w:rsidP="00E35F7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highlight w:val="yellow"/>
                <w:u w:color="000000"/>
              </w:rPr>
            </w:pPr>
            <w:bookmarkStart w:id="0" w:name="_GoBack"/>
            <w:bookmarkEnd w:id="0"/>
          </w:p>
        </w:tc>
      </w:tr>
    </w:tbl>
    <w:p w:rsidR="00E049F6" w:rsidRPr="006F3B53" w:rsidRDefault="00E049F6" w:rsidP="00C27834">
      <w:pPr>
        <w:spacing w:line="240" w:lineRule="auto"/>
        <w:jc w:val="left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Pr="006F3B53" w:rsidRDefault="00E049F6" w:rsidP="00E35F7F">
      <w:pPr>
        <w:spacing w:line="240" w:lineRule="auto"/>
        <w:jc w:val="center"/>
        <w:rPr>
          <w:sz w:val="24"/>
          <w:szCs w:val="24"/>
        </w:rPr>
      </w:pPr>
      <w:r w:rsidRPr="006F3B53">
        <w:rPr>
          <w:sz w:val="24"/>
          <w:szCs w:val="24"/>
        </w:rPr>
        <w:t xml:space="preserve">2. Цель и показатели </w:t>
      </w:r>
      <w:r>
        <w:rPr>
          <w:sz w:val="24"/>
          <w:szCs w:val="24"/>
        </w:rPr>
        <w:t>регионального</w:t>
      </w:r>
      <w:r w:rsidRPr="006F3B53">
        <w:rPr>
          <w:sz w:val="24"/>
          <w:szCs w:val="24"/>
        </w:rPr>
        <w:t xml:space="preserve"> проекта</w:t>
      </w:r>
    </w:p>
    <w:p w:rsidR="00E049F6" w:rsidRPr="006F3B53" w:rsidRDefault="00E049F6" w:rsidP="00E35F7F">
      <w:pPr>
        <w:spacing w:line="240" w:lineRule="auto"/>
        <w:jc w:val="center"/>
        <w:rPr>
          <w:sz w:val="24"/>
          <w:szCs w:val="24"/>
        </w:rPr>
      </w:pPr>
    </w:p>
    <w:p w:rsidR="00E049F6" w:rsidRDefault="00E049F6" w:rsidP="00E35F7F">
      <w:pPr>
        <w:spacing w:line="240" w:lineRule="auto"/>
        <w:rPr>
          <w:sz w:val="24"/>
          <w:szCs w:val="24"/>
        </w:rPr>
      </w:pPr>
      <w:r w:rsidRPr="006F3B53">
        <w:rPr>
          <w:sz w:val="24"/>
          <w:szCs w:val="24"/>
        </w:rPr>
        <w:t>Цель: создание условий для пов</w:t>
      </w:r>
      <w:r>
        <w:rPr>
          <w:sz w:val="24"/>
          <w:szCs w:val="24"/>
        </w:rPr>
        <w:t>ышения компетентности родителей</w:t>
      </w:r>
      <w:r w:rsidRPr="006F3B53">
        <w:rPr>
          <w:sz w:val="24"/>
          <w:szCs w:val="24"/>
        </w:rPr>
        <w:t xml:space="preserve"> обучающихся в вопросах образования и воспитания, в том числе для раннего развития детей в возрасте до трех лет</w:t>
      </w:r>
      <w:r>
        <w:rPr>
          <w:sz w:val="24"/>
          <w:szCs w:val="24"/>
        </w:rPr>
        <w:t>,</w:t>
      </w:r>
      <w:r w:rsidRPr="006F3B53">
        <w:rPr>
          <w:sz w:val="24"/>
          <w:szCs w:val="24"/>
        </w:rPr>
        <w:t xml:space="preserve">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</w:p>
    <w:p w:rsidR="00E049F6" w:rsidRPr="006F3B53" w:rsidRDefault="00E049F6" w:rsidP="00E35F7F">
      <w:pPr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68"/>
        <w:gridCol w:w="4211"/>
        <w:gridCol w:w="1404"/>
        <w:gridCol w:w="1544"/>
        <w:gridCol w:w="1404"/>
        <w:gridCol w:w="843"/>
        <w:gridCol w:w="843"/>
        <w:gridCol w:w="842"/>
        <w:gridCol w:w="843"/>
        <w:gridCol w:w="842"/>
        <w:gridCol w:w="984"/>
      </w:tblGrid>
      <w:tr w:rsidR="00E049F6" w:rsidRPr="006F3B53"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№ п/п</w:t>
            </w:r>
          </w:p>
        </w:tc>
        <w:tc>
          <w:tcPr>
            <w:tcW w:w="4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Период, год</w:t>
            </w:r>
          </w:p>
        </w:tc>
      </w:tr>
      <w:tr w:rsidR="00E049F6" w:rsidRPr="006F3B53"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Значение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Дата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2024</w:t>
            </w:r>
          </w:p>
        </w:tc>
      </w:tr>
      <w:tr w:rsidR="00E049F6" w:rsidRPr="006F3B53">
        <w:tc>
          <w:tcPr>
            <w:tcW w:w="14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F3B53" w:rsidRDefault="00E049F6" w:rsidP="00E35F7F">
            <w:pPr>
              <w:spacing w:line="240" w:lineRule="auto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(далее – НКО)</w:t>
            </w:r>
          </w:p>
        </w:tc>
      </w:tr>
      <w:tr w:rsidR="00E049F6" w:rsidRPr="006F3B53">
        <w:tc>
          <w:tcPr>
            <w:tcW w:w="868" w:type="dxa"/>
            <w:tcBorders>
              <w:top w:val="single" w:sz="4" w:space="0" w:color="auto"/>
            </w:tcBorders>
          </w:tcPr>
          <w:p w:rsidR="00E049F6" w:rsidRPr="006F3B53" w:rsidRDefault="00E049F6" w:rsidP="00E35F7F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1.</w:t>
            </w:r>
          </w:p>
        </w:tc>
        <w:tc>
          <w:tcPr>
            <w:tcW w:w="4211" w:type="dxa"/>
            <w:tcBorders>
              <w:top w:val="single" w:sz="4" w:space="0" w:color="auto"/>
            </w:tcBorders>
            <w:vAlign w:val="center"/>
          </w:tcPr>
          <w:p w:rsidR="00E049F6" w:rsidRPr="006965E5" w:rsidRDefault="00E049F6" w:rsidP="00E35F7F">
            <w:pPr>
              <w:spacing w:before="200" w:line="240" w:lineRule="auto"/>
              <w:ind w:left="113"/>
              <w:jc w:val="left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</w:t>
            </w:r>
            <w:r>
              <w:rPr>
                <w:sz w:val="24"/>
                <w:szCs w:val="24"/>
              </w:rPr>
              <w:t>лей</w:t>
            </w:r>
            <w:r w:rsidRPr="006965E5">
              <w:rPr>
                <w:sz w:val="24"/>
                <w:szCs w:val="24"/>
              </w:rPr>
              <w:t xml:space="preserve">, нарастающим итогом с 2019 года, тыс. единиц 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965E5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01.01.2018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0,046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0,056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0,066</w:t>
            </w:r>
          </w:p>
        </w:tc>
      </w:tr>
      <w:tr w:rsidR="00E049F6" w:rsidRPr="006F3B53">
        <w:tc>
          <w:tcPr>
            <w:tcW w:w="14628" w:type="dxa"/>
            <w:gridSpan w:val="11"/>
            <w:tcBorders>
              <w:top w:val="single" w:sz="4" w:space="0" w:color="auto"/>
            </w:tcBorders>
          </w:tcPr>
          <w:p w:rsidR="00E049F6" w:rsidRPr="001B720A" w:rsidRDefault="00E049F6" w:rsidP="00E35F7F">
            <w:pPr>
              <w:spacing w:before="200" w:line="240" w:lineRule="auto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</w:t>
            </w:r>
          </w:p>
        </w:tc>
      </w:tr>
      <w:tr w:rsidR="00E049F6" w:rsidRPr="006F3B53">
        <w:tc>
          <w:tcPr>
            <w:tcW w:w="868" w:type="dxa"/>
          </w:tcPr>
          <w:p w:rsidR="00E049F6" w:rsidRPr="006F3B53" w:rsidRDefault="00E049F6" w:rsidP="00E35F7F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2.</w:t>
            </w:r>
          </w:p>
        </w:tc>
        <w:tc>
          <w:tcPr>
            <w:tcW w:w="4211" w:type="dxa"/>
            <w:vAlign w:val="center"/>
          </w:tcPr>
          <w:p w:rsidR="00E049F6" w:rsidRPr="006965E5" w:rsidRDefault="00E049F6" w:rsidP="00E35F7F">
            <w:pPr>
              <w:spacing w:before="200" w:line="240" w:lineRule="auto"/>
              <w:ind w:left="113"/>
              <w:jc w:val="left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 xml:space="preserve">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услуги, % </w:t>
            </w:r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1404" w:type="dxa"/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965E5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44" w:type="dxa"/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0</w:t>
            </w:r>
          </w:p>
        </w:tc>
        <w:tc>
          <w:tcPr>
            <w:tcW w:w="1404" w:type="dxa"/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01.01.2018</w:t>
            </w:r>
          </w:p>
        </w:tc>
        <w:tc>
          <w:tcPr>
            <w:tcW w:w="843" w:type="dxa"/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70</w:t>
            </w:r>
          </w:p>
        </w:tc>
        <w:tc>
          <w:tcPr>
            <w:tcW w:w="843" w:type="dxa"/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74</w:t>
            </w:r>
          </w:p>
        </w:tc>
        <w:tc>
          <w:tcPr>
            <w:tcW w:w="842" w:type="dxa"/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77</w:t>
            </w:r>
          </w:p>
        </w:tc>
        <w:tc>
          <w:tcPr>
            <w:tcW w:w="843" w:type="dxa"/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80</w:t>
            </w:r>
          </w:p>
        </w:tc>
        <w:tc>
          <w:tcPr>
            <w:tcW w:w="842" w:type="dxa"/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83</w:t>
            </w:r>
          </w:p>
        </w:tc>
        <w:tc>
          <w:tcPr>
            <w:tcW w:w="984" w:type="dxa"/>
            <w:vAlign w:val="center"/>
          </w:tcPr>
          <w:p w:rsidR="00E049F6" w:rsidRPr="006965E5" w:rsidRDefault="00E049F6" w:rsidP="00E35F7F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965E5">
              <w:rPr>
                <w:sz w:val="24"/>
                <w:szCs w:val="24"/>
              </w:rPr>
              <w:t>85</w:t>
            </w:r>
          </w:p>
        </w:tc>
      </w:tr>
    </w:tbl>
    <w:p w:rsidR="00E049F6" w:rsidRDefault="00E049F6" w:rsidP="00B914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Выполнение показателей, при условии получения </w:t>
      </w:r>
      <w:r w:rsidRPr="00B9146B">
        <w:rPr>
          <w:sz w:val="24"/>
          <w:szCs w:val="24"/>
        </w:rPr>
        <w:t>организациями, в том числе НКО</w:t>
      </w:r>
      <w:r>
        <w:rPr>
          <w:sz w:val="24"/>
          <w:szCs w:val="24"/>
        </w:rPr>
        <w:t xml:space="preserve"> грантов в форме субсидий из средств федерального бюджета.</w:t>
      </w:r>
    </w:p>
    <w:p w:rsidR="00E049F6" w:rsidRPr="006F3B53" w:rsidRDefault="00E049F6" w:rsidP="00E35F7F">
      <w:pPr>
        <w:spacing w:line="240" w:lineRule="auto"/>
        <w:jc w:val="center"/>
        <w:rPr>
          <w:sz w:val="24"/>
          <w:szCs w:val="24"/>
        </w:rPr>
      </w:pPr>
      <w:r w:rsidRPr="006F3B53">
        <w:rPr>
          <w:sz w:val="24"/>
          <w:szCs w:val="24"/>
        </w:rPr>
        <w:t xml:space="preserve">3. </w:t>
      </w:r>
      <w:r>
        <w:rPr>
          <w:sz w:val="24"/>
          <w:szCs w:val="24"/>
        </w:rPr>
        <w:t>Р</w:t>
      </w:r>
      <w:r w:rsidRPr="006F3B53">
        <w:rPr>
          <w:sz w:val="24"/>
          <w:szCs w:val="24"/>
        </w:rPr>
        <w:t xml:space="preserve">езультаты </w:t>
      </w:r>
      <w:r>
        <w:rPr>
          <w:sz w:val="24"/>
          <w:szCs w:val="24"/>
        </w:rPr>
        <w:t>муниципального</w:t>
      </w:r>
      <w:r w:rsidRPr="006F3B53">
        <w:rPr>
          <w:sz w:val="24"/>
          <w:szCs w:val="24"/>
        </w:rPr>
        <w:t xml:space="preserve"> проекта</w:t>
      </w:r>
    </w:p>
    <w:p w:rsidR="00E049F6" w:rsidRPr="006F3B53" w:rsidRDefault="00E049F6" w:rsidP="00E35F7F">
      <w:pPr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0"/>
        <w:gridCol w:w="4858"/>
        <w:gridCol w:w="1843"/>
        <w:gridCol w:w="7307"/>
      </w:tblGrid>
      <w:tr w:rsidR="00E049F6" w:rsidRPr="006F3B53">
        <w:trPr>
          <w:trHeight w:val="517"/>
          <w:tblHeader/>
        </w:trPr>
        <w:tc>
          <w:tcPr>
            <w:tcW w:w="780" w:type="dxa"/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№ п/п</w:t>
            </w:r>
          </w:p>
        </w:tc>
        <w:tc>
          <w:tcPr>
            <w:tcW w:w="4858" w:type="dxa"/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843" w:type="dxa"/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Срок</w:t>
            </w:r>
          </w:p>
        </w:tc>
        <w:tc>
          <w:tcPr>
            <w:tcW w:w="7307" w:type="dxa"/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E049F6" w:rsidRPr="006F3B53">
        <w:trPr>
          <w:trHeight w:val="517"/>
          <w:tblHeader/>
        </w:trPr>
        <w:tc>
          <w:tcPr>
            <w:tcW w:w="780" w:type="dxa"/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8" w:type="dxa"/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7" w:type="dxa"/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49F6" w:rsidRPr="006F3B53">
        <w:trPr>
          <w:trHeight w:val="517"/>
          <w:tblHeader/>
        </w:trPr>
        <w:tc>
          <w:tcPr>
            <w:tcW w:w="14788" w:type="dxa"/>
            <w:gridSpan w:val="4"/>
            <w:vAlign w:val="center"/>
          </w:tcPr>
          <w:p w:rsidR="00E049F6" w:rsidRPr="00653DB6" w:rsidRDefault="00E049F6" w:rsidP="00653DB6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653DB6">
              <w:rPr>
                <w:sz w:val="24"/>
                <w:szCs w:val="24"/>
                <w:lang w:eastAsia="en-US"/>
              </w:rPr>
              <w:t>Задача национального проекта (справочно из паспорта национального проекта): обеспечение глобальной конкурентноспособности российского образования, вхождение Российской Федерации в число 10 ведущих стран мира по качеству общего образования</w:t>
            </w:r>
          </w:p>
          <w:p w:rsidR="00E049F6" w:rsidRPr="00653DB6" w:rsidRDefault="00E049F6" w:rsidP="00653D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049F6" w:rsidRPr="006F3B53">
        <w:trPr>
          <w:trHeight w:val="517"/>
          <w:tblHeader/>
        </w:trPr>
        <w:tc>
          <w:tcPr>
            <w:tcW w:w="780" w:type="dxa"/>
            <w:vAlign w:val="center"/>
          </w:tcPr>
          <w:p w:rsidR="00E049F6" w:rsidRPr="00653DB6" w:rsidRDefault="00E049F6" w:rsidP="00653DB6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653DB6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08" w:type="dxa"/>
            <w:gridSpan w:val="3"/>
            <w:vAlign w:val="center"/>
          </w:tcPr>
          <w:p w:rsidR="00E049F6" w:rsidRPr="00653DB6" w:rsidRDefault="00E049F6" w:rsidP="00653DB6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653DB6">
              <w:rPr>
                <w:sz w:val="24"/>
                <w:szCs w:val="24"/>
                <w:lang w:eastAsia="en-US"/>
              </w:rPr>
              <w:t>Результат</w:t>
            </w:r>
            <w:r>
              <w:rPr>
                <w:sz w:val="24"/>
                <w:szCs w:val="24"/>
                <w:lang w:eastAsia="en-US"/>
              </w:rPr>
              <w:t xml:space="preserve"> муниципального проекта</w:t>
            </w:r>
            <w:r w:rsidRPr="00653DB6">
              <w:rPr>
                <w:sz w:val="24"/>
                <w:szCs w:val="24"/>
                <w:lang w:eastAsia="en-US"/>
              </w:rPr>
              <w:t xml:space="preserve">: удовлетворение потребности родителей (законных представителей) </w:t>
            </w:r>
            <w:r>
              <w:rPr>
                <w:sz w:val="24"/>
                <w:szCs w:val="24"/>
                <w:lang w:eastAsia="en-US"/>
              </w:rPr>
              <w:t xml:space="preserve">нуждающихся </w:t>
            </w:r>
            <w:r w:rsidRPr="00653DB6">
              <w:rPr>
                <w:sz w:val="24"/>
                <w:szCs w:val="24"/>
                <w:lang w:eastAsia="en-US"/>
              </w:rPr>
              <w:t xml:space="preserve">в саморазвитии по вопросам образования и воспитания детей, в том числе родителей детей, получающих дошкольное образование в семье. </w:t>
            </w:r>
          </w:p>
          <w:p w:rsidR="00E049F6" w:rsidRPr="00653DB6" w:rsidRDefault="00E049F6" w:rsidP="00653DB6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653DB6">
              <w:rPr>
                <w:sz w:val="24"/>
                <w:szCs w:val="24"/>
                <w:lang w:eastAsia="en-US"/>
              </w:rPr>
              <w:t>Характ</w:t>
            </w:r>
            <w:r>
              <w:rPr>
                <w:sz w:val="24"/>
                <w:szCs w:val="24"/>
                <w:lang w:eastAsia="en-US"/>
              </w:rPr>
              <w:t>еристика результата муниципального проекта</w:t>
            </w:r>
            <w:r w:rsidRPr="00653DB6">
              <w:rPr>
                <w:sz w:val="24"/>
                <w:szCs w:val="24"/>
                <w:lang w:eastAsia="en-US"/>
              </w:rPr>
              <w:t xml:space="preserve">: 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 (из Указа Президента Российской Федерации от 07 мая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53DB6">
                <w:rPr>
                  <w:sz w:val="24"/>
                  <w:szCs w:val="24"/>
                  <w:lang w:eastAsia="en-US"/>
                </w:rPr>
                <w:t>2018 г</w:t>
              </w:r>
            </w:smartTag>
            <w:r w:rsidRPr="00653DB6">
              <w:rPr>
                <w:sz w:val="24"/>
                <w:szCs w:val="24"/>
                <w:lang w:eastAsia="en-US"/>
              </w:rPr>
              <w:t xml:space="preserve">. № 204). </w:t>
            </w:r>
          </w:p>
          <w:p w:rsidR="00E049F6" w:rsidRPr="00653DB6" w:rsidRDefault="00E049F6" w:rsidP="00653DB6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653DB6">
              <w:rPr>
                <w:sz w:val="24"/>
                <w:szCs w:val="24"/>
                <w:lang w:eastAsia="en-US"/>
              </w:rPr>
              <w:t>Срок (справочно из паспорта федерального проекта): 01.01.2019-31.12.2024</w:t>
            </w:r>
          </w:p>
        </w:tc>
      </w:tr>
      <w:tr w:rsidR="00E049F6" w:rsidRPr="006F3B53">
        <w:tc>
          <w:tcPr>
            <w:tcW w:w="780" w:type="dxa"/>
            <w:vMerge w:val="restart"/>
            <w:tcBorders>
              <w:top w:val="nil"/>
              <w:left w:val="nil"/>
              <w:right w:val="nil"/>
            </w:tcBorders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1.1.</w:t>
            </w:r>
          </w:p>
        </w:tc>
        <w:tc>
          <w:tcPr>
            <w:tcW w:w="4858" w:type="dxa"/>
            <w:vMerge w:val="restart"/>
            <w:tcBorders>
              <w:top w:val="nil"/>
              <w:left w:val="nil"/>
              <w:right w:val="nil"/>
            </w:tcBorders>
          </w:tcPr>
          <w:p w:rsidR="00E049F6" w:rsidRPr="00653DB6" w:rsidDel="00B14F73" w:rsidRDefault="00E049F6" w:rsidP="00653DB6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Не менее 66</w:t>
            </w:r>
            <w:r w:rsidRPr="00653DB6">
              <w:rPr>
                <w:sz w:val="24"/>
                <w:szCs w:val="24"/>
              </w:rPr>
              <w:t xml:space="preserve"> родителей (законных представителей) детей</w:t>
            </w:r>
            <w:r>
              <w:rPr>
                <w:sz w:val="24"/>
                <w:szCs w:val="24"/>
              </w:rPr>
              <w:t xml:space="preserve"> </w:t>
            </w:r>
            <w:r w:rsidRPr="00653DB6">
              <w:rPr>
                <w:sz w:val="24"/>
                <w:szCs w:val="24"/>
              </w:rPr>
              <w:t>получили услуги психолого-педагогической, методической и консультативной помощи, а также оказана поддержка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31.12.2024</w:t>
            </w:r>
          </w:p>
        </w:tc>
        <w:tc>
          <w:tcPr>
            <w:tcW w:w="7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53DB6">
              <w:rPr>
                <w:sz w:val="24"/>
                <w:szCs w:val="24"/>
              </w:rPr>
              <w:t>Основным результатом проекта является удовлетворение потребности роди</w:t>
            </w:r>
            <w:r>
              <w:rPr>
                <w:sz w:val="24"/>
                <w:szCs w:val="24"/>
              </w:rPr>
              <w:t xml:space="preserve">телей (законных представителей), нуждающихся </w:t>
            </w:r>
            <w:r w:rsidRPr="00653DB6">
              <w:rPr>
                <w:sz w:val="24"/>
                <w:szCs w:val="24"/>
              </w:rPr>
              <w:t xml:space="preserve">в саморазвитии по вопросам образования и воспитания детей, в том числе родителей детей, </w:t>
            </w:r>
            <w:r w:rsidRPr="00653DB6">
              <w:rPr>
                <w:sz w:val="24"/>
                <w:szCs w:val="24"/>
                <w:lang w:eastAsia="en-US"/>
              </w:rPr>
              <w:t>получающих дошкольное образование в семье.</w:t>
            </w:r>
          </w:p>
          <w:p w:rsidR="00E049F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  <w:lang w:eastAsia="en-US"/>
              </w:rPr>
              <w:t xml:space="preserve">Результат будет достигнут за счет реализации программы психолого-педагогической, методической и консультативной помощи родителям (законных представителей) через предоставление указанным категориям граждан услуг </w:t>
            </w:r>
            <w:r w:rsidRPr="00653DB6">
              <w:rPr>
                <w:sz w:val="24"/>
                <w:szCs w:val="24"/>
              </w:rPr>
              <w:t>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(далее – у</w:t>
            </w:r>
            <w:r>
              <w:rPr>
                <w:sz w:val="24"/>
                <w:szCs w:val="24"/>
              </w:rPr>
              <w:t>слуги). К 2024 году не менее 66</w:t>
            </w:r>
            <w:r w:rsidRPr="00653DB6">
              <w:rPr>
                <w:sz w:val="24"/>
                <w:szCs w:val="24"/>
              </w:rPr>
              <w:t xml:space="preserve"> родителей (законных представителей) детей</w:t>
            </w:r>
            <w:r>
              <w:rPr>
                <w:sz w:val="24"/>
                <w:szCs w:val="24"/>
              </w:rPr>
              <w:t xml:space="preserve"> </w:t>
            </w:r>
            <w:r w:rsidRPr="00653DB6">
              <w:rPr>
                <w:sz w:val="24"/>
                <w:szCs w:val="24"/>
              </w:rPr>
              <w:t xml:space="preserve">получат услуги психолого-педагогической, методической и консультативной помощи, а также будет оказана поддержка гражданам, желающим </w:t>
            </w:r>
          </w:p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принять на воспитание в свои семьи детей, оставшихся без попечения родителей (нарастающим итогом начиная с 2019 года). Реализация услуг предполагается че</w:t>
            </w:r>
            <w:r>
              <w:rPr>
                <w:sz w:val="24"/>
                <w:szCs w:val="24"/>
              </w:rPr>
              <w:t>рез консультационный центр</w:t>
            </w:r>
            <w:r>
              <w:rPr>
                <w:color w:val="000000"/>
              </w:rPr>
              <w:t xml:space="preserve"> </w:t>
            </w:r>
            <w:r w:rsidRPr="000645FB">
              <w:rPr>
                <w:color w:val="000000"/>
                <w:sz w:val="24"/>
                <w:szCs w:val="24"/>
              </w:rPr>
              <w:t>для родителей (законных представителей) несовершеннолетних детей, обеспечивающих получение детьми дошкольного образования в форме семейного образования</w:t>
            </w:r>
            <w:r w:rsidRPr="00653DB6">
              <w:rPr>
                <w:sz w:val="24"/>
                <w:szCs w:val="24"/>
              </w:rPr>
              <w:t>.</w:t>
            </w:r>
          </w:p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 xml:space="preserve">С учетом целевой модели информационно-просветительской поддержки родителей к 2019 году будут сформированы содержание и требования к услугам, а также с учетом критериев оценки качества оказания общественно полезных услуг, утвержденных постановлением Правительства Российской Федерации от 27 октября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53DB6">
                <w:rPr>
                  <w:sz w:val="24"/>
                  <w:szCs w:val="24"/>
                </w:rPr>
                <w:t>2016 г</w:t>
              </w:r>
            </w:smartTag>
            <w:r w:rsidRPr="00653DB6">
              <w:rPr>
                <w:sz w:val="24"/>
                <w:szCs w:val="24"/>
              </w:rPr>
              <w:t>. № 1096 будут сформированы критерии оценки качества оказания услуг.</w:t>
            </w:r>
          </w:p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В соответствии со сформированными содержанием, требованиями и критериями оценки качества услуг запланирован ежегодный отбор организаций на получение грантов в форме субсидий на поддержку развития деятельности по информационно-просветительской поддержке родителей в регионах.</w:t>
            </w:r>
          </w:p>
          <w:p w:rsidR="00E049F6" w:rsidRPr="00653DB6" w:rsidRDefault="00E049F6" w:rsidP="00653DB6">
            <w:pPr>
              <w:tabs>
                <w:tab w:val="left" w:pos="162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Будут заключены соглашения о предоставлении грантов в форме субсидий в целях оказания услуг, проведен мониторинг оказания услуг и оценка достижения показателей и качества оказанных услуг.</w:t>
            </w:r>
          </w:p>
        </w:tc>
      </w:tr>
      <w:tr w:rsidR="00E049F6" w:rsidRPr="006F3B53">
        <w:tc>
          <w:tcPr>
            <w:tcW w:w="780" w:type="dxa"/>
            <w:vMerge/>
            <w:tcBorders>
              <w:left w:val="nil"/>
              <w:right w:val="nil"/>
            </w:tcBorders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8" w:type="dxa"/>
            <w:vMerge/>
            <w:tcBorders>
              <w:left w:val="nil"/>
              <w:right w:val="nil"/>
            </w:tcBorders>
          </w:tcPr>
          <w:p w:rsidR="00E049F6" w:rsidRPr="00653DB6" w:rsidDel="00B14F73" w:rsidRDefault="00E049F6" w:rsidP="00653D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E049F6" w:rsidRPr="006F3B53">
        <w:tc>
          <w:tcPr>
            <w:tcW w:w="780" w:type="dxa"/>
            <w:vMerge/>
            <w:tcBorders>
              <w:left w:val="nil"/>
              <w:bottom w:val="nil"/>
              <w:right w:val="nil"/>
            </w:tcBorders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58" w:type="dxa"/>
            <w:vMerge/>
            <w:tcBorders>
              <w:left w:val="nil"/>
              <w:bottom w:val="nil"/>
              <w:right w:val="nil"/>
            </w:tcBorders>
          </w:tcPr>
          <w:p w:rsidR="00E049F6" w:rsidRPr="00653DB6" w:rsidDel="00B14F73" w:rsidRDefault="00E049F6" w:rsidP="00653D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E049F6" w:rsidRDefault="00E049F6" w:rsidP="000645FB">
      <w:pPr>
        <w:spacing w:line="240" w:lineRule="auto"/>
        <w:rPr>
          <w:sz w:val="24"/>
          <w:szCs w:val="24"/>
        </w:rPr>
      </w:pP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</w:p>
    <w:p w:rsidR="00E049F6" w:rsidRPr="006F3B53" w:rsidRDefault="00E049F6" w:rsidP="00EE066A">
      <w:pPr>
        <w:spacing w:after="200" w:line="276" w:lineRule="auto"/>
        <w:jc w:val="center"/>
        <w:rPr>
          <w:sz w:val="24"/>
          <w:szCs w:val="24"/>
        </w:rPr>
      </w:pPr>
      <w:r w:rsidRPr="006F3B53">
        <w:rPr>
          <w:sz w:val="24"/>
          <w:szCs w:val="24"/>
        </w:rPr>
        <w:t xml:space="preserve">4. Финансовое обеспечение </w:t>
      </w:r>
      <w:r>
        <w:rPr>
          <w:sz w:val="24"/>
          <w:szCs w:val="24"/>
        </w:rPr>
        <w:t>муниципального</w:t>
      </w:r>
      <w:r w:rsidRPr="006F3B53">
        <w:rPr>
          <w:sz w:val="24"/>
          <w:szCs w:val="24"/>
        </w:rPr>
        <w:t xml:space="preserve"> проекта </w:t>
      </w:r>
    </w:p>
    <w:tbl>
      <w:tblPr>
        <w:tblW w:w="14768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6"/>
        <w:gridCol w:w="4535"/>
        <w:gridCol w:w="1418"/>
        <w:gridCol w:w="1275"/>
        <w:gridCol w:w="1418"/>
        <w:gridCol w:w="1417"/>
        <w:gridCol w:w="1276"/>
        <w:gridCol w:w="1134"/>
        <w:gridCol w:w="1559"/>
      </w:tblGrid>
      <w:tr w:rsidR="00E049F6">
        <w:trPr>
          <w:cantSplit/>
          <w:tblHeader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проекта и источники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5D0E6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  <w:r>
              <w:rPr>
                <w:sz w:val="24"/>
                <w:szCs w:val="24"/>
                <w:lang w:eastAsia="en-US"/>
              </w:rPr>
              <w:br/>
              <w:t>(млн. рублей)</w:t>
            </w:r>
          </w:p>
        </w:tc>
      </w:tr>
      <w:tr w:rsidR="00E049F6">
        <w:trPr>
          <w:cantSplit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E049F6">
        <w:trPr>
          <w:cantSplit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Default="00E049F6" w:rsidP="0098501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E049F6" w:rsidRDefault="00E049F6" w:rsidP="00900C0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Результат муниципального проекта: </w:t>
            </w:r>
            <w:r w:rsidRPr="00900C09">
              <w:rPr>
                <w:sz w:val="24"/>
                <w:szCs w:val="24"/>
                <w:lang w:eastAsia="en-US"/>
              </w:rPr>
              <w:t>удовлетворение потребности родителей (законных представителей) в саморазвитии по вопросам образования и воспитания детей, в том числе родителей детей, получающих дошкольное образование в семье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E049F6">
        <w:trPr>
          <w:cantSplit/>
          <w:tblHeader/>
        </w:trPr>
        <w:tc>
          <w:tcPr>
            <w:tcW w:w="736" w:type="dxa"/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32" w:type="dxa"/>
            <w:gridSpan w:val="8"/>
            <w:vAlign w:val="center"/>
          </w:tcPr>
          <w:p w:rsidR="00E049F6" w:rsidRDefault="00E049F6" w:rsidP="0098501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049F6">
        <w:trPr>
          <w:cantSplit/>
          <w:tblHeader/>
        </w:trPr>
        <w:tc>
          <w:tcPr>
            <w:tcW w:w="73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535" w:type="dxa"/>
          </w:tcPr>
          <w:p w:rsidR="00E049F6" w:rsidRDefault="00E049F6" w:rsidP="00E35F7F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деятельности консультационного центра, обеспечивающего</w:t>
            </w:r>
            <w:r w:rsidRPr="00DF1073">
              <w:rPr>
                <w:sz w:val="24"/>
                <w:szCs w:val="24"/>
                <w:lang w:eastAsia="en-US"/>
              </w:rPr>
              <w:t xml:space="preserve"> получение родителями детей дошкольного возраста методической, психолого-педагогической, в том числе диагностической и консультативной, помощи на безвозмездной основе </w:t>
            </w: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049F6" w:rsidRPr="00E35F7F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049F6">
        <w:trPr>
          <w:cantSplit/>
          <w:tblHeader/>
        </w:trPr>
        <w:tc>
          <w:tcPr>
            <w:tcW w:w="73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535" w:type="dxa"/>
            <w:vAlign w:val="center"/>
          </w:tcPr>
          <w:p w:rsidR="00E049F6" w:rsidRPr="000E188A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E188A">
              <w:rPr>
                <w:sz w:val="24"/>
                <w:szCs w:val="24"/>
              </w:rPr>
              <w:t>бюджет Томской области</w:t>
            </w: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049F6">
        <w:trPr>
          <w:cantSplit/>
          <w:tblHeader/>
        </w:trPr>
        <w:tc>
          <w:tcPr>
            <w:tcW w:w="73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1.1.1.1</w:t>
            </w:r>
          </w:p>
        </w:tc>
        <w:tc>
          <w:tcPr>
            <w:tcW w:w="4535" w:type="dxa"/>
            <w:vAlign w:val="center"/>
          </w:tcPr>
          <w:p w:rsidR="00E049F6" w:rsidRPr="000E188A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E188A">
              <w:rPr>
                <w:sz w:val="24"/>
                <w:szCs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049F6">
        <w:trPr>
          <w:cantSplit/>
          <w:trHeight w:val="2174"/>
          <w:tblHeader/>
        </w:trPr>
        <w:tc>
          <w:tcPr>
            <w:tcW w:w="73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535" w:type="dxa"/>
          </w:tcPr>
          <w:p w:rsidR="00E049F6" w:rsidRDefault="00E049F6" w:rsidP="00E35F7F">
            <w:pPr>
              <w:spacing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Оказаны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</w:t>
            </w: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049F6">
        <w:trPr>
          <w:cantSplit/>
          <w:tblHeader/>
        </w:trPr>
        <w:tc>
          <w:tcPr>
            <w:tcW w:w="73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535" w:type="dxa"/>
            <w:vAlign w:val="center"/>
          </w:tcPr>
          <w:p w:rsidR="00E049F6" w:rsidRPr="000E188A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E188A">
              <w:rPr>
                <w:sz w:val="24"/>
                <w:szCs w:val="24"/>
              </w:rPr>
              <w:t>бюджет Томской области</w:t>
            </w: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049F6">
        <w:trPr>
          <w:cantSplit/>
          <w:tblHeader/>
        </w:trPr>
        <w:tc>
          <w:tcPr>
            <w:tcW w:w="73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535" w:type="dxa"/>
            <w:vAlign w:val="center"/>
          </w:tcPr>
          <w:p w:rsidR="00E049F6" w:rsidRPr="000E188A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E188A">
              <w:rPr>
                <w:sz w:val="24"/>
                <w:szCs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049F6">
        <w:trPr>
          <w:cantSplit/>
        </w:trPr>
        <w:tc>
          <w:tcPr>
            <w:tcW w:w="5271" w:type="dxa"/>
            <w:gridSpan w:val="2"/>
          </w:tcPr>
          <w:p w:rsidR="00E049F6" w:rsidRDefault="00E049F6" w:rsidP="00E35F7F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по региональному проекту, в том числе:</w:t>
            </w: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049F6">
        <w:trPr>
          <w:cantSplit/>
        </w:trPr>
        <w:tc>
          <w:tcPr>
            <w:tcW w:w="5271" w:type="dxa"/>
            <w:gridSpan w:val="2"/>
            <w:vAlign w:val="center"/>
          </w:tcPr>
          <w:p w:rsidR="00E049F6" w:rsidRPr="000E188A" w:rsidRDefault="00E049F6" w:rsidP="00E35F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E188A">
              <w:rPr>
                <w:sz w:val="24"/>
                <w:szCs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E049F6" w:rsidRDefault="00E049F6" w:rsidP="00E35F7F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E049F6" w:rsidRDefault="00E049F6" w:rsidP="00096DE0">
      <w:pPr>
        <w:spacing w:after="200" w:line="276" w:lineRule="auto"/>
        <w:rPr>
          <w:sz w:val="24"/>
          <w:szCs w:val="24"/>
        </w:rPr>
      </w:pPr>
    </w:p>
    <w:p w:rsidR="00E049F6" w:rsidRPr="006F3B53" w:rsidRDefault="00E049F6" w:rsidP="006F3B53">
      <w:pPr>
        <w:spacing w:after="200" w:line="276" w:lineRule="auto"/>
        <w:jc w:val="center"/>
        <w:rPr>
          <w:sz w:val="24"/>
          <w:szCs w:val="24"/>
        </w:rPr>
      </w:pPr>
      <w:r w:rsidRPr="006F3B53">
        <w:rPr>
          <w:sz w:val="24"/>
          <w:szCs w:val="24"/>
        </w:rPr>
        <w:t xml:space="preserve">5. Участники </w:t>
      </w:r>
      <w:r>
        <w:rPr>
          <w:sz w:val="24"/>
          <w:szCs w:val="24"/>
        </w:rPr>
        <w:t>регионального</w:t>
      </w:r>
      <w:r w:rsidRPr="006F3B53">
        <w:rPr>
          <w:sz w:val="24"/>
          <w:szCs w:val="24"/>
        </w:rPr>
        <w:t xml:space="preserve"> проекта</w:t>
      </w:r>
    </w:p>
    <w:p w:rsidR="00E049F6" w:rsidRPr="006F3B53" w:rsidRDefault="00E049F6" w:rsidP="00C27834">
      <w:pPr>
        <w:spacing w:line="240" w:lineRule="auto"/>
        <w:jc w:val="center"/>
        <w:rPr>
          <w:sz w:val="24"/>
          <w:szCs w:val="24"/>
        </w:rPr>
      </w:pPr>
    </w:p>
    <w:tbl>
      <w:tblPr>
        <w:tblW w:w="14854" w:type="dxa"/>
        <w:tblInd w:w="-106" w:type="dxa"/>
        <w:tblLook w:val="00A0"/>
      </w:tblPr>
      <w:tblGrid>
        <w:gridCol w:w="756"/>
        <w:gridCol w:w="3141"/>
        <w:gridCol w:w="2354"/>
        <w:gridCol w:w="3365"/>
        <w:gridCol w:w="2847"/>
        <w:gridCol w:w="2391"/>
      </w:tblGrid>
      <w:tr w:rsidR="00E049F6" w:rsidRPr="006F3B53">
        <w:trPr>
          <w:tblHeader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№ п/п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Должность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Занятость в проекте (%)</w:t>
            </w:r>
          </w:p>
        </w:tc>
      </w:tr>
      <w:tr w:rsidR="00E049F6" w:rsidRPr="006F3B53">
        <w:tc>
          <w:tcPr>
            <w:tcW w:w="756" w:type="dxa"/>
            <w:tcBorders>
              <w:top w:val="single" w:sz="4" w:space="0" w:color="auto"/>
            </w:tcBorders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1.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муниципального</w:t>
            </w:r>
            <w:r w:rsidRPr="00653DB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Началь</w:t>
            </w:r>
            <w:r>
              <w:rPr>
                <w:sz w:val="24"/>
                <w:szCs w:val="24"/>
              </w:rPr>
              <w:t>ник Управления образования Администрации Молчановского района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Прудников И.И.</w:t>
            </w:r>
          </w:p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vAlign w:val="center"/>
          </w:tcPr>
          <w:p w:rsidR="00E049F6" w:rsidRPr="00653DB6" w:rsidRDefault="00E049F6" w:rsidP="00653DB6">
            <w:pPr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30</w:t>
            </w:r>
          </w:p>
        </w:tc>
      </w:tr>
      <w:tr w:rsidR="00E049F6" w:rsidRPr="006F3B53">
        <w:tc>
          <w:tcPr>
            <w:tcW w:w="756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2.</w:t>
            </w:r>
          </w:p>
        </w:tc>
        <w:tc>
          <w:tcPr>
            <w:tcW w:w="3141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Муниципального </w:t>
            </w:r>
            <w:r w:rsidRPr="00653DB6">
              <w:rPr>
                <w:sz w:val="24"/>
                <w:szCs w:val="24"/>
              </w:rPr>
              <w:t>проекта</w:t>
            </w:r>
          </w:p>
        </w:tc>
        <w:tc>
          <w:tcPr>
            <w:tcW w:w="2354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E049F6" w:rsidRPr="00653DB6" w:rsidRDefault="00E049F6" w:rsidP="00221607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847" w:type="dxa"/>
          </w:tcPr>
          <w:p w:rsidR="00E049F6" w:rsidRDefault="00E049F6" w:rsidP="008C47B0">
            <w:pPr>
              <w:rPr>
                <w:sz w:val="24"/>
                <w:szCs w:val="24"/>
              </w:rPr>
            </w:pPr>
          </w:p>
          <w:p w:rsidR="00E049F6" w:rsidRPr="00653DB6" w:rsidRDefault="00E049F6" w:rsidP="008C4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391" w:type="dxa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</w:p>
          <w:p w:rsidR="00E049F6" w:rsidRPr="00653DB6" w:rsidRDefault="00E049F6" w:rsidP="00653DB6">
            <w:pPr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60</w:t>
            </w:r>
          </w:p>
        </w:tc>
      </w:tr>
      <w:tr w:rsidR="00E049F6" w:rsidRPr="006F3B53">
        <w:trPr>
          <w:trHeight w:val="58"/>
        </w:trPr>
        <w:tc>
          <w:tcPr>
            <w:tcW w:w="14854" w:type="dxa"/>
            <w:gridSpan w:val="6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E049F6" w:rsidRPr="006F3B53">
        <w:tc>
          <w:tcPr>
            <w:tcW w:w="756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3.</w:t>
            </w:r>
          </w:p>
        </w:tc>
        <w:tc>
          <w:tcPr>
            <w:tcW w:w="3141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муниципального</w:t>
            </w:r>
            <w:r w:rsidRPr="00653DB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3365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</w:t>
            </w:r>
          </w:p>
        </w:tc>
        <w:tc>
          <w:tcPr>
            <w:tcW w:w="2847" w:type="dxa"/>
          </w:tcPr>
          <w:p w:rsidR="00E049F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049F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 </w:t>
            </w:r>
          </w:p>
        </w:tc>
        <w:tc>
          <w:tcPr>
            <w:tcW w:w="2391" w:type="dxa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25</w:t>
            </w:r>
          </w:p>
        </w:tc>
      </w:tr>
      <w:tr w:rsidR="00E049F6" w:rsidRPr="006F3B53">
        <w:tc>
          <w:tcPr>
            <w:tcW w:w="756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4.</w:t>
            </w:r>
          </w:p>
        </w:tc>
        <w:tc>
          <w:tcPr>
            <w:tcW w:w="3141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муниципального</w:t>
            </w:r>
            <w:r w:rsidRPr="00653DB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Р.А.</w:t>
            </w:r>
          </w:p>
        </w:tc>
        <w:tc>
          <w:tcPr>
            <w:tcW w:w="3365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653DB6">
              <w:rPr>
                <w:sz w:val="24"/>
                <w:szCs w:val="24"/>
              </w:rPr>
              <w:t xml:space="preserve">Заместитель начальника по экономическим вопросам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847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391" w:type="dxa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20</w:t>
            </w:r>
          </w:p>
        </w:tc>
      </w:tr>
      <w:tr w:rsidR="00E049F6" w:rsidRPr="006F3B53">
        <w:trPr>
          <w:trHeight w:val="641"/>
        </w:trPr>
        <w:tc>
          <w:tcPr>
            <w:tcW w:w="756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5.</w:t>
            </w:r>
          </w:p>
        </w:tc>
        <w:tc>
          <w:tcPr>
            <w:tcW w:w="3141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муниципального</w:t>
            </w:r>
            <w:r w:rsidRPr="00653DB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365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</w:t>
            </w:r>
          </w:p>
        </w:tc>
        <w:tc>
          <w:tcPr>
            <w:tcW w:w="2847" w:type="dxa"/>
          </w:tcPr>
          <w:p w:rsidR="00E049F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391" w:type="dxa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20</w:t>
            </w:r>
          </w:p>
        </w:tc>
      </w:tr>
      <w:tr w:rsidR="00E049F6" w:rsidRPr="006F3B53">
        <w:tc>
          <w:tcPr>
            <w:tcW w:w="14854" w:type="dxa"/>
            <w:gridSpan w:val="6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  <w:r>
              <w:rPr>
                <w:sz w:val="24"/>
                <w:szCs w:val="24"/>
              </w:rPr>
              <w:t>,</w:t>
            </w:r>
          </w:p>
        </w:tc>
      </w:tr>
      <w:tr w:rsidR="00E049F6" w:rsidRPr="006F3B53">
        <w:tc>
          <w:tcPr>
            <w:tcW w:w="756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6.</w:t>
            </w:r>
          </w:p>
        </w:tc>
        <w:tc>
          <w:tcPr>
            <w:tcW w:w="3141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653DB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3365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</w:t>
            </w:r>
          </w:p>
        </w:tc>
        <w:tc>
          <w:tcPr>
            <w:tcW w:w="2847" w:type="dxa"/>
          </w:tcPr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391" w:type="dxa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60</w:t>
            </w:r>
          </w:p>
        </w:tc>
      </w:tr>
      <w:tr w:rsidR="00E049F6" w:rsidRPr="006F3B53">
        <w:tc>
          <w:tcPr>
            <w:tcW w:w="756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7.</w:t>
            </w:r>
          </w:p>
        </w:tc>
        <w:tc>
          <w:tcPr>
            <w:tcW w:w="3141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653DB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365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</w:t>
            </w:r>
          </w:p>
        </w:tc>
        <w:tc>
          <w:tcPr>
            <w:tcW w:w="2847" w:type="dxa"/>
          </w:tcPr>
          <w:p w:rsidR="00E049F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391" w:type="dxa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40</w:t>
            </w:r>
          </w:p>
        </w:tc>
      </w:tr>
      <w:tr w:rsidR="00E049F6" w:rsidRPr="006F3B53">
        <w:tc>
          <w:tcPr>
            <w:tcW w:w="756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8.</w:t>
            </w:r>
          </w:p>
        </w:tc>
        <w:tc>
          <w:tcPr>
            <w:tcW w:w="3141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муниципального</w:t>
            </w:r>
            <w:r w:rsidRPr="00653DB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Трей О.А.</w:t>
            </w:r>
          </w:p>
        </w:tc>
        <w:tc>
          <w:tcPr>
            <w:tcW w:w="3365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«Молчановская СОШ № 2», на базе которого функционирует консультационный центр</w:t>
            </w:r>
          </w:p>
        </w:tc>
        <w:tc>
          <w:tcPr>
            <w:tcW w:w="2847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391" w:type="dxa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20</w:t>
            </w:r>
          </w:p>
        </w:tc>
      </w:tr>
      <w:tr w:rsidR="00E049F6" w:rsidRPr="006F3B53">
        <w:tc>
          <w:tcPr>
            <w:tcW w:w="14854" w:type="dxa"/>
            <w:gridSpan w:val="6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 консультационного центра, обеспечивающего</w:t>
            </w:r>
            <w:r w:rsidRPr="00653DB6">
              <w:rPr>
                <w:sz w:val="24"/>
                <w:szCs w:val="24"/>
              </w:rPr>
              <w:t xml:space="preserve"> получение родителями детей дошкольного возраста методической, психолого-педагогической, в том числе диагностической и консультативной, помощи на безвозмездной основе</w:t>
            </w:r>
          </w:p>
        </w:tc>
      </w:tr>
      <w:tr w:rsidR="00E049F6" w:rsidRPr="006F3B53">
        <w:tc>
          <w:tcPr>
            <w:tcW w:w="756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53DB6"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</w:tcPr>
          <w:p w:rsidR="00E049F6" w:rsidRPr="00653DB6" w:rsidRDefault="00E049F6" w:rsidP="004F7929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653DB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E049F6" w:rsidRPr="00653DB6" w:rsidRDefault="00E049F6" w:rsidP="004F7929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3365" w:type="dxa"/>
          </w:tcPr>
          <w:p w:rsidR="00E049F6" w:rsidRPr="00653DB6" w:rsidRDefault="00E049F6" w:rsidP="004F7929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</w:t>
            </w:r>
          </w:p>
        </w:tc>
        <w:tc>
          <w:tcPr>
            <w:tcW w:w="2847" w:type="dxa"/>
          </w:tcPr>
          <w:p w:rsidR="00E049F6" w:rsidRPr="00653DB6" w:rsidRDefault="00E049F6" w:rsidP="004F79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049F6" w:rsidRPr="00653DB6" w:rsidRDefault="00E049F6" w:rsidP="004F79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391" w:type="dxa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60</w:t>
            </w:r>
          </w:p>
        </w:tc>
      </w:tr>
      <w:tr w:rsidR="00E049F6" w:rsidRPr="006F3B53">
        <w:tc>
          <w:tcPr>
            <w:tcW w:w="756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53DB6"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</w:tcPr>
          <w:p w:rsidR="00E049F6" w:rsidRPr="00653DB6" w:rsidRDefault="00E049F6" w:rsidP="004F7929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653DB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E049F6" w:rsidRPr="00653DB6" w:rsidRDefault="00E049F6" w:rsidP="004F7929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365" w:type="dxa"/>
          </w:tcPr>
          <w:p w:rsidR="00E049F6" w:rsidRPr="00653DB6" w:rsidRDefault="00E049F6" w:rsidP="004F7929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</w:t>
            </w:r>
          </w:p>
        </w:tc>
        <w:tc>
          <w:tcPr>
            <w:tcW w:w="2847" w:type="dxa"/>
          </w:tcPr>
          <w:p w:rsidR="00E049F6" w:rsidRDefault="00E049F6" w:rsidP="004F79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049F6" w:rsidRPr="00653DB6" w:rsidRDefault="00E049F6" w:rsidP="004F79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391" w:type="dxa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30</w:t>
            </w:r>
          </w:p>
        </w:tc>
      </w:tr>
      <w:tr w:rsidR="00E049F6" w:rsidRPr="006F3B53">
        <w:tc>
          <w:tcPr>
            <w:tcW w:w="756" w:type="dxa"/>
          </w:tcPr>
          <w:p w:rsidR="00E049F6" w:rsidRPr="00653DB6" w:rsidRDefault="00E049F6" w:rsidP="00653DB6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53DB6"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</w:tcPr>
          <w:p w:rsidR="00E049F6" w:rsidRPr="00653DB6" w:rsidRDefault="00E049F6" w:rsidP="004F7929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муниципального</w:t>
            </w:r>
            <w:r w:rsidRPr="00653DB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E049F6" w:rsidRPr="00653DB6" w:rsidRDefault="00E049F6" w:rsidP="004F7929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Трей О.А.</w:t>
            </w:r>
          </w:p>
        </w:tc>
        <w:tc>
          <w:tcPr>
            <w:tcW w:w="3365" w:type="dxa"/>
          </w:tcPr>
          <w:p w:rsidR="00E049F6" w:rsidRPr="00653DB6" w:rsidRDefault="00E049F6" w:rsidP="004F7929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«Молчановская СОШ № 2», на базе которого функционирует консультационный центр</w:t>
            </w:r>
          </w:p>
        </w:tc>
        <w:tc>
          <w:tcPr>
            <w:tcW w:w="2847" w:type="dxa"/>
          </w:tcPr>
          <w:p w:rsidR="00E049F6" w:rsidRPr="00653DB6" w:rsidRDefault="00E049F6" w:rsidP="004F7929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391" w:type="dxa"/>
          </w:tcPr>
          <w:p w:rsidR="00E049F6" w:rsidRPr="00653DB6" w:rsidRDefault="00E049F6" w:rsidP="00653DB6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20</w:t>
            </w:r>
          </w:p>
        </w:tc>
      </w:tr>
    </w:tbl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Pr="00E2706D" w:rsidRDefault="00E049F6" w:rsidP="00E2706D">
      <w:pPr>
        <w:spacing w:line="240" w:lineRule="auto"/>
        <w:jc w:val="center"/>
        <w:rPr>
          <w:sz w:val="24"/>
          <w:szCs w:val="24"/>
        </w:rPr>
      </w:pPr>
      <w:r w:rsidRPr="00E2706D">
        <w:rPr>
          <w:sz w:val="24"/>
          <w:szCs w:val="24"/>
        </w:rPr>
        <w:t>6. Дополнительная информация</w:t>
      </w:r>
    </w:p>
    <w:p w:rsidR="00E049F6" w:rsidRPr="00E2706D" w:rsidRDefault="00E049F6" w:rsidP="00E2706D">
      <w:pPr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8"/>
      </w:tblGrid>
      <w:tr w:rsidR="00E049F6" w:rsidRPr="00E2706D">
        <w:tc>
          <w:tcPr>
            <w:tcW w:w="14788" w:type="dxa"/>
          </w:tcPr>
          <w:p w:rsidR="00E049F6" w:rsidRPr="00653DB6" w:rsidRDefault="00E049F6" w:rsidP="00653DB6">
            <w:pPr>
              <w:spacing w:line="240" w:lineRule="auto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Реализация информационно-просветительской поддержки родителей, при условии подачи</w:t>
            </w:r>
            <w:r>
              <w:rPr>
                <w:sz w:val="24"/>
                <w:szCs w:val="24"/>
              </w:rPr>
              <w:t xml:space="preserve"> организациями </w:t>
            </w:r>
            <w:r w:rsidRPr="00653DB6">
              <w:rPr>
                <w:sz w:val="24"/>
                <w:szCs w:val="24"/>
              </w:rPr>
              <w:t>заявок о предоставлении грантов в форме субсидий в целях оказания по информационно-просветительской поддержке родителей и успешном прохождении отбора (с учетом критериев оценки качества оказания общественно полезных услуг, утвержденных постановлением Правительства Российской Федерации от 27 октября 2016 г. № 1096).</w:t>
            </w:r>
          </w:p>
          <w:p w:rsidR="00E049F6" w:rsidRPr="00653DB6" w:rsidRDefault="00E049F6" w:rsidP="00653DB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E049F6" w:rsidRPr="006F3B53" w:rsidRDefault="00E049F6" w:rsidP="00C27834">
      <w:pPr>
        <w:spacing w:line="240" w:lineRule="auto"/>
        <w:ind w:left="10620" w:firstLine="12"/>
        <w:jc w:val="center"/>
        <w:rPr>
          <w:sz w:val="24"/>
          <w:szCs w:val="24"/>
        </w:rPr>
      </w:pPr>
      <w:r w:rsidRPr="006F3B53">
        <w:rPr>
          <w:sz w:val="24"/>
          <w:szCs w:val="24"/>
        </w:rPr>
        <w:t xml:space="preserve">ПРИЛОЖЕНИЕ № 1 </w:t>
      </w:r>
    </w:p>
    <w:p w:rsidR="00E049F6" w:rsidRPr="006F3B53" w:rsidRDefault="00E049F6" w:rsidP="00C27834">
      <w:pPr>
        <w:spacing w:line="240" w:lineRule="auto"/>
        <w:ind w:left="10620" w:firstLine="12"/>
        <w:jc w:val="center"/>
        <w:rPr>
          <w:b/>
          <w:bCs/>
          <w:sz w:val="24"/>
          <w:szCs w:val="24"/>
        </w:rPr>
      </w:pPr>
      <w:r w:rsidRPr="006F3B53">
        <w:rPr>
          <w:sz w:val="24"/>
          <w:szCs w:val="24"/>
        </w:rPr>
        <w:t xml:space="preserve">к паспорту </w:t>
      </w:r>
      <w:r>
        <w:rPr>
          <w:sz w:val="24"/>
          <w:szCs w:val="24"/>
        </w:rPr>
        <w:t>муниципального</w:t>
      </w:r>
      <w:r w:rsidRPr="006F3B53">
        <w:rPr>
          <w:sz w:val="24"/>
          <w:szCs w:val="24"/>
        </w:rPr>
        <w:t xml:space="preserve"> проекта «Поддержка семей, имеющих детей»</w:t>
      </w:r>
    </w:p>
    <w:p w:rsidR="00E049F6" w:rsidRPr="006F3B53" w:rsidRDefault="00E049F6" w:rsidP="00C27834">
      <w:pPr>
        <w:spacing w:line="240" w:lineRule="auto"/>
        <w:jc w:val="center"/>
        <w:rPr>
          <w:b/>
          <w:bCs/>
          <w:sz w:val="24"/>
          <w:szCs w:val="24"/>
        </w:rPr>
      </w:pPr>
    </w:p>
    <w:p w:rsidR="00E049F6" w:rsidRPr="006F3B53" w:rsidRDefault="00E049F6" w:rsidP="00C27834">
      <w:pPr>
        <w:spacing w:line="240" w:lineRule="auto"/>
        <w:jc w:val="center"/>
        <w:rPr>
          <w:b/>
          <w:bCs/>
          <w:sz w:val="24"/>
          <w:szCs w:val="24"/>
        </w:rPr>
      </w:pPr>
    </w:p>
    <w:p w:rsidR="00E049F6" w:rsidRPr="006F3B53" w:rsidRDefault="00E049F6" w:rsidP="00C27834">
      <w:pPr>
        <w:spacing w:line="240" w:lineRule="auto"/>
        <w:jc w:val="center"/>
        <w:rPr>
          <w:sz w:val="24"/>
          <w:szCs w:val="24"/>
        </w:rPr>
      </w:pPr>
      <w:r w:rsidRPr="006F3B53">
        <w:rPr>
          <w:sz w:val="24"/>
          <w:szCs w:val="24"/>
        </w:rPr>
        <w:t>ПЛАН МЕРОПРИЯТИЙ</w:t>
      </w:r>
    </w:p>
    <w:p w:rsidR="00E049F6" w:rsidRDefault="00E049F6" w:rsidP="00C27834">
      <w:pPr>
        <w:spacing w:line="240" w:lineRule="auto"/>
        <w:jc w:val="center"/>
        <w:rPr>
          <w:sz w:val="24"/>
          <w:szCs w:val="24"/>
        </w:rPr>
      </w:pPr>
      <w:r w:rsidRPr="006F3B53">
        <w:rPr>
          <w:sz w:val="24"/>
          <w:szCs w:val="24"/>
        </w:rPr>
        <w:t xml:space="preserve">по реализации </w:t>
      </w:r>
      <w:r>
        <w:rPr>
          <w:sz w:val="24"/>
          <w:szCs w:val="24"/>
        </w:rPr>
        <w:t>муниципального</w:t>
      </w:r>
      <w:r w:rsidRPr="006F3B53">
        <w:rPr>
          <w:sz w:val="24"/>
          <w:szCs w:val="24"/>
        </w:rPr>
        <w:t xml:space="preserve"> проекта </w:t>
      </w:r>
    </w:p>
    <w:p w:rsidR="00E049F6" w:rsidRPr="006F3B53" w:rsidRDefault="00E049F6" w:rsidP="00C27834">
      <w:pPr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1055"/>
        <w:gridCol w:w="3448"/>
        <w:gridCol w:w="1998"/>
        <w:gridCol w:w="1971"/>
        <w:gridCol w:w="2126"/>
        <w:gridCol w:w="2126"/>
        <w:gridCol w:w="2064"/>
      </w:tblGrid>
      <w:tr w:rsidR="00E049F6" w:rsidRPr="007700F1">
        <w:trPr>
          <w:trHeight w:val="487"/>
          <w:tblHeader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№ п/п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Уровень контроля</w:t>
            </w:r>
          </w:p>
        </w:tc>
      </w:tr>
      <w:tr w:rsidR="00E049F6" w:rsidRPr="007700F1">
        <w:trPr>
          <w:tblHeader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Начало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Окончание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6" w:rsidRPr="00653DB6" w:rsidRDefault="00E049F6" w:rsidP="00653DB6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6" w:rsidRPr="00653DB6" w:rsidRDefault="00E049F6" w:rsidP="00653DB6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6" w:rsidRPr="00653DB6" w:rsidRDefault="00E049F6" w:rsidP="00653DB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49F6" w:rsidRPr="007700F1">
        <w:tc>
          <w:tcPr>
            <w:tcW w:w="1055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1.</w:t>
            </w:r>
          </w:p>
        </w:tc>
        <w:tc>
          <w:tcPr>
            <w:tcW w:w="3448" w:type="dxa"/>
          </w:tcPr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16 </w:t>
            </w:r>
            <w:r w:rsidRPr="00653DB6">
              <w:rPr>
                <w:sz w:val="24"/>
                <w:szCs w:val="24"/>
              </w:rPr>
              <w:t>родителей (законных представителей) детей</w:t>
            </w:r>
            <w:r>
              <w:rPr>
                <w:sz w:val="24"/>
                <w:szCs w:val="24"/>
              </w:rPr>
              <w:t xml:space="preserve"> </w:t>
            </w:r>
            <w:r w:rsidRPr="00653DB6">
              <w:rPr>
                <w:sz w:val="24"/>
                <w:szCs w:val="24"/>
              </w:rPr>
              <w:t>получили услуги психолого-педагогической, методической и консультативной помощи, а также оказана поддержка гражданам, желающим принять на воспитание в свои семьи детей, оставшихся без попечения родителей</w:t>
            </w:r>
          </w:p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E049F6" w:rsidRPr="00653DB6" w:rsidRDefault="00E049F6" w:rsidP="00653DB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971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E049F6" w:rsidRDefault="00E049F6" w:rsidP="00653DB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Студенкова С.М.</w:t>
            </w:r>
          </w:p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Трей О.А.</w:t>
            </w:r>
          </w:p>
        </w:tc>
        <w:tc>
          <w:tcPr>
            <w:tcW w:w="2126" w:type="dxa"/>
          </w:tcPr>
          <w:p w:rsidR="00E049F6" w:rsidRPr="00653DB6" w:rsidRDefault="00E049F6" w:rsidP="00653DB6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АРП</w:t>
            </w:r>
          </w:p>
        </w:tc>
      </w:tr>
      <w:tr w:rsidR="00E049F6" w:rsidRPr="007700F1">
        <w:tc>
          <w:tcPr>
            <w:tcW w:w="1055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2.</w:t>
            </w:r>
          </w:p>
        </w:tc>
        <w:tc>
          <w:tcPr>
            <w:tcW w:w="3448" w:type="dxa"/>
          </w:tcPr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26 </w:t>
            </w:r>
            <w:r w:rsidRPr="00653DB6">
              <w:rPr>
                <w:sz w:val="24"/>
                <w:szCs w:val="24"/>
              </w:rPr>
              <w:t>родителей (законных представителей) детей</w:t>
            </w:r>
            <w:r>
              <w:rPr>
                <w:sz w:val="24"/>
                <w:szCs w:val="24"/>
              </w:rPr>
              <w:t xml:space="preserve"> </w:t>
            </w:r>
            <w:r w:rsidRPr="00653DB6">
              <w:rPr>
                <w:sz w:val="24"/>
                <w:szCs w:val="24"/>
              </w:rPr>
              <w:t>получили услуги психолого-педагогической, методической и консультативной помощи, а также оказана поддержка гражданам, желающим принять на воспитание в свои семьи детей, оставшихся без попечения родителей</w:t>
            </w:r>
          </w:p>
          <w:p w:rsidR="00E049F6" w:rsidRPr="00653DB6" w:rsidRDefault="00E049F6" w:rsidP="00653D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 xml:space="preserve">01.01.2020 </w:t>
            </w:r>
          </w:p>
        </w:tc>
        <w:tc>
          <w:tcPr>
            <w:tcW w:w="1971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 xml:space="preserve">31.12.2020 </w:t>
            </w:r>
          </w:p>
        </w:tc>
        <w:tc>
          <w:tcPr>
            <w:tcW w:w="2126" w:type="dxa"/>
          </w:tcPr>
          <w:p w:rsidR="00E049F6" w:rsidRDefault="00E049F6" w:rsidP="00BE671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Студенкова С.М.</w:t>
            </w:r>
          </w:p>
          <w:p w:rsidR="00E049F6" w:rsidRPr="00653DB6" w:rsidRDefault="00E049F6" w:rsidP="00BE671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Трей О.А</w:t>
            </w:r>
            <w:r w:rsidRPr="00653DB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E049F6" w:rsidRPr="00653DB6" w:rsidRDefault="00E049F6" w:rsidP="00653DB6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АПР</w:t>
            </w:r>
          </w:p>
        </w:tc>
      </w:tr>
      <w:tr w:rsidR="00E049F6" w:rsidRPr="007700F1">
        <w:tc>
          <w:tcPr>
            <w:tcW w:w="1055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3.</w:t>
            </w:r>
          </w:p>
        </w:tc>
        <w:tc>
          <w:tcPr>
            <w:tcW w:w="3448" w:type="dxa"/>
          </w:tcPr>
          <w:p w:rsidR="00E049F6" w:rsidRPr="00653DB6" w:rsidRDefault="00E049F6" w:rsidP="00653D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36 </w:t>
            </w:r>
            <w:r w:rsidRPr="00653DB6">
              <w:rPr>
                <w:sz w:val="24"/>
                <w:szCs w:val="24"/>
              </w:rPr>
              <w:t>родителей (законных представителей) детей</w:t>
            </w:r>
            <w:r>
              <w:rPr>
                <w:sz w:val="24"/>
                <w:szCs w:val="24"/>
              </w:rPr>
              <w:t xml:space="preserve"> </w:t>
            </w:r>
            <w:r w:rsidRPr="00653DB6">
              <w:rPr>
                <w:sz w:val="24"/>
                <w:szCs w:val="24"/>
              </w:rPr>
              <w:t>получили услуги психолого-педагогической, методической и консультативной помощи, а также оказана поддержка гражданам, желающим принять на воспитание в свои семьи детей, оставшихся без попечения родителей</w:t>
            </w:r>
          </w:p>
          <w:p w:rsidR="00E049F6" w:rsidRPr="00653DB6" w:rsidRDefault="00E049F6" w:rsidP="00653D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01.01.2021</w:t>
            </w:r>
          </w:p>
        </w:tc>
        <w:tc>
          <w:tcPr>
            <w:tcW w:w="1971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31.12.2021</w:t>
            </w:r>
          </w:p>
        </w:tc>
        <w:tc>
          <w:tcPr>
            <w:tcW w:w="2126" w:type="dxa"/>
          </w:tcPr>
          <w:p w:rsidR="00E049F6" w:rsidRDefault="00E049F6" w:rsidP="00BE671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Студенкова С.М.</w:t>
            </w:r>
          </w:p>
          <w:p w:rsidR="00E049F6" w:rsidRPr="00653DB6" w:rsidRDefault="00E049F6" w:rsidP="00BE671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Трей О.А.</w:t>
            </w:r>
          </w:p>
        </w:tc>
        <w:tc>
          <w:tcPr>
            <w:tcW w:w="2126" w:type="dxa"/>
          </w:tcPr>
          <w:p w:rsidR="00E049F6" w:rsidRPr="00653DB6" w:rsidRDefault="00E049F6" w:rsidP="00653DB6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АРП</w:t>
            </w:r>
          </w:p>
        </w:tc>
      </w:tr>
      <w:tr w:rsidR="00E049F6" w:rsidRPr="007700F1">
        <w:tc>
          <w:tcPr>
            <w:tcW w:w="1055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53DB6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E049F6" w:rsidRPr="00653DB6" w:rsidRDefault="00E049F6" w:rsidP="00653D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46 </w:t>
            </w:r>
            <w:r w:rsidRPr="00653DB6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DB6">
              <w:rPr>
                <w:rFonts w:ascii="Times New Roman" w:hAnsi="Times New Roman" w:cs="Times New Roman"/>
                <w:sz w:val="24"/>
                <w:szCs w:val="24"/>
              </w:rPr>
              <w:t>получили услуги психолого-педагогической, методической и консультативной помощи, а также оказана поддержка гражданам, желающим принять на воспитание в свои семьи детей, оставшихся без попечения родителей</w:t>
            </w:r>
          </w:p>
          <w:p w:rsidR="00E049F6" w:rsidRPr="00653DB6" w:rsidRDefault="00E049F6" w:rsidP="00653D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01.01.2022</w:t>
            </w:r>
          </w:p>
        </w:tc>
        <w:tc>
          <w:tcPr>
            <w:tcW w:w="1971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 xml:space="preserve">31.12.2022 </w:t>
            </w:r>
          </w:p>
        </w:tc>
        <w:tc>
          <w:tcPr>
            <w:tcW w:w="2126" w:type="dxa"/>
          </w:tcPr>
          <w:p w:rsidR="00E049F6" w:rsidRDefault="00E049F6" w:rsidP="00BE671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Студенкова С.М.</w:t>
            </w:r>
          </w:p>
          <w:p w:rsidR="00E049F6" w:rsidRPr="00653DB6" w:rsidRDefault="00E049F6" w:rsidP="00BE671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Трей О.А.</w:t>
            </w:r>
          </w:p>
        </w:tc>
        <w:tc>
          <w:tcPr>
            <w:tcW w:w="2126" w:type="dxa"/>
          </w:tcPr>
          <w:p w:rsidR="00E049F6" w:rsidRPr="00653DB6" w:rsidRDefault="00E049F6" w:rsidP="00653DB6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АРП</w:t>
            </w:r>
          </w:p>
        </w:tc>
      </w:tr>
      <w:tr w:rsidR="00E049F6" w:rsidRPr="007700F1">
        <w:tc>
          <w:tcPr>
            <w:tcW w:w="1055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53DB6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E049F6" w:rsidRPr="00653DB6" w:rsidRDefault="00E049F6" w:rsidP="00653D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56 </w:t>
            </w:r>
            <w:r w:rsidRPr="00653DB6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DB6">
              <w:rPr>
                <w:rFonts w:ascii="Times New Roman" w:hAnsi="Times New Roman" w:cs="Times New Roman"/>
                <w:sz w:val="24"/>
                <w:szCs w:val="24"/>
              </w:rPr>
              <w:t>получили услуги психолого-педагогической, методической и консультативной помощи, а также оказана поддержка гражданам, желающим принять на воспитание в свои семьи детей, оставшихся без попечения родителей</w:t>
            </w:r>
          </w:p>
          <w:p w:rsidR="00E049F6" w:rsidRPr="00653DB6" w:rsidRDefault="00E049F6" w:rsidP="00653D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01.01.2023</w:t>
            </w:r>
          </w:p>
        </w:tc>
        <w:tc>
          <w:tcPr>
            <w:tcW w:w="1971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 xml:space="preserve">31.12.2023 </w:t>
            </w:r>
          </w:p>
        </w:tc>
        <w:tc>
          <w:tcPr>
            <w:tcW w:w="2126" w:type="dxa"/>
          </w:tcPr>
          <w:p w:rsidR="00E049F6" w:rsidRDefault="00E049F6" w:rsidP="000D1F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Студенкова С.М.</w:t>
            </w:r>
          </w:p>
          <w:p w:rsidR="00E049F6" w:rsidRPr="00653DB6" w:rsidRDefault="00E049F6" w:rsidP="000D1F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Трей О.А.</w:t>
            </w:r>
          </w:p>
        </w:tc>
        <w:tc>
          <w:tcPr>
            <w:tcW w:w="2126" w:type="dxa"/>
          </w:tcPr>
          <w:p w:rsidR="00E049F6" w:rsidRPr="00653DB6" w:rsidRDefault="00E049F6" w:rsidP="00653DB6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АРП</w:t>
            </w:r>
          </w:p>
        </w:tc>
      </w:tr>
      <w:tr w:rsidR="00E049F6" w:rsidRPr="007700F1">
        <w:tc>
          <w:tcPr>
            <w:tcW w:w="1055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48" w:type="dxa"/>
          </w:tcPr>
          <w:p w:rsidR="00E049F6" w:rsidRPr="00653DB6" w:rsidRDefault="00E049F6" w:rsidP="00653D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66</w:t>
            </w:r>
            <w:r w:rsidRPr="00653D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представителей)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DB6">
              <w:rPr>
                <w:rFonts w:ascii="Times New Roman" w:hAnsi="Times New Roman" w:cs="Times New Roman"/>
                <w:sz w:val="24"/>
                <w:szCs w:val="24"/>
              </w:rPr>
              <w:t>получили услуги психолого-педагогической, методической и консультативной помощи, а также оказана поддержка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998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 xml:space="preserve">31.12.2024 </w:t>
            </w:r>
          </w:p>
        </w:tc>
        <w:tc>
          <w:tcPr>
            <w:tcW w:w="2126" w:type="dxa"/>
          </w:tcPr>
          <w:p w:rsidR="00E049F6" w:rsidRDefault="00E049F6" w:rsidP="000D1F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Студенкова С.М.</w:t>
            </w:r>
          </w:p>
          <w:p w:rsidR="00E049F6" w:rsidRPr="00653DB6" w:rsidRDefault="00E049F6" w:rsidP="000D1F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Трей О.А.</w:t>
            </w:r>
          </w:p>
        </w:tc>
        <w:tc>
          <w:tcPr>
            <w:tcW w:w="2126" w:type="dxa"/>
          </w:tcPr>
          <w:p w:rsidR="00E049F6" w:rsidRPr="00653DB6" w:rsidRDefault="00E049F6" w:rsidP="00653DB6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E049F6" w:rsidRPr="00653DB6" w:rsidRDefault="00E049F6" w:rsidP="00653D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DB6">
              <w:rPr>
                <w:sz w:val="24"/>
                <w:szCs w:val="24"/>
              </w:rPr>
              <w:t>АРП</w:t>
            </w:r>
          </w:p>
        </w:tc>
      </w:tr>
    </w:tbl>
    <w:p w:rsidR="00E049F6" w:rsidRPr="006F3B53" w:rsidRDefault="00E049F6">
      <w:pPr>
        <w:spacing w:line="240" w:lineRule="auto"/>
        <w:jc w:val="center"/>
        <w:rPr>
          <w:sz w:val="24"/>
          <w:szCs w:val="24"/>
        </w:rPr>
      </w:pPr>
    </w:p>
    <w:p w:rsidR="00E049F6" w:rsidRPr="006F3B53" w:rsidRDefault="00E049F6">
      <w:pPr>
        <w:spacing w:after="200" w:line="276" w:lineRule="auto"/>
        <w:jc w:val="left"/>
        <w:rPr>
          <w:sz w:val="24"/>
          <w:szCs w:val="24"/>
        </w:rPr>
      </w:pPr>
    </w:p>
    <w:sectPr w:rsidR="00E049F6" w:rsidRPr="006F3B53" w:rsidSect="00B64F2C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9F6" w:rsidRDefault="00E049F6" w:rsidP="00B64F2C">
      <w:pPr>
        <w:spacing w:line="240" w:lineRule="auto"/>
      </w:pPr>
      <w:r>
        <w:separator/>
      </w:r>
    </w:p>
  </w:endnote>
  <w:endnote w:type="continuationSeparator" w:id="0">
    <w:p w:rsidR="00E049F6" w:rsidRDefault="00E049F6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F6" w:rsidRDefault="00E049F6">
    <w:pPr>
      <w:pStyle w:val="Footer"/>
      <w:tabs>
        <w:tab w:val="clear" w:pos="4153"/>
        <w:tab w:val="clear" w:pos="8306"/>
        <w:tab w:val="center" w:pos="4820"/>
        <w:tab w:val="right" w:pos="9072"/>
      </w:tabs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F6" w:rsidRPr="00324E08" w:rsidRDefault="00E049F6" w:rsidP="00324E08">
    <w:pPr>
      <w:pStyle w:val="Footer"/>
      <w:tabs>
        <w:tab w:val="clear" w:pos="4153"/>
        <w:tab w:val="clear" w:pos="8306"/>
        <w:tab w:val="center" w:pos="4820"/>
        <w:tab w:val="right" w:pos="9072"/>
      </w:tabs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9F6" w:rsidRDefault="00E049F6" w:rsidP="00B64F2C">
      <w:pPr>
        <w:spacing w:line="240" w:lineRule="auto"/>
      </w:pPr>
      <w:r>
        <w:separator/>
      </w:r>
    </w:p>
  </w:footnote>
  <w:footnote w:type="continuationSeparator" w:id="0">
    <w:p w:rsidR="00E049F6" w:rsidRDefault="00E049F6" w:rsidP="00B64F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F6" w:rsidRDefault="00E049F6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F6" w:rsidRDefault="00E049F6">
    <w:pPr>
      <w:pStyle w:val="Header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95403D"/>
    <w:multiLevelType w:val="hybridMultilevel"/>
    <w:tmpl w:val="622A4AA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52711E"/>
    <w:multiLevelType w:val="hybridMultilevel"/>
    <w:tmpl w:val="600C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C67823"/>
    <w:multiLevelType w:val="hybridMultilevel"/>
    <w:tmpl w:val="5328A7A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EE63423"/>
    <w:multiLevelType w:val="multilevel"/>
    <w:tmpl w:val="B17EC934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728D4D45"/>
    <w:multiLevelType w:val="hybridMultilevel"/>
    <w:tmpl w:val="3796FD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4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19"/>
  </w:num>
  <w:num w:numId="10">
    <w:abstractNumId w:val="17"/>
  </w:num>
  <w:num w:numId="11">
    <w:abstractNumId w:val="8"/>
  </w:num>
  <w:num w:numId="12">
    <w:abstractNumId w:val="4"/>
  </w:num>
  <w:num w:numId="13">
    <w:abstractNumId w:val="18"/>
  </w:num>
  <w:num w:numId="14">
    <w:abstractNumId w:val="12"/>
  </w:num>
  <w:num w:numId="15">
    <w:abstractNumId w:val="0"/>
  </w:num>
  <w:num w:numId="16">
    <w:abstractNumId w:val="1"/>
  </w:num>
  <w:num w:numId="17">
    <w:abstractNumId w:val="13"/>
  </w:num>
  <w:num w:numId="18">
    <w:abstractNumId w:val="5"/>
  </w:num>
  <w:num w:numId="19">
    <w:abstractNumId w:val="1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F2C"/>
    <w:rsid w:val="000148F1"/>
    <w:rsid w:val="0002047F"/>
    <w:rsid w:val="00023E68"/>
    <w:rsid w:val="00037AD7"/>
    <w:rsid w:val="00042101"/>
    <w:rsid w:val="000462D6"/>
    <w:rsid w:val="000510C8"/>
    <w:rsid w:val="0005296F"/>
    <w:rsid w:val="000543F0"/>
    <w:rsid w:val="000559B8"/>
    <w:rsid w:val="00061DF4"/>
    <w:rsid w:val="0006239D"/>
    <w:rsid w:val="000634A3"/>
    <w:rsid w:val="000645FB"/>
    <w:rsid w:val="0007369F"/>
    <w:rsid w:val="0007517F"/>
    <w:rsid w:val="000758FE"/>
    <w:rsid w:val="00086D58"/>
    <w:rsid w:val="000870D3"/>
    <w:rsid w:val="000915D6"/>
    <w:rsid w:val="00095BAD"/>
    <w:rsid w:val="00096DE0"/>
    <w:rsid w:val="000A44DF"/>
    <w:rsid w:val="000B7A84"/>
    <w:rsid w:val="000C5ADE"/>
    <w:rsid w:val="000D0AEA"/>
    <w:rsid w:val="000D1F87"/>
    <w:rsid w:val="000D22EF"/>
    <w:rsid w:val="000D231E"/>
    <w:rsid w:val="000D5345"/>
    <w:rsid w:val="000E188A"/>
    <w:rsid w:val="000E2C0E"/>
    <w:rsid w:val="000E4128"/>
    <w:rsid w:val="000E6506"/>
    <w:rsid w:val="000F2155"/>
    <w:rsid w:val="001004D6"/>
    <w:rsid w:val="00100C5C"/>
    <w:rsid w:val="00101DAF"/>
    <w:rsid w:val="00103003"/>
    <w:rsid w:val="001033BA"/>
    <w:rsid w:val="00104C00"/>
    <w:rsid w:val="00123AA9"/>
    <w:rsid w:val="00125E0A"/>
    <w:rsid w:val="0013037C"/>
    <w:rsid w:val="00132146"/>
    <w:rsid w:val="00132530"/>
    <w:rsid w:val="00132784"/>
    <w:rsid w:val="00140D0A"/>
    <w:rsid w:val="00140D1A"/>
    <w:rsid w:val="00141EA4"/>
    <w:rsid w:val="00145FC6"/>
    <w:rsid w:val="001476C2"/>
    <w:rsid w:val="00150A00"/>
    <w:rsid w:val="00156340"/>
    <w:rsid w:val="00156A34"/>
    <w:rsid w:val="001613B8"/>
    <w:rsid w:val="001649C9"/>
    <w:rsid w:val="0016577A"/>
    <w:rsid w:val="0017213E"/>
    <w:rsid w:val="001721D6"/>
    <w:rsid w:val="00173628"/>
    <w:rsid w:val="00183522"/>
    <w:rsid w:val="00192520"/>
    <w:rsid w:val="00194B17"/>
    <w:rsid w:val="00195A10"/>
    <w:rsid w:val="00195ADC"/>
    <w:rsid w:val="001A2247"/>
    <w:rsid w:val="001A4F01"/>
    <w:rsid w:val="001A5FAE"/>
    <w:rsid w:val="001A6E05"/>
    <w:rsid w:val="001B1683"/>
    <w:rsid w:val="001B2DF3"/>
    <w:rsid w:val="001B720A"/>
    <w:rsid w:val="001C18B8"/>
    <w:rsid w:val="001C646B"/>
    <w:rsid w:val="001D03DE"/>
    <w:rsid w:val="001E313D"/>
    <w:rsid w:val="001E6DA4"/>
    <w:rsid w:val="001F46AF"/>
    <w:rsid w:val="001F793B"/>
    <w:rsid w:val="002056F2"/>
    <w:rsid w:val="002067CC"/>
    <w:rsid w:val="0021185F"/>
    <w:rsid w:val="00211C5B"/>
    <w:rsid w:val="00214228"/>
    <w:rsid w:val="00220E1A"/>
    <w:rsid w:val="00221607"/>
    <w:rsid w:val="0022242D"/>
    <w:rsid w:val="0022254A"/>
    <w:rsid w:val="00222FF8"/>
    <w:rsid w:val="002307C2"/>
    <w:rsid w:val="00232F18"/>
    <w:rsid w:val="00236B0A"/>
    <w:rsid w:val="0023716F"/>
    <w:rsid w:val="00246CD9"/>
    <w:rsid w:val="002503BD"/>
    <w:rsid w:val="002532ED"/>
    <w:rsid w:val="00254526"/>
    <w:rsid w:val="00257F81"/>
    <w:rsid w:val="002639D6"/>
    <w:rsid w:val="002660A8"/>
    <w:rsid w:val="00266BAE"/>
    <w:rsid w:val="002700EC"/>
    <w:rsid w:val="00272B52"/>
    <w:rsid w:val="00286965"/>
    <w:rsid w:val="00286E97"/>
    <w:rsid w:val="002901B6"/>
    <w:rsid w:val="00292B29"/>
    <w:rsid w:val="00293697"/>
    <w:rsid w:val="002A1776"/>
    <w:rsid w:val="002A4C9F"/>
    <w:rsid w:val="002B0D4B"/>
    <w:rsid w:val="002B24DA"/>
    <w:rsid w:val="002B5AAA"/>
    <w:rsid w:val="002D6968"/>
    <w:rsid w:val="002D7BF7"/>
    <w:rsid w:val="002E3E73"/>
    <w:rsid w:val="002E7F8F"/>
    <w:rsid w:val="003012C6"/>
    <w:rsid w:val="00311284"/>
    <w:rsid w:val="003146A1"/>
    <w:rsid w:val="00315630"/>
    <w:rsid w:val="00324E08"/>
    <w:rsid w:val="003279B4"/>
    <w:rsid w:val="00334261"/>
    <w:rsid w:val="0033516F"/>
    <w:rsid w:val="00340980"/>
    <w:rsid w:val="003411B4"/>
    <w:rsid w:val="00341C0E"/>
    <w:rsid w:val="0034490C"/>
    <w:rsid w:val="0035278D"/>
    <w:rsid w:val="0035745B"/>
    <w:rsid w:val="00360038"/>
    <w:rsid w:val="003616E9"/>
    <w:rsid w:val="003637D5"/>
    <w:rsid w:val="00364A0E"/>
    <w:rsid w:val="00365561"/>
    <w:rsid w:val="003666BD"/>
    <w:rsid w:val="00367B67"/>
    <w:rsid w:val="00370965"/>
    <w:rsid w:val="00371C49"/>
    <w:rsid w:val="003727D2"/>
    <w:rsid w:val="00372851"/>
    <w:rsid w:val="0038381F"/>
    <w:rsid w:val="00385504"/>
    <w:rsid w:val="00391459"/>
    <w:rsid w:val="0039449E"/>
    <w:rsid w:val="003A0758"/>
    <w:rsid w:val="003A158B"/>
    <w:rsid w:val="003A544A"/>
    <w:rsid w:val="003A66AF"/>
    <w:rsid w:val="003B05EE"/>
    <w:rsid w:val="003C0931"/>
    <w:rsid w:val="003C23DE"/>
    <w:rsid w:val="003C3982"/>
    <w:rsid w:val="003D166D"/>
    <w:rsid w:val="003D1D7E"/>
    <w:rsid w:val="003D305B"/>
    <w:rsid w:val="003D703D"/>
    <w:rsid w:val="003E0FEC"/>
    <w:rsid w:val="003E40A2"/>
    <w:rsid w:val="003E5102"/>
    <w:rsid w:val="003E5D34"/>
    <w:rsid w:val="003F05DF"/>
    <w:rsid w:val="003F071D"/>
    <w:rsid w:val="003F0EB8"/>
    <w:rsid w:val="003F59C9"/>
    <w:rsid w:val="00407C22"/>
    <w:rsid w:val="0041078B"/>
    <w:rsid w:val="00411212"/>
    <w:rsid w:val="00413D9D"/>
    <w:rsid w:val="00414B3A"/>
    <w:rsid w:val="004153CB"/>
    <w:rsid w:val="004269A2"/>
    <w:rsid w:val="00430CF9"/>
    <w:rsid w:val="00431B86"/>
    <w:rsid w:val="004353B9"/>
    <w:rsid w:val="00437018"/>
    <w:rsid w:val="004400B5"/>
    <w:rsid w:val="00443777"/>
    <w:rsid w:val="0044540D"/>
    <w:rsid w:val="00446EBA"/>
    <w:rsid w:val="0045289C"/>
    <w:rsid w:val="00465922"/>
    <w:rsid w:val="00466D65"/>
    <w:rsid w:val="00471432"/>
    <w:rsid w:val="00471FB9"/>
    <w:rsid w:val="00475E48"/>
    <w:rsid w:val="00480BDD"/>
    <w:rsid w:val="004861EB"/>
    <w:rsid w:val="00486EA6"/>
    <w:rsid w:val="0048793F"/>
    <w:rsid w:val="0049431F"/>
    <w:rsid w:val="00494B54"/>
    <w:rsid w:val="00496245"/>
    <w:rsid w:val="004A5890"/>
    <w:rsid w:val="004B0531"/>
    <w:rsid w:val="004B5CDF"/>
    <w:rsid w:val="004B6720"/>
    <w:rsid w:val="004B72A8"/>
    <w:rsid w:val="004C655A"/>
    <w:rsid w:val="004C68D4"/>
    <w:rsid w:val="004D7D02"/>
    <w:rsid w:val="004E595F"/>
    <w:rsid w:val="004F049A"/>
    <w:rsid w:val="004F7929"/>
    <w:rsid w:val="004F7D3B"/>
    <w:rsid w:val="00505B6B"/>
    <w:rsid w:val="00505E88"/>
    <w:rsid w:val="00507CA5"/>
    <w:rsid w:val="00511E2A"/>
    <w:rsid w:val="0052378C"/>
    <w:rsid w:val="005374FC"/>
    <w:rsid w:val="005417BA"/>
    <w:rsid w:val="00552B29"/>
    <w:rsid w:val="00555A89"/>
    <w:rsid w:val="00556781"/>
    <w:rsid w:val="00556EA4"/>
    <w:rsid w:val="005673F8"/>
    <w:rsid w:val="00571868"/>
    <w:rsid w:val="0057743A"/>
    <w:rsid w:val="00583C81"/>
    <w:rsid w:val="00584ED2"/>
    <w:rsid w:val="005856FF"/>
    <w:rsid w:val="005873FD"/>
    <w:rsid w:val="00593700"/>
    <w:rsid w:val="0059690F"/>
    <w:rsid w:val="005A48C8"/>
    <w:rsid w:val="005B0BFA"/>
    <w:rsid w:val="005B1C54"/>
    <w:rsid w:val="005B468C"/>
    <w:rsid w:val="005B5995"/>
    <w:rsid w:val="005C26FB"/>
    <w:rsid w:val="005C699D"/>
    <w:rsid w:val="005D0E63"/>
    <w:rsid w:val="005D1BCD"/>
    <w:rsid w:val="005D2B92"/>
    <w:rsid w:val="005D4C71"/>
    <w:rsid w:val="005E14FB"/>
    <w:rsid w:val="005E1851"/>
    <w:rsid w:val="005E7C07"/>
    <w:rsid w:val="005F234F"/>
    <w:rsid w:val="005F347C"/>
    <w:rsid w:val="005F35F2"/>
    <w:rsid w:val="005F40BC"/>
    <w:rsid w:val="00601B71"/>
    <w:rsid w:val="00605CE7"/>
    <w:rsid w:val="00606707"/>
    <w:rsid w:val="00611D2C"/>
    <w:rsid w:val="00617399"/>
    <w:rsid w:val="00620D3A"/>
    <w:rsid w:val="00626ACD"/>
    <w:rsid w:val="006310EA"/>
    <w:rsid w:val="0063426B"/>
    <w:rsid w:val="006357DC"/>
    <w:rsid w:val="00640CCC"/>
    <w:rsid w:val="00642E72"/>
    <w:rsid w:val="00650A92"/>
    <w:rsid w:val="00652C27"/>
    <w:rsid w:val="00653DB6"/>
    <w:rsid w:val="00671A4D"/>
    <w:rsid w:val="006762E3"/>
    <w:rsid w:val="006762EE"/>
    <w:rsid w:val="00692BE4"/>
    <w:rsid w:val="006965E5"/>
    <w:rsid w:val="006A3E07"/>
    <w:rsid w:val="006A517A"/>
    <w:rsid w:val="006A6F67"/>
    <w:rsid w:val="006A6FAF"/>
    <w:rsid w:val="006B2D88"/>
    <w:rsid w:val="006B391F"/>
    <w:rsid w:val="006C07CB"/>
    <w:rsid w:val="006C46EC"/>
    <w:rsid w:val="006C526C"/>
    <w:rsid w:val="006C5BDE"/>
    <w:rsid w:val="006D7CCE"/>
    <w:rsid w:val="006D7F32"/>
    <w:rsid w:val="006E0698"/>
    <w:rsid w:val="006E3969"/>
    <w:rsid w:val="006E697B"/>
    <w:rsid w:val="006F3B53"/>
    <w:rsid w:val="006F4BC1"/>
    <w:rsid w:val="00707142"/>
    <w:rsid w:val="00713765"/>
    <w:rsid w:val="00722C44"/>
    <w:rsid w:val="00725F69"/>
    <w:rsid w:val="0072687E"/>
    <w:rsid w:val="00727E65"/>
    <w:rsid w:val="00734817"/>
    <w:rsid w:val="007408EF"/>
    <w:rsid w:val="00743B9A"/>
    <w:rsid w:val="00745AE0"/>
    <w:rsid w:val="00756061"/>
    <w:rsid w:val="007618FF"/>
    <w:rsid w:val="00762C6C"/>
    <w:rsid w:val="00762DB0"/>
    <w:rsid w:val="00764E1C"/>
    <w:rsid w:val="00766A7B"/>
    <w:rsid w:val="007700F1"/>
    <w:rsid w:val="007717E8"/>
    <w:rsid w:val="0077194D"/>
    <w:rsid w:val="0077196E"/>
    <w:rsid w:val="00772C92"/>
    <w:rsid w:val="007739A9"/>
    <w:rsid w:val="007739C0"/>
    <w:rsid w:val="00776F03"/>
    <w:rsid w:val="00782028"/>
    <w:rsid w:val="00785806"/>
    <w:rsid w:val="00797387"/>
    <w:rsid w:val="007A025D"/>
    <w:rsid w:val="007A3868"/>
    <w:rsid w:val="007A6A3E"/>
    <w:rsid w:val="007B18FB"/>
    <w:rsid w:val="007B1B34"/>
    <w:rsid w:val="007B4310"/>
    <w:rsid w:val="007B4DF6"/>
    <w:rsid w:val="007B5F0D"/>
    <w:rsid w:val="007C332F"/>
    <w:rsid w:val="007C6DA4"/>
    <w:rsid w:val="007D20CC"/>
    <w:rsid w:val="007D4D02"/>
    <w:rsid w:val="007D4FB3"/>
    <w:rsid w:val="007E0A39"/>
    <w:rsid w:val="007E7C16"/>
    <w:rsid w:val="007F1EED"/>
    <w:rsid w:val="007F24B4"/>
    <w:rsid w:val="007F456E"/>
    <w:rsid w:val="007F4909"/>
    <w:rsid w:val="007F6912"/>
    <w:rsid w:val="00801125"/>
    <w:rsid w:val="00806354"/>
    <w:rsid w:val="00806B4D"/>
    <w:rsid w:val="008119D1"/>
    <w:rsid w:val="00813AE2"/>
    <w:rsid w:val="008306CF"/>
    <w:rsid w:val="00831F6F"/>
    <w:rsid w:val="00837EAA"/>
    <w:rsid w:val="0084067C"/>
    <w:rsid w:val="008410E4"/>
    <w:rsid w:val="0084359F"/>
    <w:rsid w:val="00843835"/>
    <w:rsid w:val="00846183"/>
    <w:rsid w:val="008516EB"/>
    <w:rsid w:val="00852FE3"/>
    <w:rsid w:val="0085637A"/>
    <w:rsid w:val="008630E9"/>
    <w:rsid w:val="008671DA"/>
    <w:rsid w:val="00872AD7"/>
    <w:rsid w:val="00873B2B"/>
    <w:rsid w:val="0087505B"/>
    <w:rsid w:val="00880459"/>
    <w:rsid w:val="008819E1"/>
    <w:rsid w:val="00883CB1"/>
    <w:rsid w:val="00887616"/>
    <w:rsid w:val="00890B15"/>
    <w:rsid w:val="008921A2"/>
    <w:rsid w:val="00892611"/>
    <w:rsid w:val="00894524"/>
    <w:rsid w:val="00894899"/>
    <w:rsid w:val="008A5629"/>
    <w:rsid w:val="008B25EF"/>
    <w:rsid w:val="008B5B77"/>
    <w:rsid w:val="008B6C3E"/>
    <w:rsid w:val="008C47B0"/>
    <w:rsid w:val="008D68D0"/>
    <w:rsid w:val="008E274B"/>
    <w:rsid w:val="008E2D90"/>
    <w:rsid w:val="008E7F6B"/>
    <w:rsid w:val="008F2C4E"/>
    <w:rsid w:val="008F34A8"/>
    <w:rsid w:val="00900C09"/>
    <w:rsid w:val="009067C8"/>
    <w:rsid w:val="00907BB8"/>
    <w:rsid w:val="00917ECA"/>
    <w:rsid w:val="009361D9"/>
    <w:rsid w:val="00941F80"/>
    <w:rsid w:val="00952552"/>
    <w:rsid w:val="00953F5C"/>
    <w:rsid w:val="00960AF4"/>
    <w:rsid w:val="009618D0"/>
    <w:rsid w:val="00963E19"/>
    <w:rsid w:val="009650CF"/>
    <w:rsid w:val="009735EE"/>
    <w:rsid w:val="0098501B"/>
    <w:rsid w:val="009912DB"/>
    <w:rsid w:val="009920DB"/>
    <w:rsid w:val="00996556"/>
    <w:rsid w:val="009969C7"/>
    <w:rsid w:val="00997F0F"/>
    <w:rsid w:val="009A4080"/>
    <w:rsid w:val="009B019E"/>
    <w:rsid w:val="009B312A"/>
    <w:rsid w:val="009B3657"/>
    <w:rsid w:val="009C213A"/>
    <w:rsid w:val="009C2E3D"/>
    <w:rsid w:val="009C309F"/>
    <w:rsid w:val="009C5D1D"/>
    <w:rsid w:val="009D7D05"/>
    <w:rsid w:val="009E1B49"/>
    <w:rsid w:val="009E2BB3"/>
    <w:rsid w:val="009E33FC"/>
    <w:rsid w:val="009E7F28"/>
    <w:rsid w:val="009F2EB4"/>
    <w:rsid w:val="009F3487"/>
    <w:rsid w:val="00A027FD"/>
    <w:rsid w:val="00A0791B"/>
    <w:rsid w:val="00A12B8D"/>
    <w:rsid w:val="00A14B06"/>
    <w:rsid w:val="00A157B4"/>
    <w:rsid w:val="00A23B51"/>
    <w:rsid w:val="00A27A4B"/>
    <w:rsid w:val="00A33532"/>
    <w:rsid w:val="00A42482"/>
    <w:rsid w:val="00A44F49"/>
    <w:rsid w:val="00A47122"/>
    <w:rsid w:val="00A57743"/>
    <w:rsid w:val="00A57C98"/>
    <w:rsid w:val="00A62C6C"/>
    <w:rsid w:val="00A679C5"/>
    <w:rsid w:val="00A76741"/>
    <w:rsid w:val="00A84E6F"/>
    <w:rsid w:val="00A8517D"/>
    <w:rsid w:val="00A872F0"/>
    <w:rsid w:val="00AA1C0E"/>
    <w:rsid w:val="00AA2877"/>
    <w:rsid w:val="00AA5E0B"/>
    <w:rsid w:val="00AB3A02"/>
    <w:rsid w:val="00AB7C2F"/>
    <w:rsid w:val="00AB7EFB"/>
    <w:rsid w:val="00AC2E70"/>
    <w:rsid w:val="00AC4DB0"/>
    <w:rsid w:val="00AD0401"/>
    <w:rsid w:val="00AD53A9"/>
    <w:rsid w:val="00AE5F8B"/>
    <w:rsid w:val="00AF0DB6"/>
    <w:rsid w:val="00B00592"/>
    <w:rsid w:val="00B01C05"/>
    <w:rsid w:val="00B14F73"/>
    <w:rsid w:val="00B16C9D"/>
    <w:rsid w:val="00B32002"/>
    <w:rsid w:val="00B358CB"/>
    <w:rsid w:val="00B3786A"/>
    <w:rsid w:val="00B52E29"/>
    <w:rsid w:val="00B5400E"/>
    <w:rsid w:val="00B604C5"/>
    <w:rsid w:val="00B642EA"/>
    <w:rsid w:val="00B64F2C"/>
    <w:rsid w:val="00B70180"/>
    <w:rsid w:val="00B70C72"/>
    <w:rsid w:val="00B7170C"/>
    <w:rsid w:val="00B730D0"/>
    <w:rsid w:val="00B757E2"/>
    <w:rsid w:val="00B83911"/>
    <w:rsid w:val="00B849A2"/>
    <w:rsid w:val="00B8775D"/>
    <w:rsid w:val="00B90401"/>
    <w:rsid w:val="00B9146B"/>
    <w:rsid w:val="00B938B4"/>
    <w:rsid w:val="00B95B5E"/>
    <w:rsid w:val="00BA66FC"/>
    <w:rsid w:val="00BB1772"/>
    <w:rsid w:val="00BC040C"/>
    <w:rsid w:val="00BC2736"/>
    <w:rsid w:val="00BC5BA0"/>
    <w:rsid w:val="00BC5BC9"/>
    <w:rsid w:val="00BD0E55"/>
    <w:rsid w:val="00BD146D"/>
    <w:rsid w:val="00BD1632"/>
    <w:rsid w:val="00BE671E"/>
    <w:rsid w:val="00BE7FF5"/>
    <w:rsid w:val="00C0034E"/>
    <w:rsid w:val="00C12B15"/>
    <w:rsid w:val="00C27834"/>
    <w:rsid w:val="00C4035B"/>
    <w:rsid w:val="00C4037C"/>
    <w:rsid w:val="00C40737"/>
    <w:rsid w:val="00C4108B"/>
    <w:rsid w:val="00C411D5"/>
    <w:rsid w:val="00C441A0"/>
    <w:rsid w:val="00C47181"/>
    <w:rsid w:val="00C560E0"/>
    <w:rsid w:val="00C56925"/>
    <w:rsid w:val="00C56BF7"/>
    <w:rsid w:val="00C57E8E"/>
    <w:rsid w:val="00C6211F"/>
    <w:rsid w:val="00C628F6"/>
    <w:rsid w:val="00C63703"/>
    <w:rsid w:val="00C72171"/>
    <w:rsid w:val="00C82591"/>
    <w:rsid w:val="00C9146E"/>
    <w:rsid w:val="00C92693"/>
    <w:rsid w:val="00C96760"/>
    <w:rsid w:val="00CA0E71"/>
    <w:rsid w:val="00CA2843"/>
    <w:rsid w:val="00CA2F8B"/>
    <w:rsid w:val="00CA4096"/>
    <w:rsid w:val="00CB1983"/>
    <w:rsid w:val="00CB311C"/>
    <w:rsid w:val="00CB4051"/>
    <w:rsid w:val="00CD0EAE"/>
    <w:rsid w:val="00CE6E9D"/>
    <w:rsid w:val="00CE7FA3"/>
    <w:rsid w:val="00CF0846"/>
    <w:rsid w:val="00CF3EF0"/>
    <w:rsid w:val="00CF64DB"/>
    <w:rsid w:val="00D06560"/>
    <w:rsid w:val="00D07136"/>
    <w:rsid w:val="00D10088"/>
    <w:rsid w:val="00D30C4B"/>
    <w:rsid w:val="00D31285"/>
    <w:rsid w:val="00D3202F"/>
    <w:rsid w:val="00D3470B"/>
    <w:rsid w:val="00D42FCA"/>
    <w:rsid w:val="00D43679"/>
    <w:rsid w:val="00D44F70"/>
    <w:rsid w:val="00D45516"/>
    <w:rsid w:val="00D45B35"/>
    <w:rsid w:val="00D46447"/>
    <w:rsid w:val="00D51525"/>
    <w:rsid w:val="00D534C4"/>
    <w:rsid w:val="00D64AF3"/>
    <w:rsid w:val="00D7321E"/>
    <w:rsid w:val="00D743E2"/>
    <w:rsid w:val="00D75E11"/>
    <w:rsid w:val="00D82CAD"/>
    <w:rsid w:val="00D86F67"/>
    <w:rsid w:val="00D93009"/>
    <w:rsid w:val="00D94E1D"/>
    <w:rsid w:val="00DA2C4F"/>
    <w:rsid w:val="00DA7F62"/>
    <w:rsid w:val="00DB2CC8"/>
    <w:rsid w:val="00DB4F95"/>
    <w:rsid w:val="00DB52E0"/>
    <w:rsid w:val="00DC4E29"/>
    <w:rsid w:val="00DD24ED"/>
    <w:rsid w:val="00DD3C90"/>
    <w:rsid w:val="00DD4FD0"/>
    <w:rsid w:val="00DD769F"/>
    <w:rsid w:val="00DE67A5"/>
    <w:rsid w:val="00DE7CD8"/>
    <w:rsid w:val="00DF1073"/>
    <w:rsid w:val="00E00455"/>
    <w:rsid w:val="00E049F6"/>
    <w:rsid w:val="00E079A1"/>
    <w:rsid w:val="00E15F20"/>
    <w:rsid w:val="00E2040F"/>
    <w:rsid w:val="00E2198D"/>
    <w:rsid w:val="00E221BE"/>
    <w:rsid w:val="00E2706D"/>
    <w:rsid w:val="00E32A9A"/>
    <w:rsid w:val="00E35F7F"/>
    <w:rsid w:val="00E36434"/>
    <w:rsid w:val="00E463BD"/>
    <w:rsid w:val="00E519F9"/>
    <w:rsid w:val="00E533FF"/>
    <w:rsid w:val="00E667D7"/>
    <w:rsid w:val="00E7106B"/>
    <w:rsid w:val="00E83510"/>
    <w:rsid w:val="00E85583"/>
    <w:rsid w:val="00E876EA"/>
    <w:rsid w:val="00E9371D"/>
    <w:rsid w:val="00E9548B"/>
    <w:rsid w:val="00EA5310"/>
    <w:rsid w:val="00EB0344"/>
    <w:rsid w:val="00EB05A3"/>
    <w:rsid w:val="00EB08DB"/>
    <w:rsid w:val="00EB0BEE"/>
    <w:rsid w:val="00EB12E2"/>
    <w:rsid w:val="00EB1DEB"/>
    <w:rsid w:val="00EB4C47"/>
    <w:rsid w:val="00EB7BEC"/>
    <w:rsid w:val="00EC5126"/>
    <w:rsid w:val="00EC69BA"/>
    <w:rsid w:val="00EC7169"/>
    <w:rsid w:val="00ED06C4"/>
    <w:rsid w:val="00ED07F7"/>
    <w:rsid w:val="00ED2E4B"/>
    <w:rsid w:val="00EE066A"/>
    <w:rsid w:val="00EE70B7"/>
    <w:rsid w:val="00EF0AC5"/>
    <w:rsid w:val="00EF3BE2"/>
    <w:rsid w:val="00EF522F"/>
    <w:rsid w:val="00F00AEA"/>
    <w:rsid w:val="00F04834"/>
    <w:rsid w:val="00F063FA"/>
    <w:rsid w:val="00F06615"/>
    <w:rsid w:val="00F079ED"/>
    <w:rsid w:val="00F16DC5"/>
    <w:rsid w:val="00F35A08"/>
    <w:rsid w:val="00F37137"/>
    <w:rsid w:val="00F4038D"/>
    <w:rsid w:val="00F47349"/>
    <w:rsid w:val="00F5041E"/>
    <w:rsid w:val="00F50BAF"/>
    <w:rsid w:val="00F5571A"/>
    <w:rsid w:val="00F57E8D"/>
    <w:rsid w:val="00F60DE1"/>
    <w:rsid w:val="00F63C97"/>
    <w:rsid w:val="00F640A6"/>
    <w:rsid w:val="00F718A0"/>
    <w:rsid w:val="00F80F18"/>
    <w:rsid w:val="00F92A00"/>
    <w:rsid w:val="00F9546E"/>
    <w:rsid w:val="00F95538"/>
    <w:rsid w:val="00F973AB"/>
    <w:rsid w:val="00FA5287"/>
    <w:rsid w:val="00FB036A"/>
    <w:rsid w:val="00FB0C97"/>
    <w:rsid w:val="00FB1742"/>
    <w:rsid w:val="00FC2B18"/>
    <w:rsid w:val="00FC405B"/>
    <w:rsid w:val="00FC4F94"/>
    <w:rsid w:val="00FE24DC"/>
    <w:rsid w:val="00FE6612"/>
    <w:rsid w:val="00FF352B"/>
    <w:rsid w:val="00FF4E46"/>
    <w:rsid w:val="00FF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2C"/>
    <w:pPr>
      <w:spacing w:line="36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F8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2F8B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B64F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64F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B64F2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B64F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64F2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4F2C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aliases w:val="lp1,Bullet 1"/>
    <w:basedOn w:val="Normal"/>
    <w:uiPriority w:val="99"/>
    <w:qFormat/>
    <w:rsid w:val="00B64F2C"/>
    <w:pPr>
      <w:spacing w:after="160" w:line="259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64F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A4F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30C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3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B3A02"/>
    <w:rPr>
      <w:b/>
      <w:bCs/>
    </w:rPr>
  </w:style>
  <w:style w:type="paragraph" w:styleId="Revision">
    <w:name w:val="Revision"/>
    <w:hidden/>
    <w:uiPriority w:val="99"/>
    <w:semiHidden/>
    <w:rsid w:val="00DE67A5"/>
    <w:rPr>
      <w:rFonts w:ascii="Times New Roman" w:eastAsia="Times New Roman" w:hAnsi="Times New Roman"/>
      <w:sz w:val="28"/>
      <w:szCs w:val="28"/>
    </w:rPr>
  </w:style>
  <w:style w:type="paragraph" w:styleId="NormalWeb">
    <w:name w:val="Normal (Web)"/>
    <w:basedOn w:val="Normal"/>
    <w:uiPriority w:val="99"/>
    <w:semiHidden/>
    <w:rsid w:val="00CB311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customStyle="1" w:styleId="1">
    <w:name w:val="Сетка таблицы1"/>
    <w:uiPriority w:val="99"/>
    <w:rsid w:val="00E35F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E2706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4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12</Pages>
  <Words>1891</Words>
  <Characters>10781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sed</cp:lastModifiedBy>
  <cp:revision>12</cp:revision>
  <cp:lastPrinted>2019-01-14T04:14:00Z</cp:lastPrinted>
  <dcterms:created xsi:type="dcterms:W3CDTF">2018-12-13T11:26:00Z</dcterms:created>
  <dcterms:modified xsi:type="dcterms:W3CDTF">2019-02-08T07:37:00Z</dcterms:modified>
</cp:coreProperties>
</file>