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6D" w:rsidRPr="00E15F20" w:rsidRDefault="00A64E6D" w:rsidP="00950632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>УТВЕРЖДЕН</w:t>
      </w:r>
      <w:r w:rsidRPr="00E15F20">
        <w:rPr>
          <w:sz w:val="26"/>
          <w:szCs w:val="26"/>
        </w:rPr>
        <w:br/>
        <w:t xml:space="preserve">Муниципальным общественным Советом </w:t>
      </w:r>
    </w:p>
    <w:p w:rsidR="00A64E6D" w:rsidRPr="00E15F20" w:rsidRDefault="00A64E6D" w:rsidP="00950632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 xml:space="preserve">по развитию образования </w:t>
      </w:r>
    </w:p>
    <w:p w:rsidR="00A64E6D" w:rsidRPr="00E15F20" w:rsidRDefault="00A64E6D" w:rsidP="00950632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 xml:space="preserve">Молчановского района </w:t>
      </w:r>
    </w:p>
    <w:p w:rsidR="00A64E6D" w:rsidRPr="00E15F20" w:rsidRDefault="00A64E6D" w:rsidP="00950632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 xml:space="preserve">(протокол заседания </w:t>
      </w:r>
    </w:p>
    <w:p w:rsidR="00A64E6D" w:rsidRPr="00E15F20" w:rsidRDefault="00A64E6D" w:rsidP="00950632">
      <w:pPr>
        <w:shd w:val="clear" w:color="auto" w:fill="FFFFFF"/>
        <w:spacing w:line="240" w:lineRule="atLeast"/>
        <w:ind w:left="8789"/>
        <w:jc w:val="center"/>
        <w:rPr>
          <w:sz w:val="26"/>
          <w:szCs w:val="26"/>
        </w:rPr>
      </w:pPr>
      <w:r w:rsidRPr="00E15F20">
        <w:rPr>
          <w:sz w:val="26"/>
          <w:szCs w:val="26"/>
        </w:rPr>
        <w:t>от «07» </w:t>
      </w:r>
      <w:r w:rsidRPr="00E15F20">
        <w:rPr>
          <w:sz w:val="26"/>
          <w:szCs w:val="26"/>
          <w:u w:val="single"/>
        </w:rPr>
        <w:t xml:space="preserve">февраля </w:t>
      </w:r>
      <w:smartTag w:uri="urn:schemas-microsoft-com:office:smarttags" w:element="metricconverter">
        <w:smartTagPr>
          <w:attr w:name="ProductID" w:val="2019 г"/>
        </w:smartTagPr>
        <w:r w:rsidRPr="00E15F20">
          <w:rPr>
            <w:sz w:val="26"/>
            <w:szCs w:val="26"/>
          </w:rPr>
          <w:t>20</w:t>
        </w:r>
        <w:r w:rsidRPr="00E15F20">
          <w:rPr>
            <w:sz w:val="26"/>
            <w:szCs w:val="26"/>
            <w:u w:val="single"/>
          </w:rPr>
          <w:t>19</w:t>
        </w:r>
        <w:r w:rsidRPr="00E15F20">
          <w:rPr>
            <w:sz w:val="26"/>
            <w:szCs w:val="26"/>
          </w:rPr>
          <w:t> г</w:t>
        </w:r>
      </w:smartTag>
      <w:r w:rsidRPr="00E15F20">
        <w:rPr>
          <w:sz w:val="26"/>
          <w:szCs w:val="26"/>
        </w:rPr>
        <w:t>. № 1)</w:t>
      </w:r>
    </w:p>
    <w:p w:rsidR="00A64E6D" w:rsidRPr="00FC7630" w:rsidRDefault="00A64E6D" w:rsidP="00337EDE">
      <w:pPr>
        <w:spacing w:line="240" w:lineRule="auto"/>
        <w:jc w:val="center"/>
        <w:rPr>
          <w:sz w:val="24"/>
          <w:szCs w:val="24"/>
        </w:rPr>
      </w:pPr>
    </w:p>
    <w:p w:rsidR="00A64E6D" w:rsidRPr="00FC7630" w:rsidRDefault="00A64E6D" w:rsidP="00337EDE">
      <w:pPr>
        <w:spacing w:line="240" w:lineRule="auto"/>
        <w:jc w:val="center"/>
        <w:rPr>
          <w:sz w:val="24"/>
          <w:szCs w:val="24"/>
        </w:rPr>
      </w:pPr>
    </w:p>
    <w:p w:rsidR="00A64E6D" w:rsidRPr="00FC7630" w:rsidRDefault="00A64E6D" w:rsidP="00337EDE">
      <w:pPr>
        <w:spacing w:line="240" w:lineRule="auto"/>
        <w:jc w:val="center"/>
        <w:outlineLvl w:val="0"/>
        <w:rPr>
          <w:b/>
          <w:sz w:val="24"/>
          <w:szCs w:val="24"/>
        </w:rPr>
      </w:pPr>
      <w:r w:rsidRPr="00FC7630">
        <w:rPr>
          <w:b/>
          <w:sz w:val="24"/>
          <w:szCs w:val="24"/>
        </w:rPr>
        <w:t>ПАСПОРТ</w:t>
      </w:r>
    </w:p>
    <w:p w:rsidR="00A64E6D" w:rsidRPr="00FC7630" w:rsidRDefault="00A64E6D" w:rsidP="00337ED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</w:t>
      </w:r>
      <w:r w:rsidRPr="00FC7630">
        <w:rPr>
          <w:b/>
          <w:sz w:val="24"/>
          <w:szCs w:val="24"/>
        </w:rPr>
        <w:t xml:space="preserve"> проекта</w:t>
      </w:r>
    </w:p>
    <w:p w:rsidR="00A64E6D" w:rsidRPr="00FC7630" w:rsidRDefault="00A64E6D" w:rsidP="00337EDE">
      <w:pPr>
        <w:spacing w:line="240" w:lineRule="auto"/>
        <w:jc w:val="center"/>
        <w:rPr>
          <w:b/>
          <w:sz w:val="24"/>
          <w:szCs w:val="24"/>
        </w:rPr>
      </w:pPr>
      <w:r w:rsidRPr="00FC7630">
        <w:rPr>
          <w:b/>
          <w:sz w:val="24"/>
          <w:szCs w:val="24"/>
        </w:rPr>
        <w:t xml:space="preserve"> «Современная школа»</w:t>
      </w:r>
    </w:p>
    <w:p w:rsidR="00A64E6D" w:rsidRPr="00FC7630" w:rsidRDefault="00A64E6D" w:rsidP="00337EDE">
      <w:pPr>
        <w:spacing w:line="240" w:lineRule="auto"/>
        <w:jc w:val="center"/>
        <w:rPr>
          <w:b/>
          <w:sz w:val="24"/>
          <w:szCs w:val="24"/>
        </w:rPr>
      </w:pPr>
    </w:p>
    <w:p w:rsidR="00A64E6D" w:rsidRPr="00FC7630" w:rsidRDefault="00A64E6D" w:rsidP="00337EDE">
      <w:pPr>
        <w:spacing w:line="240" w:lineRule="auto"/>
        <w:jc w:val="center"/>
        <w:outlineLvl w:val="0"/>
        <w:rPr>
          <w:sz w:val="24"/>
          <w:szCs w:val="24"/>
        </w:rPr>
      </w:pPr>
      <w:r w:rsidRPr="00FC7630">
        <w:rPr>
          <w:sz w:val="24"/>
          <w:szCs w:val="24"/>
        </w:rPr>
        <w:t>1. Основные положения</w:t>
      </w:r>
    </w:p>
    <w:p w:rsidR="00A64E6D" w:rsidRPr="00FC7630" w:rsidRDefault="00A64E6D" w:rsidP="00337EDE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5"/>
        <w:gridCol w:w="2713"/>
        <w:gridCol w:w="3787"/>
        <w:gridCol w:w="3623"/>
      </w:tblGrid>
      <w:tr w:rsidR="00A64E6D" w:rsidRPr="008E3C85" w:rsidTr="00ED4FB4">
        <w:trPr>
          <w:cantSplit/>
        </w:trPr>
        <w:tc>
          <w:tcPr>
            <w:tcW w:w="4665" w:type="dxa"/>
            <w:vAlign w:val="center"/>
          </w:tcPr>
          <w:p w:rsidR="00A64E6D" w:rsidRPr="008E3C85" w:rsidRDefault="00A64E6D" w:rsidP="00D11421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>Наименование федерального проекта</w:t>
            </w:r>
          </w:p>
        </w:tc>
        <w:tc>
          <w:tcPr>
            <w:tcW w:w="10123" w:type="dxa"/>
            <w:gridSpan w:val="3"/>
            <w:vAlign w:val="center"/>
          </w:tcPr>
          <w:p w:rsidR="00A64E6D" w:rsidRPr="008E3C85" w:rsidRDefault="00A64E6D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>Современная школа</w:t>
            </w:r>
          </w:p>
        </w:tc>
      </w:tr>
      <w:tr w:rsidR="00A64E6D" w:rsidRPr="008E3C85" w:rsidTr="00ED4FB4">
        <w:trPr>
          <w:cantSplit/>
        </w:trPr>
        <w:tc>
          <w:tcPr>
            <w:tcW w:w="4665" w:type="dxa"/>
            <w:vAlign w:val="center"/>
          </w:tcPr>
          <w:p w:rsidR="00A64E6D" w:rsidRPr="008E3C85" w:rsidRDefault="00A64E6D" w:rsidP="00BF085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 xml:space="preserve">Краткое наименование </w:t>
            </w:r>
            <w:r>
              <w:rPr>
                <w:sz w:val="24"/>
                <w:szCs w:val="24"/>
              </w:rPr>
              <w:t>муницип</w:t>
            </w:r>
            <w:r w:rsidRPr="008E3C85">
              <w:rPr>
                <w:sz w:val="24"/>
                <w:szCs w:val="24"/>
              </w:rPr>
              <w:t>ального проекта</w:t>
            </w:r>
          </w:p>
        </w:tc>
        <w:tc>
          <w:tcPr>
            <w:tcW w:w="2713" w:type="dxa"/>
            <w:vAlign w:val="center"/>
          </w:tcPr>
          <w:p w:rsidR="00A64E6D" w:rsidRPr="008E3C85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>«Современная школа»</w:t>
            </w:r>
          </w:p>
        </w:tc>
        <w:tc>
          <w:tcPr>
            <w:tcW w:w="3787" w:type="dxa"/>
            <w:vAlign w:val="center"/>
          </w:tcPr>
          <w:p w:rsidR="00A64E6D" w:rsidRPr="008E3C85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>Срок начала и окончания проекта</w:t>
            </w:r>
          </w:p>
        </w:tc>
        <w:tc>
          <w:tcPr>
            <w:tcW w:w="3623" w:type="dxa"/>
            <w:vAlign w:val="center"/>
          </w:tcPr>
          <w:p w:rsidR="00A64E6D" w:rsidRPr="008E3C85" w:rsidRDefault="00A64E6D" w:rsidP="00697C0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E3C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.10.</w:t>
            </w:r>
            <w:r w:rsidRPr="008E3C85">
              <w:rPr>
                <w:sz w:val="24"/>
                <w:szCs w:val="24"/>
              </w:rPr>
              <w:t>2018–31</w:t>
            </w:r>
            <w:r>
              <w:rPr>
                <w:sz w:val="24"/>
                <w:szCs w:val="24"/>
              </w:rPr>
              <w:t>.12.2024</w:t>
            </w:r>
          </w:p>
        </w:tc>
      </w:tr>
      <w:tr w:rsidR="00A64E6D" w:rsidRPr="008E3C85" w:rsidTr="00ED4FB4">
        <w:trPr>
          <w:cantSplit/>
        </w:trPr>
        <w:tc>
          <w:tcPr>
            <w:tcW w:w="4665" w:type="dxa"/>
            <w:vAlign w:val="center"/>
          </w:tcPr>
          <w:p w:rsidR="00A64E6D" w:rsidRPr="008E3C85" w:rsidRDefault="00A64E6D" w:rsidP="00BF085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>муницип</w:t>
            </w:r>
            <w:r w:rsidRPr="008E3C85">
              <w:rPr>
                <w:sz w:val="24"/>
                <w:szCs w:val="24"/>
              </w:rPr>
              <w:t>ального проекта</w:t>
            </w:r>
          </w:p>
        </w:tc>
        <w:tc>
          <w:tcPr>
            <w:tcW w:w="10123" w:type="dxa"/>
            <w:gridSpan w:val="3"/>
            <w:vAlign w:val="center"/>
          </w:tcPr>
          <w:p w:rsidR="00A64E6D" w:rsidRPr="008E3C85" w:rsidRDefault="00A64E6D" w:rsidP="00BE705C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Прудников И.И., заместитель Главы Молчановского района- начальник Управления по социальной политике</w:t>
            </w:r>
          </w:p>
        </w:tc>
      </w:tr>
      <w:tr w:rsidR="00A64E6D" w:rsidRPr="008E3C85" w:rsidTr="00ED4FB4">
        <w:trPr>
          <w:cantSplit/>
        </w:trPr>
        <w:tc>
          <w:tcPr>
            <w:tcW w:w="4665" w:type="dxa"/>
            <w:vAlign w:val="center"/>
          </w:tcPr>
          <w:p w:rsidR="00A64E6D" w:rsidRPr="008E3C85" w:rsidRDefault="00A64E6D" w:rsidP="00BF085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муницип</w:t>
            </w:r>
            <w:r w:rsidRPr="008E3C85">
              <w:rPr>
                <w:sz w:val="24"/>
                <w:szCs w:val="24"/>
              </w:rPr>
              <w:t>ального проекта</w:t>
            </w:r>
          </w:p>
        </w:tc>
        <w:tc>
          <w:tcPr>
            <w:tcW w:w="10123" w:type="dxa"/>
            <w:gridSpan w:val="3"/>
            <w:vAlign w:val="center"/>
          </w:tcPr>
          <w:p w:rsidR="00A64E6D" w:rsidRPr="008E3C85" w:rsidRDefault="00A64E6D" w:rsidP="00A42F44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Васильчук Н.Н</w:t>
            </w:r>
            <w:r w:rsidRPr="008E3C85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., начальник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Управления образования Администрации Молчановского района </w:t>
            </w:r>
            <w:r w:rsidRPr="008E3C85">
              <w:rPr>
                <w:rFonts w:eastAsia="Arial Unicode MS"/>
                <w:color w:val="000000"/>
                <w:sz w:val="24"/>
                <w:szCs w:val="24"/>
                <w:u w:color="000000"/>
              </w:rPr>
              <w:t>Томской области</w:t>
            </w:r>
          </w:p>
        </w:tc>
      </w:tr>
      <w:tr w:rsidR="00A64E6D" w:rsidRPr="008E3C85" w:rsidTr="00ED4FB4">
        <w:trPr>
          <w:cantSplit/>
        </w:trPr>
        <w:tc>
          <w:tcPr>
            <w:tcW w:w="4665" w:type="dxa"/>
            <w:vAlign w:val="center"/>
          </w:tcPr>
          <w:p w:rsidR="00A64E6D" w:rsidRPr="008E3C85" w:rsidRDefault="00A64E6D" w:rsidP="00BF085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 xml:space="preserve">Администратор </w:t>
            </w:r>
            <w:r>
              <w:rPr>
                <w:sz w:val="24"/>
                <w:szCs w:val="24"/>
              </w:rPr>
              <w:t>муницип</w:t>
            </w:r>
            <w:r w:rsidRPr="008E3C85">
              <w:rPr>
                <w:sz w:val="24"/>
                <w:szCs w:val="24"/>
              </w:rPr>
              <w:t>ального проекта</w:t>
            </w:r>
          </w:p>
        </w:tc>
        <w:tc>
          <w:tcPr>
            <w:tcW w:w="10123" w:type="dxa"/>
            <w:gridSpan w:val="3"/>
            <w:vAlign w:val="center"/>
          </w:tcPr>
          <w:p w:rsidR="00A64E6D" w:rsidRPr="00CE0FC5" w:rsidRDefault="00A64E6D" w:rsidP="00BE705C">
            <w:pPr>
              <w:spacing w:line="240" w:lineRule="auto"/>
              <w:jc w:val="left"/>
              <w:rPr>
                <w:rFonts w:eastAsia="Arial Unicode MS"/>
                <w:color w:val="FF0000"/>
                <w:sz w:val="24"/>
                <w:szCs w:val="24"/>
                <w:u w:color="000000"/>
              </w:rPr>
            </w:pP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Губина С.А.</w:t>
            </w:r>
            <w:r w:rsidRPr="008E3C85">
              <w:rPr>
                <w:rFonts w:eastAsia="Arial Unicode MS"/>
                <w:color w:val="000000"/>
                <w:sz w:val="24"/>
                <w:szCs w:val="24"/>
                <w:u w:color="000000"/>
              </w:rPr>
              <w:t xml:space="preserve">., заместитель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</w:rPr>
              <w:t>начальника Управления образования Администрации Молчановского района Томской области</w:t>
            </w:r>
          </w:p>
        </w:tc>
      </w:tr>
      <w:tr w:rsidR="00A64E6D" w:rsidRPr="008E3C85" w:rsidTr="00ED4FB4">
        <w:trPr>
          <w:cantSplit/>
        </w:trPr>
        <w:tc>
          <w:tcPr>
            <w:tcW w:w="4665" w:type="dxa"/>
            <w:vAlign w:val="center"/>
          </w:tcPr>
          <w:p w:rsidR="00A64E6D" w:rsidRPr="008E3C85" w:rsidRDefault="00A64E6D" w:rsidP="003B2A1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8E3C85">
              <w:rPr>
                <w:sz w:val="24"/>
                <w:szCs w:val="24"/>
              </w:rPr>
              <w:t>Связь с государственными программами Томской области</w:t>
            </w:r>
          </w:p>
        </w:tc>
        <w:tc>
          <w:tcPr>
            <w:tcW w:w="10123" w:type="dxa"/>
            <w:gridSpan w:val="3"/>
            <w:vAlign w:val="center"/>
          </w:tcPr>
          <w:p w:rsidR="00A64E6D" w:rsidRPr="008E3C85" w:rsidRDefault="00A64E6D" w:rsidP="00041B0B">
            <w:pPr>
              <w:spacing w:line="240" w:lineRule="auto"/>
              <w:jc w:val="left"/>
              <w:rPr>
                <w:rFonts w:eastAsia="Arial Unicode MS"/>
                <w:color w:val="000000"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</w:rPr>
              <w:t xml:space="preserve">Постановление Администрации Томской области от 30.10.2014 № 413а «Об утверждении государственной программы </w:t>
            </w:r>
            <w:r w:rsidRPr="008E3C85">
              <w:rPr>
                <w:sz w:val="24"/>
                <w:szCs w:val="24"/>
              </w:rPr>
              <w:t>«Развитие образования в Томской области»</w:t>
            </w:r>
          </w:p>
        </w:tc>
      </w:tr>
      <w:tr w:rsidR="00A64E6D" w:rsidRPr="008E3C85" w:rsidTr="00ED4FB4">
        <w:trPr>
          <w:cantSplit/>
        </w:trPr>
        <w:tc>
          <w:tcPr>
            <w:tcW w:w="4665" w:type="dxa"/>
            <w:vAlign w:val="center"/>
          </w:tcPr>
          <w:p w:rsidR="00A64E6D" w:rsidRPr="008E3C85" w:rsidRDefault="00A64E6D" w:rsidP="003B2A1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муниципальными программами  </w:t>
            </w:r>
          </w:p>
        </w:tc>
        <w:tc>
          <w:tcPr>
            <w:tcW w:w="10123" w:type="dxa"/>
            <w:gridSpan w:val="3"/>
            <w:vAlign w:val="center"/>
          </w:tcPr>
          <w:p w:rsidR="00A64E6D" w:rsidRDefault="00A64E6D" w:rsidP="00041B0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Молчановского </w:t>
            </w:r>
            <w:r w:rsidRPr="002208B3">
              <w:rPr>
                <w:sz w:val="24"/>
                <w:szCs w:val="24"/>
              </w:rPr>
              <w:t xml:space="preserve">района  от </w:t>
            </w:r>
            <w:r>
              <w:rPr>
                <w:sz w:val="24"/>
                <w:szCs w:val="24"/>
              </w:rPr>
              <w:t>30.12.2016</w:t>
            </w:r>
            <w:r w:rsidRPr="002208B3">
              <w:rPr>
                <w:sz w:val="24"/>
                <w:szCs w:val="24"/>
              </w:rPr>
              <w:t xml:space="preserve">    №</w:t>
            </w:r>
            <w:r>
              <w:rPr>
                <w:sz w:val="24"/>
                <w:szCs w:val="24"/>
              </w:rPr>
              <w:t xml:space="preserve"> 678  «Об утверждении муниципальной программы «Развитие образования и воспитания в Молчановском районе на 2017-2022 годы»</w:t>
            </w:r>
          </w:p>
        </w:tc>
      </w:tr>
    </w:tbl>
    <w:p w:rsidR="00A64E6D" w:rsidRPr="00FC7630" w:rsidRDefault="00A64E6D" w:rsidP="00337EDE">
      <w:pPr>
        <w:spacing w:line="240" w:lineRule="auto"/>
        <w:jc w:val="center"/>
        <w:rPr>
          <w:b/>
          <w:sz w:val="24"/>
          <w:szCs w:val="24"/>
        </w:rPr>
      </w:pPr>
    </w:p>
    <w:p w:rsidR="00A64E6D" w:rsidRPr="00FC7630" w:rsidRDefault="00A64E6D" w:rsidP="00337EDE">
      <w:pPr>
        <w:spacing w:line="276" w:lineRule="auto"/>
        <w:jc w:val="left"/>
        <w:rPr>
          <w:sz w:val="24"/>
          <w:szCs w:val="24"/>
        </w:rPr>
      </w:pPr>
      <w:r w:rsidRPr="00FC7630">
        <w:rPr>
          <w:sz w:val="24"/>
          <w:szCs w:val="24"/>
        </w:rPr>
        <w:br w:type="page"/>
      </w:r>
    </w:p>
    <w:p w:rsidR="00A64E6D" w:rsidRPr="00FC7630" w:rsidRDefault="00A64E6D" w:rsidP="0004108B">
      <w:pPr>
        <w:spacing w:line="240" w:lineRule="auto"/>
        <w:jc w:val="center"/>
        <w:outlineLvl w:val="0"/>
        <w:rPr>
          <w:sz w:val="24"/>
          <w:szCs w:val="24"/>
        </w:rPr>
      </w:pPr>
      <w:r w:rsidRPr="00FC7630">
        <w:rPr>
          <w:sz w:val="24"/>
          <w:szCs w:val="24"/>
        </w:rPr>
        <w:t xml:space="preserve">2. Цель и показатели </w:t>
      </w:r>
      <w:r>
        <w:rPr>
          <w:sz w:val="24"/>
          <w:szCs w:val="24"/>
        </w:rPr>
        <w:t>муниципального</w:t>
      </w:r>
      <w:r w:rsidRPr="00FC7630">
        <w:rPr>
          <w:sz w:val="24"/>
          <w:szCs w:val="24"/>
        </w:rPr>
        <w:t xml:space="preserve"> проекта</w:t>
      </w:r>
    </w:p>
    <w:p w:rsidR="00A64E6D" w:rsidRPr="00FC7630" w:rsidRDefault="00A64E6D" w:rsidP="0004108B">
      <w:pPr>
        <w:spacing w:line="240" w:lineRule="auto"/>
        <w:jc w:val="left"/>
        <w:rPr>
          <w:sz w:val="24"/>
          <w:szCs w:val="24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0"/>
        <w:gridCol w:w="4910"/>
        <w:gridCol w:w="1338"/>
        <w:gridCol w:w="1545"/>
        <w:gridCol w:w="1251"/>
        <w:gridCol w:w="785"/>
        <w:gridCol w:w="784"/>
        <w:gridCol w:w="785"/>
        <w:gridCol w:w="784"/>
        <w:gridCol w:w="785"/>
        <w:gridCol w:w="784"/>
        <w:gridCol w:w="7"/>
      </w:tblGrid>
      <w:tr w:rsidR="00A64E6D" w:rsidRPr="00E053FF" w:rsidTr="00B72694">
        <w:trPr>
          <w:tblHeader/>
        </w:trPr>
        <w:tc>
          <w:tcPr>
            <w:tcW w:w="14628" w:type="dxa"/>
            <w:gridSpan w:val="12"/>
            <w:tcBorders>
              <w:top w:val="single" w:sz="4" w:space="0" w:color="auto"/>
            </w:tcBorders>
            <w:vAlign w:val="center"/>
          </w:tcPr>
          <w:p w:rsidR="00A64E6D" w:rsidRDefault="00A64E6D" w:rsidP="00B72694">
            <w:pPr>
              <w:spacing w:line="240" w:lineRule="auto"/>
              <w:rPr>
                <w:color w:val="020C22"/>
                <w:sz w:val="24"/>
                <w:szCs w:val="24"/>
              </w:rPr>
            </w:pPr>
            <w:r w:rsidRPr="00E053FF">
              <w:rPr>
                <w:color w:val="020C22"/>
                <w:sz w:val="24"/>
                <w:szCs w:val="24"/>
              </w:rPr>
              <w:t xml:space="preserve">Цель: </w:t>
            </w:r>
            <w:r w:rsidRPr="00E053FF">
              <w:rPr>
                <w:sz w:val="24"/>
                <w:szCs w:val="24"/>
              </w:rPr>
              <w:t>вхождение Российской Федерации</w:t>
            </w:r>
            <w:r>
              <w:rPr>
                <w:sz w:val="24"/>
                <w:szCs w:val="24"/>
              </w:rPr>
              <w:t xml:space="preserve"> к 2024 году</w:t>
            </w:r>
            <w:r w:rsidRPr="00E053FF">
              <w:rPr>
                <w:sz w:val="24"/>
                <w:szCs w:val="24"/>
              </w:rPr>
              <w:t xml:space="preserve"> в число 10 ведущих стран мира по качеству общего образования</w:t>
            </w:r>
            <w:r>
              <w:rPr>
                <w:sz w:val="24"/>
                <w:szCs w:val="24"/>
              </w:rPr>
              <w:t xml:space="preserve"> посредством </w:t>
            </w:r>
            <w:r w:rsidRPr="00FC7630">
              <w:rPr>
                <w:bCs/>
                <w:sz w:val="24"/>
                <w:szCs w:val="24"/>
              </w:rPr>
              <w:t>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</w:t>
            </w:r>
          </w:p>
          <w:p w:rsidR="00A64E6D" w:rsidRPr="00E053FF" w:rsidRDefault="00A64E6D" w:rsidP="00B7269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64E6D" w:rsidRPr="00E053FF" w:rsidTr="00B72694">
        <w:trPr>
          <w:tblHeader/>
        </w:trPr>
        <w:tc>
          <w:tcPr>
            <w:tcW w:w="870" w:type="dxa"/>
            <w:vMerge w:val="restart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№ п/п</w:t>
            </w:r>
          </w:p>
        </w:tc>
        <w:tc>
          <w:tcPr>
            <w:tcW w:w="4910" w:type="dxa"/>
            <w:vMerge w:val="restart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8" w:type="dxa"/>
            <w:vMerge w:val="restart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2796" w:type="dxa"/>
            <w:gridSpan w:val="2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4714" w:type="dxa"/>
            <w:gridSpan w:val="7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Период, год</w:t>
            </w:r>
          </w:p>
        </w:tc>
      </w:tr>
      <w:tr w:rsidR="00A64E6D" w:rsidRPr="00E053FF" w:rsidTr="00B72694">
        <w:trPr>
          <w:gridAfter w:val="1"/>
          <w:wAfter w:w="7" w:type="dxa"/>
          <w:tblHeader/>
        </w:trPr>
        <w:tc>
          <w:tcPr>
            <w:tcW w:w="870" w:type="dxa"/>
            <w:vMerge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10" w:type="dxa"/>
            <w:vMerge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Значение</w:t>
            </w:r>
          </w:p>
        </w:tc>
        <w:tc>
          <w:tcPr>
            <w:tcW w:w="1251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Дата</w:t>
            </w:r>
          </w:p>
        </w:tc>
        <w:tc>
          <w:tcPr>
            <w:tcW w:w="785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2019</w:t>
            </w:r>
          </w:p>
        </w:tc>
        <w:tc>
          <w:tcPr>
            <w:tcW w:w="784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2020</w:t>
            </w:r>
          </w:p>
        </w:tc>
        <w:tc>
          <w:tcPr>
            <w:tcW w:w="785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2021</w:t>
            </w:r>
          </w:p>
        </w:tc>
        <w:tc>
          <w:tcPr>
            <w:tcW w:w="784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2022</w:t>
            </w:r>
          </w:p>
        </w:tc>
        <w:tc>
          <w:tcPr>
            <w:tcW w:w="785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2023</w:t>
            </w:r>
          </w:p>
        </w:tc>
        <w:tc>
          <w:tcPr>
            <w:tcW w:w="784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2024</w:t>
            </w:r>
          </w:p>
        </w:tc>
      </w:tr>
      <w:tr w:rsidR="00A64E6D" w:rsidRPr="00E053FF" w:rsidTr="00B72694">
        <w:trPr>
          <w:gridAfter w:val="1"/>
          <w:wAfter w:w="7" w:type="dxa"/>
        </w:trPr>
        <w:tc>
          <w:tcPr>
            <w:tcW w:w="14621" w:type="dxa"/>
            <w:gridSpan w:val="11"/>
          </w:tcPr>
          <w:p w:rsidR="00A64E6D" w:rsidRPr="00E053FF" w:rsidRDefault="00A64E6D" w:rsidP="00B7269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общеобразовательных учреждений Молчановского района, в которых обновлено содержание и методы обучения предметной области «Технология» и других предметных областей, процент</w:t>
            </w:r>
          </w:p>
        </w:tc>
      </w:tr>
      <w:tr w:rsidR="00A64E6D" w:rsidRPr="00E053FF" w:rsidTr="00B72694">
        <w:trPr>
          <w:gridAfter w:val="1"/>
          <w:wAfter w:w="7" w:type="dxa"/>
        </w:trPr>
        <w:tc>
          <w:tcPr>
            <w:tcW w:w="870" w:type="dxa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910" w:type="dxa"/>
            <w:vAlign w:val="center"/>
          </w:tcPr>
          <w:p w:rsidR="00A64E6D" w:rsidRPr="00E053FF" w:rsidRDefault="00A64E6D" w:rsidP="00B72694">
            <w:pPr>
              <w:spacing w:line="240" w:lineRule="auto"/>
              <w:ind w:left="113"/>
              <w:jc w:val="left"/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</w:pPr>
            <w:r w:rsidRPr="00E053F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Доля муниципальных 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общеобразовательных учреждений</w:t>
            </w:r>
            <w:r w:rsidRPr="00E053F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, в которых обновлено содержание и методы обучения предметной области «Технология» </w:t>
            </w:r>
            <w:r w:rsidRPr="00E053FF">
              <w:rPr>
                <w:sz w:val="24"/>
                <w:szCs w:val="24"/>
              </w:rPr>
              <w:t>и других предметных областей</w:t>
            </w:r>
            <w:r w:rsidRPr="00E053FF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%</w:t>
            </w:r>
          </w:p>
        </w:tc>
        <w:tc>
          <w:tcPr>
            <w:tcW w:w="1338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E053FF">
              <w:rPr>
                <w:rFonts w:eastAsia="Arial Unicode MS"/>
                <w:sz w:val="24"/>
                <w:szCs w:val="24"/>
                <w:u w:color="000000"/>
              </w:rPr>
              <w:t>Основной</w:t>
            </w:r>
          </w:p>
        </w:tc>
        <w:tc>
          <w:tcPr>
            <w:tcW w:w="1545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E053FF">
              <w:rPr>
                <w:rFonts w:eastAsia="Arial Unicode MS"/>
                <w:sz w:val="24"/>
                <w:szCs w:val="24"/>
                <w:u w:color="000000"/>
              </w:rPr>
              <w:t>0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 w:rsidRPr="00E053FF">
              <w:rPr>
                <w:rFonts w:eastAsia="Arial Unicode MS"/>
                <w:sz w:val="24"/>
                <w:szCs w:val="24"/>
                <w:u w:color="000000"/>
              </w:rPr>
              <w:t>01.</w:t>
            </w:r>
            <w:r>
              <w:rPr>
                <w:rFonts w:eastAsia="Arial Unicode MS"/>
                <w:sz w:val="24"/>
                <w:szCs w:val="24"/>
                <w:u w:color="000000"/>
              </w:rPr>
              <w:t>06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>.2018</w:t>
            </w:r>
          </w:p>
        </w:tc>
        <w:tc>
          <w:tcPr>
            <w:tcW w:w="785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4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85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84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84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A64E6D" w:rsidRPr="00E053FF" w:rsidTr="00B72694">
        <w:trPr>
          <w:gridAfter w:val="1"/>
          <w:wAfter w:w="7" w:type="dxa"/>
        </w:trPr>
        <w:tc>
          <w:tcPr>
            <w:tcW w:w="14621" w:type="dxa"/>
            <w:gridSpan w:val="11"/>
          </w:tcPr>
          <w:p w:rsidR="00A64E6D" w:rsidRPr="00E053FF" w:rsidRDefault="00A64E6D" w:rsidP="00B72694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профилей, 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тыс. 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>единиц нарастающим итогом к 2018 году</w:t>
            </w:r>
          </w:p>
        </w:tc>
      </w:tr>
      <w:tr w:rsidR="00A64E6D" w:rsidRPr="00E053FF" w:rsidTr="00B72694">
        <w:trPr>
          <w:gridAfter w:val="1"/>
          <w:wAfter w:w="7" w:type="dxa"/>
        </w:trPr>
        <w:tc>
          <w:tcPr>
            <w:tcW w:w="870" w:type="dxa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2.</w:t>
            </w:r>
          </w:p>
        </w:tc>
        <w:tc>
          <w:tcPr>
            <w:tcW w:w="4910" w:type="dxa"/>
            <w:vAlign w:val="center"/>
          </w:tcPr>
          <w:p w:rsidR="00A64E6D" w:rsidRPr="00E053FF" w:rsidRDefault="00A64E6D" w:rsidP="00B72694">
            <w:pPr>
              <w:spacing w:line="240" w:lineRule="auto"/>
              <w:ind w:left="113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E053FF">
              <w:rPr>
                <w:rFonts w:eastAsia="Arial Unicode MS"/>
                <w:sz w:val="24"/>
                <w:szCs w:val="24"/>
                <w:u w:color="000000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профилей, единиц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>нарастающим итогом к 2018 году</w:t>
            </w:r>
          </w:p>
        </w:tc>
        <w:tc>
          <w:tcPr>
            <w:tcW w:w="1338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Дополнительный</w:t>
            </w:r>
          </w:p>
        </w:tc>
        <w:tc>
          <w:tcPr>
            <w:tcW w:w="1545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</w:t>
            </w:r>
            <w:r w:rsidRPr="00E053F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E053FF">
              <w:rPr>
                <w:sz w:val="24"/>
                <w:szCs w:val="24"/>
              </w:rPr>
              <w:t xml:space="preserve">.2018 </w:t>
            </w:r>
          </w:p>
        </w:tc>
        <w:tc>
          <w:tcPr>
            <w:tcW w:w="785" w:type="dxa"/>
            <w:vAlign w:val="center"/>
          </w:tcPr>
          <w:p w:rsidR="00A64E6D" w:rsidRDefault="00A64E6D" w:rsidP="005B51DE">
            <w:pPr>
              <w:spacing w:line="240" w:lineRule="auto"/>
              <w:rPr>
                <w:sz w:val="24"/>
                <w:szCs w:val="24"/>
              </w:rPr>
            </w:pPr>
          </w:p>
          <w:p w:rsidR="00A64E6D" w:rsidRPr="007F27ED" w:rsidRDefault="00A64E6D" w:rsidP="005B51DE">
            <w:pPr>
              <w:spacing w:line="240" w:lineRule="auto"/>
              <w:rPr>
                <w:sz w:val="24"/>
                <w:szCs w:val="24"/>
              </w:rPr>
            </w:pPr>
            <w:r w:rsidRPr="007F27ED">
              <w:rPr>
                <w:sz w:val="24"/>
                <w:szCs w:val="24"/>
              </w:rPr>
              <w:t>1</w:t>
            </w:r>
          </w:p>
          <w:p w:rsidR="00A64E6D" w:rsidRPr="007F27ED" w:rsidRDefault="00A64E6D" w:rsidP="005B51D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64E6D" w:rsidRDefault="00A64E6D" w:rsidP="005B51DE">
            <w:pPr>
              <w:spacing w:line="240" w:lineRule="auto"/>
              <w:rPr>
                <w:sz w:val="24"/>
                <w:szCs w:val="24"/>
              </w:rPr>
            </w:pPr>
          </w:p>
          <w:p w:rsidR="00A64E6D" w:rsidRPr="007F27ED" w:rsidRDefault="00A64E6D" w:rsidP="005B51DE">
            <w:pPr>
              <w:spacing w:line="240" w:lineRule="auto"/>
              <w:rPr>
                <w:sz w:val="24"/>
                <w:szCs w:val="24"/>
              </w:rPr>
            </w:pPr>
            <w:r w:rsidRPr="007F27ED">
              <w:rPr>
                <w:sz w:val="24"/>
                <w:szCs w:val="24"/>
              </w:rPr>
              <w:t>2</w:t>
            </w:r>
          </w:p>
          <w:p w:rsidR="00A64E6D" w:rsidRPr="007F27ED" w:rsidRDefault="00A64E6D" w:rsidP="005B51D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:rsidR="00A64E6D" w:rsidRDefault="00A64E6D" w:rsidP="005B51DE">
            <w:pPr>
              <w:spacing w:line="240" w:lineRule="auto"/>
              <w:rPr>
                <w:sz w:val="24"/>
                <w:szCs w:val="24"/>
              </w:rPr>
            </w:pPr>
          </w:p>
          <w:p w:rsidR="00A64E6D" w:rsidRPr="007F27ED" w:rsidRDefault="00A64E6D" w:rsidP="005B51DE">
            <w:pPr>
              <w:spacing w:line="240" w:lineRule="auto"/>
              <w:rPr>
                <w:sz w:val="24"/>
                <w:szCs w:val="24"/>
              </w:rPr>
            </w:pPr>
            <w:r w:rsidRPr="007F27ED">
              <w:rPr>
                <w:sz w:val="24"/>
                <w:szCs w:val="24"/>
              </w:rPr>
              <w:t>3</w:t>
            </w:r>
          </w:p>
          <w:p w:rsidR="00A64E6D" w:rsidRPr="007F27ED" w:rsidRDefault="00A64E6D" w:rsidP="005B51D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A64E6D" w:rsidRPr="00E053FF" w:rsidRDefault="00A64E6D" w:rsidP="005B51DE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5" w:type="dxa"/>
            <w:vAlign w:val="center"/>
          </w:tcPr>
          <w:p w:rsidR="00A64E6D" w:rsidRPr="00E053FF" w:rsidRDefault="00A64E6D" w:rsidP="005B51DE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4" w:type="dxa"/>
            <w:vAlign w:val="center"/>
          </w:tcPr>
          <w:p w:rsidR="00A64E6D" w:rsidRPr="00E053FF" w:rsidRDefault="00A64E6D" w:rsidP="005B51DE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A64E6D" w:rsidRPr="00E053FF" w:rsidTr="00B72694">
        <w:trPr>
          <w:gridAfter w:val="1"/>
          <w:wAfter w:w="7" w:type="dxa"/>
        </w:trPr>
        <w:tc>
          <w:tcPr>
            <w:tcW w:w="14621" w:type="dxa"/>
            <w:gridSpan w:val="11"/>
          </w:tcPr>
          <w:p w:rsidR="00A64E6D" w:rsidRPr="00E053FF" w:rsidRDefault="00A64E6D" w:rsidP="00B72694">
            <w:pPr>
              <w:spacing w:line="240" w:lineRule="auto"/>
              <w:ind w:left="113"/>
              <w:jc w:val="left"/>
              <w:rPr>
                <w:color w:val="000000"/>
                <w:sz w:val="24"/>
                <w:szCs w:val="24"/>
              </w:rPr>
            </w:pPr>
            <w:r w:rsidRPr="00E053FF">
              <w:rPr>
                <w:rFonts w:eastAsia="Arial Unicode MS"/>
                <w:sz w:val="24"/>
                <w:szCs w:val="24"/>
                <w:u w:color="000000"/>
              </w:rPr>
              <w:t>Численность обучающихся, охваченных основными и дополнительными общеобразовательными программами цифрового,естественнонаучного и гуманитарного профилей, тыс. человек нарастающим итогом к 2018 году</w:t>
            </w:r>
          </w:p>
        </w:tc>
      </w:tr>
      <w:tr w:rsidR="00A64E6D" w:rsidRPr="00E053FF" w:rsidTr="00B72694">
        <w:trPr>
          <w:gridAfter w:val="1"/>
          <w:wAfter w:w="7" w:type="dxa"/>
        </w:trPr>
        <w:tc>
          <w:tcPr>
            <w:tcW w:w="870" w:type="dxa"/>
          </w:tcPr>
          <w:p w:rsidR="00A64E6D" w:rsidRPr="00E053FF" w:rsidRDefault="00A64E6D" w:rsidP="00B72694">
            <w:pPr>
              <w:pStyle w:val="ListParagraph"/>
              <w:spacing w:after="0" w:line="240" w:lineRule="auto"/>
              <w:ind w:left="-1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10" w:type="dxa"/>
            <w:vAlign w:val="center"/>
          </w:tcPr>
          <w:p w:rsidR="00A64E6D" w:rsidRPr="00E053FF" w:rsidRDefault="00A64E6D" w:rsidP="00B72694">
            <w:pPr>
              <w:spacing w:line="240" w:lineRule="auto"/>
              <w:ind w:left="113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E053FF">
              <w:rPr>
                <w:rFonts w:eastAsia="Arial Unicode MS"/>
                <w:sz w:val="24"/>
                <w:szCs w:val="24"/>
                <w:u w:color="000000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профилей, тыс. человек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>нарастающим итогом к 2018 году</w:t>
            </w:r>
          </w:p>
        </w:tc>
        <w:tc>
          <w:tcPr>
            <w:tcW w:w="1338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Дополнительный</w:t>
            </w:r>
          </w:p>
        </w:tc>
        <w:tc>
          <w:tcPr>
            <w:tcW w:w="1545" w:type="dxa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shd w:val="clear" w:color="auto" w:fill="FFFFFF"/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 w:rsidRPr="00E053FF">
              <w:rPr>
                <w:sz w:val="24"/>
                <w:szCs w:val="24"/>
              </w:rPr>
              <w:t>.2018</w:t>
            </w:r>
          </w:p>
        </w:tc>
        <w:tc>
          <w:tcPr>
            <w:tcW w:w="785" w:type="dxa"/>
            <w:vAlign w:val="center"/>
          </w:tcPr>
          <w:p w:rsidR="00A64E6D" w:rsidRPr="007F27ED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784" w:type="dxa"/>
            <w:vAlign w:val="center"/>
          </w:tcPr>
          <w:p w:rsidR="00A64E6D" w:rsidRPr="007F27ED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785" w:type="dxa"/>
            <w:vAlign w:val="center"/>
          </w:tcPr>
          <w:p w:rsidR="00A64E6D" w:rsidRPr="007F27ED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784" w:type="dxa"/>
            <w:vAlign w:val="center"/>
          </w:tcPr>
          <w:p w:rsidR="00A64E6D" w:rsidRPr="005B51DE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1DE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85" w:type="dxa"/>
            <w:vAlign w:val="center"/>
          </w:tcPr>
          <w:p w:rsidR="00A64E6D" w:rsidRPr="005B51DE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1D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784" w:type="dxa"/>
            <w:vAlign w:val="center"/>
          </w:tcPr>
          <w:p w:rsidR="00A64E6D" w:rsidRPr="005B51DE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A64E6D" w:rsidRPr="00E053FF" w:rsidTr="00B72694">
        <w:trPr>
          <w:gridAfter w:val="1"/>
          <w:wAfter w:w="7" w:type="dxa"/>
        </w:trPr>
        <w:tc>
          <w:tcPr>
            <w:tcW w:w="14621" w:type="dxa"/>
            <w:gridSpan w:val="11"/>
          </w:tcPr>
          <w:p w:rsidR="00A64E6D" w:rsidRPr="00E053FF" w:rsidRDefault="00A64E6D" w:rsidP="00B72694">
            <w:pPr>
              <w:spacing w:line="240" w:lineRule="auto"/>
              <w:ind w:left="113"/>
              <w:jc w:val="left"/>
              <w:rPr>
                <w:color w:val="000000"/>
                <w:sz w:val="24"/>
                <w:szCs w:val="24"/>
              </w:rPr>
            </w:pPr>
            <w:r w:rsidRPr="00E053FF">
              <w:rPr>
                <w:rFonts w:eastAsia="Arial Unicode MS"/>
                <w:sz w:val="24"/>
                <w:szCs w:val="24"/>
                <w:u w:color="000000"/>
              </w:rPr>
              <w:t>Число созданных новых мест в общеобразовательных организациях, расположенных в сельской местности и поселках городского типа,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не менее тыс. мест 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нарастающим итогом </w:t>
            </w:r>
            <w:r>
              <w:rPr>
                <w:rFonts w:eastAsia="Arial Unicode MS"/>
                <w:sz w:val="24"/>
                <w:szCs w:val="24"/>
                <w:u w:color="000000"/>
              </w:rPr>
              <w:t>с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 201</w:t>
            </w:r>
            <w:r>
              <w:rPr>
                <w:rFonts w:eastAsia="Arial Unicode MS"/>
                <w:sz w:val="24"/>
                <w:szCs w:val="24"/>
                <w:u w:color="000000"/>
              </w:rPr>
              <w:t>9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 xml:space="preserve"> год</w:t>
            </w:r>
            <w:r>
              <w:rPr>
                <w:rFonts w:eastAsia="Arial Unicode MS"/>
                <w:sz w:val="24"/>
                <w:szCs w:val="24"/>
                <w:u w:color="000000"/>
              </w:rPr>
              <w:t>а</w:t>
            </w:r>
          </w:p>
        </w:tc>
      </w:tr>
      <w:tr w:rsidR="00A64E6D" w:rsidRPr="00E053FF" w:rsidTr="00B72694">
        <w:trPr>
          <w:gridAfter w:val="1"/>
          <w:wAfter w:w="7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A64E6D" w:rsidRPr="00E053FF" w:rsidRDefault="00A64E6D" w:rsidP="00B7269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10" w:type="dxa"/>
            <w:tcBorders>
              <w:bottom w:val="single" w:sz="4" w:space="0" w:color="auto"/>
            </w:tcBorders>
            <w:vAlign w:val="center"/>
          </w:tcPr>
          <w:p w:rsidR="00A64E6D" w:rsidRPr="00E053FF" w:rsidRDefault="00A64E6D" w:rsidP="00B72694">
            <w:pPr>
              <w:spacing w:line="240" w:lineRule="auto"/>
              <w:ind w:left="113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E053FF">
              <w:rPr>
                <w:rFonts w:eastAsia="Arial Unicode MS"/>
                <w:sz w:val="24"/>
                <w:szCs w:val="24"/>
                <w:u w:color="000000"/>
              </w:rPr>
              <w:t>Число созданных новых мест в общеобразовательных организациях, расположенных в сельской местности и поселках городского типа, человек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Pr="00E053FF">
              <w:rPr>
                <w:rFonts w:eastAsia="Arial Unicode MS"/>
                <w:sz w:val="24"/>
                <w:szCs w:val="24"/>
                <w:u w:color="000000"/>
              </w:rPr>
              <w:t>нарастающим итогом к 2018 году</w:t>
            </w:r>
          </w:p>
          <w:p w:rsidR="00A64E6D" w:rsidRPr="00E053FF" w:rsidRDefault="00A64E6D" w:rsidP="00B72694">
            <w:pPr>
              <w:spacing w:line="240" w:lineRule="auto"/>
              <w:ind w:left="113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rFonts w:eastAsia="Arial Unicode MS"/>
                <w:sz w:val="24"/>
                <w:szCs w:val="24"/>
                <w:u w:color="000000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Дополнительный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53FF"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09</w:t>
            </w:r>
            <w:r w:rsidRPr="00E053FF">
              <w:rPr>
                <w:sz w:val="24"/>
                <w:szCs w:val="24"/>
              </w:rPr>
              <w:t>.2018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A64E6D" w:rsidRPr="00E053FF" w:rsidRDefault="00A64E6D" w:rsidP="00B72694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</w:tr>
    </w:tbl>
    <w:p w:rsidR="00A64E6D" w:rsidRPr="005140F5" w:rsidRDefault="00A64E6D" w:rsidP="0004108B">
      <w:pPr>
        <w:spacing w:line="240" w:lineRule="auto"/>
        <w:jc w:val="center"/>
        <w:outlineLvl w:val="0"/>
        <w:rPr>
          <w:b/>
          <w:sz w:val="24"/>
          <w:szCs w:val="24"/>
          <w:highlight w:val="yellow"/>
        </w:rPr>
      </w:pPr>
    </w:p>
    <w:p w:rsidR="00A64E6D" w:rsidRDefault="00A64E6D" w:rsidP="0004108B">
      <w:pPr>
        <w:spacing w:line="240" w:lineRule="auto"/>
        <w:jc w:val="center"/>
        <w:outlineLvl w:val="0"/>
        <w:rPr>
          <w:sz w:val="24"/>
          <w:szCs w:val="24"/>
        </w:rPr>
      </w:pPr>
      <w:r w:rsidRPr="00E053FF">
        <w:rPr>
          <w:sz w:val="24"/>
          <w:szCs w:val="24"/>
        </w:rPr>
        <w:t>* Динамика показателя будет уточняться, в т.ч. с учетом объемов средств, предусматриваемых на реализацию мероприятий проекта из всех источников (федеральный, консолидированный бюджет)</w:t>
      </w:r>
    </w:p>
    <w:p w:rsidR="00A64E6D" w:rsidRDefault="00A64E6D" w:rsidP="009F39E2">
      <w:pPr>
        <w:spacing w:line="240" w:lineRule="auto"/>
        <w:jc w:val="left"/>
        <w:rPr>
          <w:sz w:val="24"/>
          <w:szCs w:val="24"/>
        </w:rPr>
      </w:pPr>
    </w:p>
    <w:p w:rsidR="00A64E6D" w:rsidRPr="00CE0FC5" w:rsidRDefault="00A64E6D" w:rsidP="009F39E2">
      <w:pPr>
        <w:spacing w:line="240" w:lineRule="auto"/>
        <w:jc w:val="left"/>
        <w:rPr>
          <w:color w:val="339966"/>
          <w:sz w:val="24"/>
          <w:szCs w:val="24"/>
        </w:rPr>
      </w:pPr>
    </w:p>
    <w:p w:rsidR="00A64E6D" w:rsidRPr="00FC7630" w:rsidRDefault="00A64E6D" w:rsidP="00337EDE">
      <w:pPr>
        <w:spacing w:line="240" w:lineRule="auto"/>
        <w:jc w:val="center"/>
        <w:outlineLvl w:val="0"/>
        <w:rPr>
          <w:sz w:val="24"/>
          <w:szCs w:val="24"/>
        </w:rPr>
      </w:pPr>
      <w:r w:rsidRPr="00FC7630">
        <w:rPr>
          <w:sz w:val="24"/>
          <w:szCs w:val="24"/>
        </w:rPr>
        <w:t xml:space="preserve">3. </w:t>
      </w:r>
      <w:r>
        <w:rPr>
          <w:sz w:val="24"/>
          <w:szCs w:val="24"/>
        </w:rPr>
        <w:t>Р</w:t>
      </w:r>
      <w:r w:rsidRPr="00FC7630">
        <w:rPr>
          <w:sz w:val="24"/>
          <w:szCs w:val="24"/>
        </w:rPr>
        <w:t xml:space="preserve">езультаты </w:t>
      </w:r>
      <w:r>
        <w:rPr>
          <w:sz w:val="24"/>
          <w:szCs w:val="24"/>
        </w:rPr>
        <w:t>муниципального</w:t>
      </w:r>
      <w:r w:rsidRPr="00FC7630">
        <w:rPr>
          <w:sz w:val="24"/>
          <w:szCs w:val="24"/>
        </w:rPr>
        <w:t xml:space="preserve"> проекта</w:t>
      </w:r>
    </w:p>
    <w:p w:rsidR="00A64E6D" w:rsidRPr="00FC7630" w:rsidRDefault="00A64E6D" w:rsidP="00337EDE">
      <w:pPr>
        <w:tabs>
          <w:tab w:val="left" w:pos="4065"/>
        </w:tabs>
        <w:spacing w:line="240" w:lineRule="auto"/>
        <w:rPr>
          <w:sz w:val="24"/>
          <w:szCs w:val="24"/>
        </w:rPr>
      </w:pPr>
      <w:r w:rsidRPr="00FC7630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3"/>
        <w:gridCol w:w="4569"/>
        <w:gridCol w:w="2856"/>
        <w:gridCol w:w="6521"/>
      </w:tblGrid>
      <w:tr w:rsidR="00A64E6D" w:rsidRPr="00E053FF" w:rsidTr="001E32BB">
        <w:trPr>
          <w:trHeight w:val="578"/>
          <w:tblHeader/>
        </w:trPr>
        <w:tc>
          <w:tcPr>
            <w:tcW w:w="763" w:type="dxa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№ п/п</w:t>
            </w:r>
          </w:p>
        </w:tc>
        <w:tc>
          <w:tcPr>
            <w:tcW w:w="4569" w:type="dxa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Наименование задачи, результата</w:t>
            </w:r>
          </w:p>
        </w:tc>
        <w:tc>
          <w:tcPr>
            <w:tcW w:w="2856" w:type="dxa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Срок</w:t>
            </w:r>
          </w:p>
        </w:tc>
        <w:tc>
          <w:tcPr>
            <w:tcW w:w="6521" w:type="dxa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Характеристика результата</w:t>
            </w:r>
          </w:p>
        </w:tc>
      </w:tr>
      <w:tr w:rsidR="00A64E6D" w:rsidRPr="00E053FF" w:rsidTr="001E32BB">
        <w:tc>
          <w:tcPr>
            <w:tcW w:w="14709" w:type="dxa"/>
            <w:gridSpan w:val="4"/>
          </w:tcPr>
          <w:p w:rsidR="00A64E6D" w:rsidRPr="001E32BB" w:rsidRDefault="00A64E6D" w:rsidP="001E32BB">
            <w:pPr>
              <w:spacing w:line="240" w:lineRule="auto"/>
              <w:rPr>
                <w:bCs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Вхождение Российской Федерации к 2024 году в число 10 ведущих стран мира по качеству общего образования посредством </w:t>
            </w:r>
            <w:r w:rsidRPr="001E32BB">
              <w:rPr>
                <w:bCs/>
                <w:sz w:val="24"/>
                <w:szCs w:val="24"/>
              </w:rPr>
              <w:t>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</w:t>
            </w: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spacing w:line="240" w:lineRule="auto"/>
              <w:rPr>
                <w:bCs/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3946" w:type="dxa"/>
            <w:gridSpan w:val="3"/>
          </w:tcPr>
          <w:p w:rsidR="00A64E6D" w:rsidRPr="001E32BB" w:rsidRDefault="00A64E6D" w:rsidP="001E32BB">
            <w:pPr>
              <w:spacing w:line="240" w:lineRule="auto"/>
              <w:rPr>
                <w:bCs/>
                <w:i/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 xml:space="preserve">Результат федерального проекта (справочно из паспорта федерального проекта): </w:t>
            </w:r>
            <w:r w:rsidRPr="001E32BB">
              <w:rPr>
                <w:bCs/>
                <w:i/>
                <w:sz w:val="24"/>
                <w:szCs w:val="24"/>
              </w:rPr>
      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      </w:r>
          </w:p>
          <w:p w:rsidR="00A64E6D" w:rsidRPr="001E32BB" w:rsidRDefault="00A64E6D" w:rsidP="001E32BB">
            <w:pPr>
              <w:spacing w:line="240" w:lineRule="auto"/>
              <w:rPr>
                <w:bCs/>
                <w:i/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 xml:space="preserve">Характеристика результата федерального проекта (справочно из паспорта федерального проекта): </w:t>
            </w:r>
            <w:r w:rsidRPr="001E32BB">
              <w:rPr>
                <w:i/>
                <w:sz w:val="24"/>
                <w:szCs w:val="24"/>
              </w:rPr>
              <w:t>повышение качества преподавания основных предметных областей, обеспечение соответствия условий обучения современным требованиям, компетенциям и знаниям осуществляется за счет</w:t>
            </w:r>
            <w:r w:rsidRPr="001E32BB">
              <w:rPr>
                <w:bCs/>
                <w:i/>
                <w:sz w:val="24"/>
                <w:szCs w:val="24"/>
              </w:rPr>
              <w:t xml:space="preserve"> обновления содержания и технологий преподавания общеобразовательных программ, вовлечения всех участников системы образования (обучающиеся, педагогические работники,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</w:t>
            </w:r>
          </w:p>
          <w:p w:rsidR="00A64E6D" w:rsidRPr="001E32BB" w:rsidRDefault="00A64E6D" w:rsidP="001E32BB">
            <w:pPr>
              <w:spacing w:line="240" w:lineRule="auto"/>
              <w:rPr>
                <w:bCs/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 xml:space="preserve">Срок: </w:t>
            </w:r>
            <w:r w:rsidRPr="001E32BB">
              <w:rPr>
                <w:bCs/>
                <w:i/>
                <w:sz w:val="24"/>
                <w:szCs w:val="24"/>
              </w:rPr>
              <w:t>01.01.2019 – 31.12.2024</w:t>
            </w: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B7966" w:rsidRDefault="00A64E6D" w:rsidP="001E32BB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ED740C">
              <w:rPr>
                <w:sz w:val="24"/>
                <w:szCs w:val="24"/>
              </w:rPr>
              <w:t>Не менее чем в</w:t>
            </w:r>
            <w:r>
              <w:rPr>
                <w:sz w:val="24"/>
                <w:szCs w:val="24"/>
              </w:rPr>
              <w:t xml:space="preserve"> 1</w:t>
            </w:r>
            <w:r w:rsidRPr="00ED740C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и,</w:t>
            </w:r>
            <w:r w:rsidRPr="001B7966">
              <w:rPr>
                <w:color w:val="FF0000"/>
                <w:sz w:val="24"/>
                <w:szCs w:val="24"/>
              </w:rPr>
              <w:t xml:space="preserve"> </w:t>
            </w:r>
            <w:r w:rsidRPr="00C7438E">
              <w:rPr>
                <w:sz w:val="24"/>
                <w:szCs w:val="24"/>
              </w:rPr>
              <w:t>реализующ</w:t>
            </w:r>
            <w:r>
              <w:rPr>
                <w:sz w:val="24"/>
                <w:szCs w:val="24"/>
              </w:rPr>
              <w:t>ей</w:t>
            </w:r>
            <w:r w:rsidRPr="00C7438E">
              <w:rPr>
                <w:sz w:val="24"/>
                <w:szCs w:val="24"/>
              </w:rPr>
              <w:t xml:space="preserve"> общеобразовательные программы, обеспечена возможность изучать предметную область «Технология» на базе организаций, имеющих высокооснащенные</w:t>
            </w:r>
            <w:r>
              <w:rPr>
                <w:sz w:val="24"/>
                <w:szCs w:val="24"/>
              </w:rPr>
              <w:t xml:space="preserve"> </w:t>
            </w:r>
            <w:r w:rsidRPr="00C7438E">
              <w:rPr>
                <w:sz w:val="24"/>
                <w:szCs w:val="24"/>
              </w:rPr>
              <w:t>ученико-места</w:t>
            </w:r>
            <w:r w:rsidRPr="00C7438E">
              <w:rPr>
                <w:rStyle w:val="FootnoteReference"/>
                <w:sz w:val="24"/>
                <w:szCs w:val="24"/>
              </w:rPr>
              <w:footnoteReference w:id="1"/>
            </w:r>
            <w:r w:rsidRPr="00C7438E">
              <w:rPr>
                <w:sz w:val="24"/>
                <w:szCs w:val="24"/>
              </w:rPr>
              <w:t>, в т.ч. детских технопарков «Кванториум»</w:t>
            </w: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>31.12.2019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</w:t>
            </w:r>
            <w:r w:rsidRPr="00C7438E">
              <w:rPr>
                <w:sz w:val="24"/>
                <w:szCs w:val="24"/>
              </w:rPr>
              <w:t xml:space="preserve"> перечен</w:t>
            </w:r>
            <w:r>
              <w:rPr>
                <w:sz w:val="24"/>
                <w:szCs w:val="24"/>
              </w:rPr>
              <w:t>ю</w:t>
            </w:r>
            <w:r w:rsidRPr="00C7438E">
              <w:rPr>
                <w:sz w:val="24"/>
                <w:szCs w:val="24"/>
              </w:rPr>
              <w:t xml:space="preserve"> муниципальных образований Томской области, реализующих мероприятия по</w:t>
            </w:r>
            <w:r w:rsidRPr="001E32BB">
              <w:rPr>
                <w:sz w:val="24"/>
                <w:szCs w:val="24"/>
              </w:rPr>
              <w:t xml:space="preserve"> освоению предметной области «Технология» и других предметных областей на базе организаций, имеющих высокооснащенные</w:t>
            </w:r>
            <w:r>
              <w:rPr>
                <w:sz w:val="24"/>
                <w:szCs w:val="24"/>
              </w:rPr>
              <w:t xml:space="preserve">  </w:t>
            </w:r>
            <w:r w:rsidRPr="001E32BB">
              <w:rPr>
                <w:sz w:val="24"/>
                <w:szCs w:val="24"/>
              </w:rPr>
              <w:t>ученико-места, в т.ч. детских технопарков «Кванториум».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Внедрена целевая модель освоения предметной области «Технология» и других предметных областей на базе организаций, имеющих высокооснащенные</w:t>
            </w:r>
            <w:r>
              <w:rPr>
                <w:sz w:val="24"/>
                <w:szCs w:val="24"/>
              </w:rPr>
              <w:t xml:space="preserve"> </w:t>
            </w:r>
            <w:r w:rsidRPr="001E32BB">
              <w:rPr>
                <w:sz w:val="24"/>
                <w:szCs w:val="24"/>
              </w:rPr>
              <w:t xml:space="preserve">ученико-места, в том числе детских технопарков «Кванториум». 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К концу 2019 года изучение предметной области «Технология» и других предметных областей осуществляется на базе высокотехнологичных организаций, в т.ч. детских технопарков «Кванториум», с привлечением обучающихся школ различного типа, в том числе школ, работающих в неблагоприятных социальных условиях. 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</w:t>
            </w:r>
            <w:r w:rsidRPr="000324AC">
              <w:rPr>
                <w:sz w:val="24"/>
                <w:szCs w:val="24"/>
              </w:rPr>
              <w:t>чем в 1 школе, расположенной в сельской местности, создана материально-техническая база для реализации основных и дополнительных общеобразовательных программ цифрового, естественнонаучного и гуманитарного профилей с охватом не менее  0,</w:t>
            </w:r>
            <w:r>
              <w:rPr>
                <w:sz w:val="24"/>
                <w:szCs w:val="24"/>
              </w:rPr>
              <w:t>3</w:t>
            </w:r>
            <w:r w:rsidRPr="000324AC">
              <w:rPr>
                <w:sz w:val="24"/>
                <w:szCs w:val="24"/>
              </w:rPr>
              <w:t xml:space="preserve"> тыс. детей</w:t>
            </w: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31.12.2019</w:t>
            </w:r>
          </w:p>
        </w:tc>
        <w:tc>
          <w:tcPr>
            <w:tcW w:w="6521" w:type="dxa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К концу 2019 года не менее чем в </w:t>
            </w:r>
            <w:r>
              <w:rPr>
                <w:sz w:val="24"/>
                <w:szCs w:val="24"/>
              </w:rPr>
              <w:t>1</w:t>
            </w:r>
            <w:r w:rsidRPr="001E32BB">
              <w:rPr>
                <w:sz w:val="24"/>
                <w:szCs w:val="24"/>
              </w:rPr>
              <w:t xml:space="preserve"> школ</w:t>
            </w:r>
            <w:r>
              <w:rPr>
                <w:sz w:val="24"/>
                <w:szCs w:val="24"/>
              </w:rPr>
              <w:t>е</w:t>
            </w:r>
            <w:r w:rsidRPr="001E32BB">
              <w:rPr>
                <w:sz w:val="24"/>
                <w:szCs w:val="24"/>
              </w:rPr>
              <w:t>, расположенн</w:t>
            </w:r>
            <w:r>
              <w:rPr>
                <w:sz w:val="24"/>
                <w:szCs w:val="24"/>
              </w:rPr>
              <w:t>ой</w:t>
            </w:r>
            <w:r w:rsidRPr="001E32BB">
              <w:rPr>
                <w:sz w:val="24"/>
                <w:szCs w:val="24"/>
              </w:rPr>
              <w:t xml:space="preserve"> 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>в сельской местности</w:t>
            </w:r>
            <w:r>
              <w:rPr>
                <w:rFonts w:eastAsia="Arial Unicode MS"/>
                <w:sz w:val="24"/>
                <w:szCs w:val="24"/>
                <w:u w:color="000000"/>
              </w:rPr>
              <w:t>,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 w:rsidRPr="001E32BB">
              <w:rPr>
                <w:sz w:val="24"/>
                <w:szCs w:val="24"/>
              </w:rPr>
              <w:t>создана материально-техническая база для реализации основных и дополнительных общеобразовательных программ цифрового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Pr="001E32BB">
              <w:rPr>
                <w:sz w:val="24"/>
                <w:szCs w:val="24"/>
              </w:rPr>
              <w:t xml:space="preserve"> и гуманитарного профилей, </w:t>
            </w:r>
          </w:p>
          <w:p w:rsidR="00A64E6D" w:rsidRPr="009A398A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A398A">
              <w:rPr>
                <w:sz w:val="24"/>
                <w:szCs w:val="24"/>
              </w:rPr>
              <w:t>созданы условий для реализации дистанционных программ обучения, в том числе на базе сетевого партнерства.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Внедрена разработанная на федеральном уровне методология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</w:t>
            </w: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31.12.2020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К середине 2020 года внедрена методология наставничества </w:t>
            </w:r>
            <w:r w:rsidRPr="007E3DAE">
              <w:rPr>
                <w:sz w:val="24"/>
                <w:szCs w:val="24"/>
              </w:rPr>
              <w:t>не менее  10% обучающихся</w:t>
            </w:r>
            <w:r w:rsidRPr="001E32BB">
              <w:rPr>
                <w:sz w:val="24"/>
                <w:szCs w:val="24"/>
              </w:rPr>
              <w:t xml:space="preserve">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деятельности, в т.ч. в онлайн-формате, что позволит сформировать организационно-методическую основу для внедрения и последующего развития механизмов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FFFFFF"/>
          </w:tcPr>
          <w:p w:rsidR="00A64E6D" w:rsidRPr="005645A9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 xml:space="preserve">Проведена апробация создания условий для психологического сопровождения обучающихся общеобразовательных организаций, расположенных на территории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5645A9">
              <w:rPr>
                <w:sz w:val="24"/>
                <w:szCs w:val="24"/>
              </w:rPr>
              <w:t>Томской области</w:t>
            </w:r>
            <w:r w:rsidRPr="005645A9">
              <w:rPr>
                <w:rStyle w:val="FootnoteReference"/>
                <w:i/>
                <w:sz w:val="24"/>
                <w:szCs w:val="24"/>
              </w:rPr>
              <w:footnoteReference w:id="2"/>
            </w:r>
          </w:p>
          <w:p w:rsidR="00A64E6D" w:rsidRPr="005645A9" w:rsidRDefault="00A64E6D" w:rsidP="001E32BB">
            <w:pPr>
              <w:spacing w:line="240" w:lineRule="auto"/>
              <w:rPr>
                <w:sz w:val="24"/>
                <w:szCs w:val="24"/>
              </w:rPr>
            </w:pPr>
          </w:p>
          <w:p w:rsidR="00A64E6D" w:rsidRPr="009A398A" w:rsidRDefault="00A64E6D" w:rsidP="001E32BB">
            <w:pPr>
              <w:spacing w:line="240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2856" w:type="dxa"/>
            <w:shd w:val="clear" w:color="auto" w:fill="FFFFFF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>31.12.2020</w:t>
            </w:r>
          </w:p>
        </w:tc>
        <w:tc>
          <w:tcPr>
            <w:tcW w:w="6521" w:type="dxa"/>
            <w:shd w:val="clear" w:color="auto" w:fill="FFFFFF"/>
          </w:tcPr>
          <w:p w:rsidR="00A64E6D" w:rsidRPr="001E32BB" w:rsidRDefault="00A64E6D" w:rsidP="001E32BB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К концу 2020 года апробирована и внедрена целевая модель функционирования психологических служб в общеобразовательных организациях, расположенных на территории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1E32BB">
              <w:rPr>
                <w:sz w:val="24"/>
                <w:szCs w:val="24"/>
              </w:rPr>
              <w:t xml:space="preserve">Томской области, что позволит создать необходимые </w:t>
            </w:r>
            <w:r w:rsidRPr="001E32BB">
              <w:rPr>
                <w:bCs/>
                <w:sz w:val="24"/>
                <w:szCs w:val="24"/>
              </w:rPr>
              <w:t>организационные, методические и финансово-экономические условия и требования для дальнейшей реализации проекта.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ED740C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ED740C">
              <w:rPr>
                <w:sz w:val="24"/>
                <w:szCs w:val="24"/>
              </w:rPr>
              <w:t>Не менее чем в 2 организациях, реализующих общеобразовательные программы, обеспечена возможность изучать предметную область «Технология» на базе организаций, имеющих высокооснащенные ученико-места, в т.ч. детских технопарков «Кванториум»</w:t>
            </w:r>
          </w:p>
          <w:p w:rsidR="00A64E6D" w:rsidRPr="00D4050B" w:rsidRDefault="00A64E6D" w:rsidP="001E32BB">
            <w:pP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31.12.2020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К концу 2020 года изучение предметной области «Технология» и других предметных областей осуществляется на базе высокотехнологичных организаций, в т.ч. детских технопарков «Кванториум», а также с привлечением обучающихся школ различного типа, в том числе школ, работающих в неблагоприятных социальных условиях.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Внедрена методология и критерии оценки качества общего образования в общеобразовательных организациях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1E32BB">
              <w:rPr>
                <w:sz w:val="24"/>
                <w:szCs w:val="24"/>
              </w:rPr>
              <w:t>на основе практики международных исследований качества подготовки обучающихся</w:t>
            </w: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31.12.2020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К концу 2020 года внедрена методология и критерии оценки качества общего образования в общеобразовательных организациях </w:t>
            </w:r>
            <w:r>
              <w:rPr>
                <w:sz w:val="24"/>
                <w:szCs w:val="24"/>
              </w:rPr>
              <w:t>молчановского района</w:t>
            </w:r>
            <w:r w:rsidRPr="001E32BB">
              <w:rPr>
                <w:sz w:val="24"/>
                <w:szCs w:val="24"/>
              </w:rPr>
              <w:t>Томской области</w:t>
            </w:r>
            <w:r>
              <w:rPr>
                <w:sz w:val="24"/>
                <w:szCs w:val="24"/>
              </w:rPr>
              <w:t xml:space="preserve"> </w:t>
            </w:r>
            <w:r w:rsidRPr="001E32BB">
              <w:rPr>
                <w:sz w:val="24"/>
                <w:szCs w:val="24"/>
              </w:rPr>
              <w:t>на основе опыта проведения массовых оценочных процедур в Российской Федерации, практики международных сопоставительных исследований качества образования и в интеграции с уже выстроенной системой оценки качества российского образования, что позволит внедрить основные организационные, методологические условия для эффективной реализации мероприятий настоящего федерального проекта, а также достижения ключевых показателей национального проекта «Образования» в части обеспечения к 2024 году глобальной конкурентоспособности общего образования России.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rFonts w:eastAsia="Arial Unicode MS"/>
                <w:sz w:val="24"/>
                <w:szCs w:val="24"/>
                <w:u w:color="000000"/>
              </w:rPr>
            </w:pPr>
            <w:r w:rsidRPr="001E32BB">
              <w:rPr>
                <w:sz w:val="24"/>
                <w:szCs w:val="24"/>
              </w:rPr>
              <w:t xml:space="preserve">Не менее чем в </w:t>
            </w:r>
            <w:r>
              <w:rPr>
                <w:sz w:val="24"/>
                <w:szCs w:val="24"/>
              </w:rPr>
              <w:t>2</w:t>
            </w:r>
            <w:r w:rsidRPr="001E32BB">
              <w:rPr>
                <w:sz w:val="24"/>
                <w:szCs w:val="24"/>
              </w:rPr>
              <w:t xml:space="preserve"> школах, расположенных в сельской местности и малых городах, создана материально-техническая база для реализации основных и дополнительных общеобразовательных программ цифрового, естественнонаучного и гуманитарного профилей с охватом не менее </w:t>
            </w:r>
            <w:r>
              <w:rPr>
                <w:sz w:val="24"/>
                <w:szCs w:val="24"/>
              </w:rPr>
              <w:t>0,6</w:t>
            </w:r>
            <w:r w:rsidRPr="001E32BB">
              <w:rPr>
                <w:sz w:val="24"/>
                <w:szCs w:val="24"/>
              </w:rPr>
              <w:t xml:space="preserve"> тыс. детей</w:t>
            </w:r>
          </w:p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31.12.2020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К концу 2020 года не менее чем в </w:t>
            </w:r>
            <w:r>
              <w:rPr>
                <w:sz w:val="24"/>
                <w:szCs w:val="24"/>
              </w:rPr>
              <w:t>2</w:t>
            </w:r>
            <w:r w:rsidRPr="001E32BB">
              <w:rPr>
                <w:sz w:val="24"/>
                <w:szCs w:val="24"/>
              </w:rPr>
              <w:t xml:space="preserve"> школах, расположенных 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>в сельской местности и малых городах,</w:t>
            </w:r>
            <w:r w:rsidRPr="001E32BB">
              <w:rPr>
                <w:sz w:val="24"/>
                <w:szCs w:val="24"/>
              </w:rPr>
              <w:t xml:space="preserve"> создана материально-техническая база для реализации основных и дополнительных общеобразовательных программ цифрового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Pr="001E32BB">
              <w:rPr>
                <w:sz w:val="24"/>
                <w:szCs w:val="24"/>
              </w:rPr>
              <w:br/>
              <w:t>и гуманитарного профилей, в том числе в школах, работающих в неблагоприятных социальных условиях.</w:t>
            </w: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Внедрена и функционирует целевая модель вовлечения общественно-деловых </w:t>
            </w: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объединений и </w:t>
            </w:r>
            <w:r w:rsidRPr="001E32BB">
              <w:rPr>
                <w:sz w:val="24"/>
                <w:szCs w:val="24"/>
              </w:rPr>
              <w:t>участия представителей работодателей в принятии решений по вопросам управления развитием общеобразовательными организациями, в том числе в обновлении образовательных программ</w:t>
            </w: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31.12.2021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К концу 2021 года внедрена и функционирует целевая модель вовлечения общественно-деловых </w:t>
            </w: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объединений и </w:t>
            </w:r>
            <w:r w:rsidRPr="001E32BB">
              <w:rPr>
                <w:sz w:val="24"/>
                <w:szCs w:val="24"/>
              </w:rPr>
              <w:t>участия представителей работодателей, что позволит создать организационные и методологические условия для участия указанных структур в принятии решений по вопросам управления развитием общеобразовательными организациями.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чем в 25 % организаций, реализующих общеобразовательные программы и расположенных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1E32BB">
              <w:rPr>
                <w:sz w:val="24"/>
                <w:szCs w:val="24"/>
              </w:rPr>
              <w:t>,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31.12.2021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В 2021 году проведена оценка качества общего образования не менее чем в 25 % общеобразовательных организаций, расположенных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1E32BB">
              <w:rPr>
                <w:sz w:val="24"/>
                <w:szCs w:val="24"/>
              </w:rPr>
              <w:t xml:space="preserve">, в соответствии с методологией и критериями на основе практики международных </w:t>
            </w:r>
            <w:r w:rsidRPr="001E32BB">
              <w:rPr>
                <w:bCs/>
                <w:sz w:val="24"/>
                <w:szCs w:val="24"/>
              </w:rPr>
              <w:t>сравнительных исследований качества образования</w:t>
            </w:r>
            <w:r w:rsidRPr="001E32BB">
              <w:rPr>
                <w:sz w:val="24"/>
                <w:szCs w:val="24"/>
              </w:rPr>
              <w:t xml:space="preserve"> и опыта проведения массовых оценочных процедур в Российской Федерации. 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1E32BB">
              <w:rPr>
                <w:sz w:val="24"/>
                <w:szCs w:val="24"/>
              </w:rPr>
              <w:t>ля учителей предметной области «Технология» действует система повышения квалификации на базе детских технопарков «Кванториум»,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</w:t>
            </w:r>
          </w:p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31.12.2021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К 1 сентября 2021 года для учителей предметной области «Технология» и других предметных областей функционирует система повышения квалификации на базе детских технопарков «Кванториум»,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чем в </w:t>
            </w:r>
            <w:r>
              <w:rPr>
                <w:sz w:val="24"/>
                <w:szCs w:val="24"/>
              </w:rPr>
              <w:t>3</w:t>
            </w:r>
            <w:r w:rsidRPr="001E32BB">
              <w:rPr>
                <w:sz w:val="24"/>
                <w:szCs w:val="24"/>
              </w:rPr>
              <w:t xml:space="preserve"> школах, расположенных в сельской местности, создана материально-техническая база для реализации основных и дополнительных общеобразовательных программ цифрового, естественнонаучного и гуманитарного профилей с охватом не менее </w:t>
            </w:r>
            <w:r>
              <w:rPr>
                <w:sz w:val="24"/>
                <w:szCs w:val="24"/>
              </w:rPr>
              <w:t xml:space="preserve">   0,7</w:t>
            </w:r>
            <w:r w:rsidRPr="001E32BB">
              <w:rPr>
                <w:sz w:val="24"/>
                <w:szCs w:val="24"/>
              </w:rPr>
              <w:t xml:space="preserve"> тыс. детей</w:t>
            </w: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31.12.2021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К концу 2021 года  не менее чем в </w:t>
            </w:r>
            <w:r>
              <w:rPr>
                <w:sz w:val="24"/>
                <w:szCs w:val="24"/>
              </w:rPr>
              <w:t>3</w:t>
            </w:r>
            <w:r w:rsidRPr="001E32BB">
              <w:rPr>
                <w:sz w:val="24"/>
                <w:szCs w:val="24"/>
              </w:rPr>
              <w:t xml:space="preserve"> школах, расположенных 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>в сельской местности,</w:t>
            </w:r>
            <w:r w:rsidRPr="001E32BB">
              <w:rPr>
                <w:sz w:val="24"/>
                <w:szCs w:val="24"/>
              </w:rPr>
              <w:t xml:space="preserve"> создана материально-техническая база для реализации основных и дополнительных общеобразовательных программ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 xml:space="preserve"> цифрового, естественнонаучного и гуманитарного профилей</w:t>
            </w:r>
            <w:r w:rsidRPr="001E32BB">
              <w:rPr>
                <w:sz w:val="24"/>
                <w:szCs w:val="24"/>
              </w:rPr>
              <w:t xml:space="preserve">, в том числе в школах, работающих в неблагоприятных социальных условиях. 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ED740C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ED740C">
              <w:rPr>
                <w:sz w:val="24"/>
                <w:szCs w:val="24"/>
              </w:rPr>
              <w:t xml:space="preserve">Не менее чем в </w:t>
            </w:r>
            <w:r>
              <w:rPr>
                <w:sz w:val="24"/>
                <w:szCs w:val="24"/>
              </w:rPr>
              <w:t>3</w:t>
            </w:r>
            <w:r w:rsidRPr="00ED740C">
              <w:rPr>
                <w:sz w:val="24"/>
                <w:szCs w:val="24"/>
              </w:rPr>
              <w:t xml:space="preserve"> организациях, реализующих общеобразовательные программы, обеспечена возможность изучать предметную область «Технология» на базе организаций, имеющих высокооснащенныеученико-места, в т.ч. детских технопарков «Кванториум»</w:t>
            </w:r>
          </w:p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31.12.2021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К концу 2021 года не менее чем в </w:t>
            </w:r>
            <w:r>
              <w:rPr>
                <w:sz w:val="24"/>
                <w:szCs w:val="24"/>
              </w:rPr>
              <w:t xml:space="preserve">  </w:t>
            </w:r>
            <w:r w:rsidRPr="001E32BB">
              <w:rPr>
                <w:sz w:val="24"/>
                <w:szCs w:val="24"/>
              </w:rPr>
              <w:t xml:space="preserve"> организациях, реализующих общеобразовательные программы изучение предметной области «Технология» и других предметных областей осуществляется на базе высокотехнологичных организаций, в том числе детских технопарков «Кванториум», а также с привлечением обучающихся школ различного типа, в том числе школ, работающих в неблагоприятных социальных условиях 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  <w:shd w:val="clear" w:color="auto" w:fill="FFFFFF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  <w:shd w:val="clear" w:color="auto" w:fill="FFFFFF"/>
          </w:tcPr>
          <w:p w:rsidR="00A64E6D" w:rsidRPr="00EC53F1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EC53F1">
              <w:rPr>
                <w:sz w:val="24"/>
                <w:szCs w:val="24"/>
              </w:rPr>
              <w:t>Созданы новые места в общеобразовательных организациях Молчановского района, расположенных в сельской местности</w:t>
            </w:r>
            <w:r w:rsidRPr="00EC53F1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2856" w:type="dxa"/>
            <w:shd w:val="clear" w:color="auto" w:fill="FFFFFF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31.12.2022</w:t>
            </w:r>
          </w:p>
        </w:tc>
        <w:tc>
          <w:tcPr>
            <w:tcW w:w="6521" w:type="dxa"/>
            <w:shd w:val="clear" w:color="auto" w:fill="FFFFFF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Реализованы мероприятия региональной программы, которая включает в себя мероприятия по модернизации инфраструктуры общего образования (строительство зданий (пристройки к зданию), приобретение (выкупа) зданий (пристройки к зданию) общеобразовательных организаций) расположенных в Томской области,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Обеспечено повышение доступности современных условий образования в сельской местности и малых городах за счет ввода </w:t>
            </w:r>
            <w:r>
              <w:rPr>
                <w:sz w:val="24"/>
                <w:szCs w:val="24"/>
              </w:rPr>
              <w:t xml:space="preserve">62 </w:t>
            </w:r>
            <w:r w:rsidRPr="001E32BB">
              <w:rPr>
                <w:sz w:val="24"/>
                <w:szCs w:val="24"/>
              </w:rPr>
              <w:t xml:space="preserve">новых мест в общеобразовательных организациях, расположенных в сельской 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чем в 50 % организаций, реализующих общеобразовательные программы и расположенных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1E32BB">
              <w:rPr>
                <w:sz w:val="24"/>
                <w:szCs w:val="24"/>
              </w:rPr>
              <w:t>,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31.12.2022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В 2022 году проведена оценка качества общего образования в не менее чем в 50 % общеобразовательных организаций </w:t>
            </w:r>
            <w:r>
              <w:rPr>
                <w:sz w:val="24"/>
                <w:szCs w:val="24"/>
              </w:rPr>
              <w:t>Молчановского района</w:t>
            </w:r>
            <w:r w:rsidRPr="001E32BB">
              <w:rPr>
                <w:sz w:val="24"/>
                <w:szCs w:val="24"/>
              </w:rPr>
              <w:t xml:space="preserve"> в соответствии с методологией и критериями на основе практики международных </w:t>
            </w:r>
            <w:r w:rsidRPr="001E32BB">
              <w:rPr>
                <w:bCs/>
                <w:sz w:val="24"/>
                <w:szCs w:val="24"/>
              </w:rPr>
              <w:t>сравнительных исследований качества образования</w:t>
            </w:r>
            <w:r w:rsidRPr="001E32BB">
              <w:rPr>
                <w:sz w:val="24"/>
                <w:szCs w:val="24"/>
              </w:rPr>
              <w:t xml:space="preserve"> и опыта проведения массовых оценочных процедур в Российской Федерации, что позволит обеспечить достижение ключевых показателей национального проекта «Образование» в части обеспечения к 2024 году глобальной конкурентоспособности общего образования Российской Федерации.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ED740C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ED740C">
              <w:rPr>
                <w:sz w:val="24"/>
                <w:szCs w:val="24"/>
              </w:rPr>
              <w:t xml:space="preserve">Не менее чем в </w:t>
            </w:r>
            <w:r>
              <w:rPr>
                <w:sz w:val="24"/>
                <w:szCs w:val="24"/>
              </w:rPr>
              <w:t>4</w:t>
            </w:r>
            <w:r w:rsidRPr="00ED740C">
              <w:rPr>
                <w:sz w:val="24"/>
                <w:szCs w:val="24"/>
              </w:rPr>
              <w:t xml:space="preserve"> организациях, реализующих общеобразовательные программы, обеспечена возможность изучать предметную область «Технология» на базе организаций, имеющих высокооснащенные ученико-места, в т.ч. детских технопарков «Кванториум»</w:t>
            </w:r>
          </w:p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31.12.2022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К концу 2022 года, не менее чем в </w:t>
            </w:r>
            <w:r>
              <w:rPr>
                <w:sz w:val="24"/>
                <w:szCs w:val="24"/>
              </w:rPr>
              <w:t xml:space="preserve">  </w:t>
            </w:r>
            <w:r w:rsidRPr="001E32BB">
              <w:rPr>
                <w:sz w:val="24"/>
                <w:szCs w:val="24"/>
              </w:rPr>
              <w:t xml:space="preserve"> организациях, реализующих общеобразовательные программы, изучение предметной области «Технология» и других предметных областей осуществляется на базе высокотехнологичных организаций, в том числе детских технопарков «Кванториум», а также с привлечением обучающихся школ различного типа, в том числе школ, работающих в неблагоприятных социальных условиях.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Реализован комплекс мер по внедрению обновленных федеральных государственных образовательных стандартов общего образования и примерных основных общеобразовательных программ</w:t>
            </w:r>
          </w:p>
        </w:tc>
        <w:tc>
          <w:tcPr>
            <w:tcW w:w="2856" w:type="dxa"/>
          </w:tcPr>
          <w:p w:rsidR="00A64E6D" w:rsidRPr="001E32BB" w:rsidRDefault="00A64E6D" w:rsidP="001E32BB">
            <w:pPr>
              <w:tabs>
                <w:tab w:val="left" w:pos="184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31.12.2022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tabs>
                <w:tab w:val="left" w:pos="184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К концу 2022 года внедрены обновленные федеральные государственные образовательные стандарты общего образования и примерные основные общеобразовательные программы, что позволит повысить качество преподавания основных предметных областей, обеспечить соответствие условий обучения современным требованиям, компетенциям и знаниям, а также будет способствовать достижению главных целевых установок реализации настоящего регионального проекта и национального проекта «Образование» в целом.</w:t>
            </w:r>
          </w:p>
          <w:p w:rsidR="00A64E6D" w:rsidRPr="001E32BB" w:rsidRDefault="00A64E6D" w:rsidP="001E32BB">
            <w:pPr>
              <w:tabs>
                <w:tab w:val="left" w:pos="184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Проведен мониторинг использования обновленных федеральных государственных образовательных стандартов общего образования, в том числе требований к результатам освоения образовательной программы общего образования.</w:t>
            </w:r>
          </w:p>
          <w:p w:rsidR="00A64E6D" w:rsidRPr="001E32BB" w:rsidRDefault="00A64E6D" w:rsidP="001E32BB">
            <w:pPr>
              <w:tabs>
                <w:tab w:val="left" w:pos="1840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чем в 75 % организаций, реализующих общеобразовательные программы и расположенных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1E32BB">
              <w:rPr>
                <w:sz w:val="24"/>
                <w:szCs w:val="24"/>
              </w:rPr>
              <w:t xml:space="preserve">, проведена оценка качества общего образования на основе практики международных исследований качества подготовки обучающихся </w:t>
            </w: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31.12.2023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В 2023 году проведена оценка качества общего образования не менее чем в 75 % организаций, реализующих общеобразовательные программы и расположенных на территории</w:t>
            </w:r>
            <w:r>
              <w:rPr>
                <w:sz w:val="24"/>
                <w:szCs w:val="24"/>
              </w:rPr>
              <w:t>Молчановского района</w:t>
            </w:r>
            <w:r w:rsidRPr="001E32BB">
              <w:rPr>
                <w:sz w:val="24"/>
                <w:szCs w:val="24"/>
              </w:rPr>
              <w:t xml:space="preserve">, в соответствии с методологией и критериями на основе практики международных </w:t>
            </w:r>
            <w:r w:rsidRPr="001E32BB">
              <w:rPr>
                <w:bCs/>
                <w:sz w:val="24"/>
                <w:szCs w:val="24"/>
              </w:rPr>
              <w:t>сравнительных исследований качества образования</w:t>
            </w:r>
            <w:r w:rsidRPr="001E32BB">
              <w:rPr>
                <w:sz w:val="24"/>
                <w:szCs w:val="24"/>
              </w:rPr>
              <w:t xml:space="preserve"> и опыта проведения массовых оценочных процедур в Российской Федерации.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ED740C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ED740C">
              <w:rPr>
                <w:sz w:val="24"/>
                <w:szCs w:val="24"/>
              </w:rPr>
              <w:t xml:space="preserve">Не менее чем в 5 организациях, реализующих общеобразовательные программы, обеспечена возможность изучать предметную область «Технология» на базе организаций, имеющих высокооснащенные ученико-места, в т.ч. детских технопарков «Кванториум» </w:t>
            </w:r>
          </w:p>
          <w:p w:rsidR="00A64E6D" w:rsidRPr="00BC65C4" w:rsidRDefault="00A64E6D" w:rsidP="001E32BB">
            <w:pPr>
              <w:spacing w:line="240" w:lineRule="auto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31.12.2023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К концу 2023 года не менее чем в </w:t>
            </w:r>
            <w:r>
              <w:rPr>
                <w:sz w:val="24"/>
                <w:szCs w:val="24"/>
              </w:rPr>
              <w:t xml:space="preserve">  </w:t>
            </w:r>
            <w:r w:rsidRPr="001E32BB">
              <w:rPr>
                <w:sz w:val="24"/>
                <w:szCs w:val="24"/>
              </w:rPr>
              <w:t xml:space="preserve"> организациях, реализующих общеобразовательные программы, </w:t>
            </w:r>
            <w:r>
              <w:rPr>
                <w:sz w:val="24"/>
                <w:szCs w:val="24"/>
              </w:rPr>
              <w:t xml:space="preserve"> </w:t>
            </w:r>
            <w:r w:rsidRPr="001E32BB">
              <w:rPr>
                <w:sz w:val="24"/>
                <w:szCs w:val="24"/>
              </w:rPr>
              <w:t>изучение предметной области «Технология» и других предметных областей осуществляется на базе высокотехнологичных организаций, в том числе детских технопарков «Кванториум», а также с привлечением обучающихся школ различного типа, в том числе школ, работающих в неблагоприятных социальных условиях.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В 100 % организаций, реализующих общеобразовательные программы и расположенных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1E32BB">
              <w:rPr>
                <w:sz w:val="24"/>
                <w:szCs w:val="24"/>
              </w:rPr>
              <w:t>,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31.12.2024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К 30 апреля 2024 года проведена оценка качества общего образования в 100 % общеобразовательных организаций </w:t>
            </w:r>
            <w:r>
              <w:rPr>
                <w:sz w:val="24"/>
                <w:szCs w:val="24"/>
              </w:rPr>
              <w:t xml:space="preserve">Молчановского района, </w:t>
            </w:r>
            <w:r w:rsidRPr="001E32BB">
              <w:rPr>
                <w:bCs/>
                <w:iCs/>
                <w:sz w:val="24"/>
                <w:szCs w:val="24"/>
              </w:rPr>
              <w:t xml:space="preserve">(кроме организаций, осуществляющих образовательную деятельность исключительно по адаптированным общеобразовательным программам) </w:t>
            </w:r>
            <w:r w:rsidRPr="001E32BB">
              <w:rPr>
                <w:sz w:val="24"/>
                <w:szCs w:val="24"/>
              </w:rPr>
              <w:t>в соответствии с методологией и критериями на основе практики международных исследований, что позволит обеспечить достижение ключевых показателей национального проекта «Образование» в части обеспечения к 2024 году глобальной конкурентоспособности общего образования Российской Федерации.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70% муниципальных образовательных организаций обеспечена в</w:t>
            </w:r>
            <w:r w:rsidRPr="001E32BB">
              <w:rPr>
                <w:sz w:val="24"/>
                <w:szCs w:val="24"/>
              </w:rPr>
              <w:t>озможность изучать предметную область «Технология» на базе  организаций, имеющих высокооснащенные</w:t>
            </w:r>
            <w:r>
              <w:rPr>
                <w:sz w:val="24"/>
                <w:szCs w:val="24"/>
              </w:rPr>
              <w:t xml:space="preserve"> </w:t>
            </w:r>
            <w:r w:rsidRPr="001E32BB">
              <w:rPr>
                <w:sz w:val="24"/>
                <w:szCs w:val="24"/>
              </w:rPr>
              <w:t xml:space="preserve">ученико-места, в т.ч. детских технопарков «Кванториум» </w:t>
            </w: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31.12.2024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К концу 2024 года изучение предметной области «Технология» и других предметных областей осуществляется на базе высокотехнологичных организаций, в том числе детских технопарков «Кванториум», а также с привлечением обучающихся школ различного типа, в том числе школ, работающих в неблагоприятных социальных условиях.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70 % обучающихся организаций, реализующих общеобразовательные программы и расположенных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1E32BB">
              <w:rPr>
                <w:sz w:val="24"/>
                <w:szCs w:val="24"/>
              </w:rPr>
              <w:t>, вовлечены в различные формы сопровождения и наставничества</w:t>
            </w: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31.12.2024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В соответствии с разработанной методологией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 к концу 2024 года не менее 70 % 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1E32BB">
              <w:rPr>
                <w:sz w:val="24"/>
                <w:szCs w:val="24"/>
              </w:rPr>
              <w:t xml:space="preserve">общеобразовательных организаций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1E32BB">
              <w:rPr>
                <w:sz w:val="24"/>
                <w:szCs w:val="24"/>
              </w:rPr>
              <w:t xml:space="preserve">вовлечены в различные формы сопровождения и наставничества (2020 г. – 10% обучающихся; 202 г. – 20% обучающихся; 2022 г. – 35% обучающихся; 2023 г. – 50% обучающихся; 2024 г. – 70% обучающихся;), что позволит создать условия для формирования активной гражданской позиции у каждого обучающегося, а также достичь целевые установки национального проекта «Образование» в части воспитания </w:t>
            </w:r>
            <w:r w:rsidRPr="001E32BB">
              <w:rPr>
                <w:color w:val="020C22"/>
                <w:sz w:val="24"/>
                <w:szCs w:val="24"/>
              </w:rPr>
              <w:t>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  <w:r w:rsidRPr="001E32BB">
              <w:rPr>
                <w:sz w:val="24"/>
                <w:szCs w:val="24"/>
              </w:rPr>
              <w:t xml:space="preserve">. 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>Разработаны и внедрены программы менторства и наставничества для обучающихся в рамках взаимодействия с предприятиями Томской области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A64E6D" w:rsidRPr="00E053FF" w:rsidTr="001E32BB">
        <w:trPr>
          <w:trHeight w:val="962"/>
        </w:trPr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70 % организаций </w:t>
            </w:r>
            <w:r>
              <w:rPr>
                <w:sz w:val="24"/>
                <w:szCs w:val="24"/>
              </w:rPr>
              <w:t>Молчановского района</w:t>
            </w:r>
            <w:r w:rsidRPr="001E32BB">
              <w:rPr>
                <w:sz w:val="24"/>
                <w:szCs w:val="24"/>
              </w:rPr>
              <w:t>, реализующих программы начального, основного и среднего общего образования, реализуют общеобразовательные программы в сетевой форме</w:t>
            </w:r>
            <w:r w:rsidRPr="001E32BB">
              <w:rPr>
                <w:rStyle w:val="FootnoteReference"/>
                <w:sz w:val="24"/>
                <w:szCs w:val="24"/>
              </w:rPr>
              <w:footnoteReference w:id="4"/>
            </w:r>
          </w:p>
          <w:p w:rsidR="00A64E6D" w:rsidRPr="001E32BB" w:rsidRDefault="00A64E6D" w:rsidP="001E32BB">
            <w:pPr>
              <w:spacing w:line="240" w:lineRule="auto"/>
              <w:rPr>
                <w:b/>
                <w:bCs/>
                <w:color w:val="4F81BD"/>
                <w:sz w:val="24"/>
                <w:szCs w:val="24"/>
              </w:rPr>
            </w:pP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31.12.2024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К концу 2024 года не менее чем в 70 % общеобразовательных организаций </w:t>
            </w:r>
            <w:r>
              <w:rPr>
                <w:sz w:val="24"/>
                <w:szCs w:val="24"/>
              </w:rPr>
              <w:t>Молчановского района</w:t>
            </w:r>
            <w:r w:rsidRPr="001E32BB">
              <w:rPr>
                <w:sz w:val="24"/>
                <w:szCs w:val="24"/>
              </w:rPr>
              <w:t xml:space="preserve"> реализуют образовательные программы в сетевой форме в целях повышения эффективности использования инфраструктуры и кадрового потенциала системы образования и расширения возможностей детей в освоении программ общего образования. Реализация мероприятий </w:t>
            </w:r>
            <w:r>
              <w:rPr>
                <w:sz w:val="24"/>
                <w:szCs w:val="24"/>
              </w:rPr>
              <w:t>муницип</w:t>
            </w:r>
            <w:r w:rsidRPr="001E32BB">
              <w:rPr>
                <w:sz w:val="24"/>
                <w:szCs w:val="24"/>
              </w:rPr>
              <w:t>ального проекта направлена на повышение доступности качественного, вариативного образования, что позволит поэтапно достичь следующих результатов реализ</w:t>
            </w:r>
            <w:r>
              <w:rPr>
                <w:sz w:val="24"/>
                <w:szCs w:val="24"/>
              </w:rPr>
              <w:t>ации</w:t>
            </w:r>
            <w:r w:rsidRPr="001E32BB">
              <w:rPr>
                <w:sz w:val="24"/>
                <w:szCs w:val="24"/>
              </w:rPr>
              <w:t xml:space="preserve"> общеобразовательны</w:t>
            </w:r>
            <w:r>
              <w:rPr>
                <w:sz w:val="24"/>
                <w:szCs w:val="24"/>
              </w:rPr>
              <w:t>х</w:t>
            </w:r>
            <w:r w:rsidRPr="001E32BB">
              <w:rPr>
                <w:sz w:val="24"/>
                <w:szCs w:val="24"/>
              </w:rPr>
              <w:t xml:space="preserve"> программ в сетевой форме организаци</w:t>
            </w:r>
            <w:r>
              <w:rPr>
                <w:sz w:val="24"/>
                <w:szCs w:val="24"/>
              </w:rPr>
              <w:t>ями</w:t>
            </w:r>
            <w:r w:rsidRPr="001E32BB">
              <w:rPr>
                <w:sz w:val="24"/>
                <w:szCs w:val="24"/>
              </w:rPr>
              <w:t xml:space="preserve"> начального, основного и среднего общего образования</w:t>
            </w:r>
            <w:r>
              <w:rPr>
                <w:sz w:val="24"/>
                <w:szCs w:val="24"/>
              </w:rPr>
              <w:t>,</w:t>
            </w:r>
            <w:r w:rsidRPr="001E32BB">
              <w:rPr>
                <w:sz w:val="24"/>
                <w:szCs w:val="24"/>
              </w:rPr>
              <w:t xml:space="preserve"> , накопительным итогом: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2019 год – 3% организаций;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2020 год – 10% организаций;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2021 год – 20% организаций;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2022 год – 35% организаций;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2023 год – 50% организаций;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2024 год – 7</w:t>
            </w:r>
            <w:r>
              <w:rPr>
                <w:sz w:val="24"/>
                <w:szCs w:val="24"/>
              </w:rPr>
              <w:t>0</w:t>
            </w:r>
            <w:r w:rsidRPr="001E32BB">
              <w:rPr>
                <w:sz w:val="24"/>
                <w:szCs w:val="24"/>
              </w:rPr>
              <w:t xml:space="preserve">% организаций; </w:t>
            </w:r>
          </w:p>
        </w:tc>
      </w:tr>
      <w:tr w:rsidR="00A64E6D" w:rsidRPr="00FC7630" w:rsidTr="001E32BB">
        <w:tc>
          <w:tcPr>
            <w:tcW w:w="763" w:type="dxa"/>
          </w:tcPr>
          <w:p w:rsidR="00A64E6D" w:rsidRPr="001E32BB" w:rsidRDefault="00A64E6D" w:rsidP="001E32B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9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чем в 70 % общеобразовательных организаций </w:t>
            </w:r>
            <w:r>
              <w:rPr>
                <w:sz w:val="24"/>
                <w:szCs w:val="24"/>
              </w:rPr>
              <w:t>Молчановского района</w:t>
            </w:r>
            <w:r w:rsidRPr="001E32BB">
              <w:rPr>
                <w:sz w:val="24"/>
                <w:szCs w:val="24"/>
              </w:rPr>
              <w:t xml:space="preserve"> функционирует целевая модель вовлечения общественно-деловых </w:t>
            </w: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объединений и </w:t>
            </w:r>
            <w:r w:rsidRPr="001E32BB">
              <w:rPr>
                <w:sz w:val="24"/>
                <w:szCs w:val="24"/>
              </w:rPr>
              <w:t>участия представителей работодателей в принятии решений по вопросам управления общеобразовательными организациями</w:t>
            </w:r>
            <w:r w:rsidRPr="001E32BB">
              <w:rPr>
                <w:rStyle w:val="FootnoteReference"/>
                <w:sz w:val="24"/>
                <w:szCs w:val="24"/>
              </w:rPr>
              <w:footnoteReference w:id="5"/>
            </w:r>
          </w:p>
        </w:tc>
        <w:tc>
          <w:tcPr>
            <w:tcW w:w="2856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31.12.2024</w:t>
            </w:r>
          </w:p>
        </w:tc>
        <w:tc>
          <w:tcPr>
            <w:tcW w:w="65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К концу 2024 года не менее чем в 70 % общеобразовательных организаций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1E32BB">
              <w:rPr>
                <w:sz w:val="24"/>
                <w:szCs w:val="24"/>
              </w:rPr>
              <w:t xml:space="preserve"> обеспечено вовлечение общественно-деловых </w:t>
            </w: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объединений и </w:t>
            </w:r>
            <w:r w:rsidRPr="001E32BB">
              <w:rPr>
                <w:sz w:val="24"/>
                <w:szCs w:val="24"/>
              </w:rPr>
              <w:t>участия представителей работодателей в принятии решений по вопросам управления развитием общеобразовательными организациями.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A64E6D" w:rsidRDefault="00A64E6D" w:rsidP="00E30698">
      <w:pPr>
        <w:spacing w:line="276" w:lineRule="auto"/>
        <w:jc w:val="center"/>
        <w:rPr>
          <w:sz w:val="24"/>
          <w:szCs w:val="24"/>
        </w:rPr>
      </w:pPr>
    </w:p>
    <w:p w:rsidR="00A64E6D" w:rsidRDefault="00A64E6D" w:rsidP="00E30698">
      <w:pPr>
        <w:spacing w:line="276" w:lineRule="auto"/>
        <w:jc w:val="center"/>
        <w:rPr>
          <w:sz w:val="24"/>
          <w:szCs w:val="24"/>
        </w:rPr>
      </w:pPr>
    </w:p>
    <w:p w:rsidR="00A64E6D" w:rsidRDefault="00A64E6D" w:rsidP="00E30698">
      <w:pPr>
        <w:spacing w:line="276" w:lineRule="auto"/>
        <w:jc w:val="center"/>
        <w:rPr>
          <w:sz w:val="24"/>
          <w:szCs w:val="24"/>
        </w:rPr>
      </w:pPr>
      <w:r w:rsidRPr="00FC7630">
        <w:rPr>
          <w:sz w:val="24"/>
          <w:szCs w:val="24"/>
        </w:rPr>
        <w:t xml:space="preserve">4. Финансовое обеспечение </w:t>
      </w:r>
      <w:r>
        <w:rPr>
          <w:sz w:val="24"/>
          <w:szCs w:val="24"/>
        </w:rPr>
        <w:t>муниципальн</w:t>
      </w:r>
      <w:r w:rsidRPr="00FC7630">
        <w:rPr>
          <w:sz w:val="24"/>
          <w:szCs w:val="24"/>
        </w:rPr>
        <w:t>о</w:t>
      </w:r>
      <w:r>
        <w:rPr>
          <w:sz w:val="24"/>
          <w:szCs w:val="24"/>
        </w:rPr>
        <w:t>го</w:t>
      </w:r>
      <w:r w:rsidRPr="00FC7630">
        <w:rPr>
          <w:sz w:val="24"/>
          <w:szCs w:val="24"/>
        </w:rPr>
        <w:t xml:space="preserve"> проекта </w:t>
      </w:r>
    </w:p>
    <w:p w:rsidR="00A64E6D" w:rsidRDefault="00A64E6D" w:rsidP="00E30698">
      <w:pPr>
        <w:spacing w:line="276" w:lineRule="auto"/>
        <w:jc w:val="center"/>
        <w:rPr>
          <w:sz w:val="24"/>
          <w:szCs w:val="24"/>
        </w:rPr>
      </w:pPr>
    </w:p>
    <w:tbl>
      <w:tblPr>
        <w:tblW w:w="5000" w:type="pct"/>
        <w:tblLook w:val="00A0"/>
      </w:tblPr>
      <w:tblGrid>
        <w:gridCol w:w="936"/>
        <w:gridCol w:w="4306"/>
        <w:gridCol w:w="1236"/>
        <w:gridCol w:w="1236"/>
        <w:gridCol w:w="1115"/>
        <w:gridCol w:w="1115"/>
        <w:gridCol w:w="1115"/>
        <w:gridCol w:w="2493"/>
        <w:gridCol w:w="1236"/>
      </w:tblGrid>
      <w:tr w:rsidR="00A64E6D" w:rsidRPr="00E053FF" w:rsidTr="00A05D3C">
        <w:trPr>
          <w:trHeight w:val="630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Наименование федерального проекта и источники финансирования</w:t>
            </w:r>
          </w:p>
        </w:tc>
        <w:tc>
          <w:tcPr>
            <w:tcW w:w="28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Объем финансового обеспечения по годам реализации (млн. рублей)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Всего (млн. рублей)</w:t>
            </w:r>
          </w:p>
        </w:tc>
      </w:tr>
      <w:tr w:rsidR="00A64E6D" w:rsidRPr="00E053FF" w:rsidTr="00A05D3C">
        <w:trPr>
          <w:trHeight w:val="315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2019*</w:t>
            </w:r>
            <w:r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583B67">
        <w:trPr>
          <w:trHeight w:val="109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      </w:r>
          </w:p>
        </w:tc>
      </w:tr>
      <w:tr w:rsidR="00A64E6D" w:rsidRPr="00E053FF" w:rsidTr="00A05D3C">
        <w:trPr>
          <w:trHeight w:val="94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053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C53F1" w:rsidRDefault="00A64E6D" w:rsidP="00583B67">
            <w:pPr>
              <w:spacing w:line="240" w:lineRule="auto"/>
              <w:rPr>
                <w:bCs/>
                <w:sz w:val="24"/>
                <w:szCs w:val="24"/>
              </w:rPr>
            </w:pPr>
            <w:r w:rsidRPr="00EC53F1">
              <w:rPr>
                <w:bCs/>
                <w:sz w:val="24"/>
                <w:szCs w:val="24"/>
              </w:rPr>
              <w:t>Создание новых мест в общеобразовательных организациях, расположенных в сельской местности и поселках городского типа****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58108E" w:rsidRDefault="00A64E6D" w:rsidP="00583B67">
            <w:pPr>
              <w:jc w:val="center"/>
              <w:rPr>
                <w:sz w:val="24"/>
                <w:szCs w:val="24"/>
              </w:rPr>
            </w:pPr>
            <w:r w:rsidRPr="0058108E">
              <w:rPr>
                <w:sz w:val="24"/>
              </w:rPr>
              <w:t> 62,12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C96C1E" w:rsidRDefault="00A64E6D" w:rsidP="00583B67">
            <w:pPr>
              <w:jc w:val="center"/>
              <w:rPr>
                <w:color w:val="339966"/>
                <w:sz w:val="24"/>
                <w:szCs w:val="24"/>
              </w:rPr>
            </w:pPr>
            <w:r w:rsidRPr="00C96C1E">
              <w:rPr>
                <w:color w:val="339966"/>
                <w:sz w:val="24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C96C1E" w:rsidRDefault="00A64E6D" w:rsidP="00583B67">
            <w:pPr>
              <w:jc w:val="center"/>
              <w:rPr>
                <w:color w:val="339966"/>
                <w:sz w:val="24"/>
                <w:szCs w:val="24"/>
              </w:rPr>
            </w:pPr>
            <w:r w:rsidRPr="00C96C1E">
              <w:rPr>
                <w:color w:val="339966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58108E" w:rsidRDefault="00A64E6D" w:rsidP="00583B67">
            <w:pPr>
              <w:jc w:val="center"/>
              <w:rPr>
                <w:sz w:val="24"/>
                <w:szCs w:val="24"/>
              </w:rPr>
            </w:pPr>
            <w:r w:rsidRPr="0058108E">
              <w:rPr>
                <w:sz w:val="24"/>
                <w:szCs w:val="24"/>
              </w:rPr>
              <w:t>62,12</w:t>
            </w:r>
          </w:p>
        </w:tc>
      </w:tr>
      <w:tr w:rsidR="00A64E6D" w:rsidRPr="00E053FF" w:rsidTr="00A05D3C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053FF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C53F1" w:rsidRDefault="00A64E6D" w:rsidP="00583B67">
            <w:pPr>
              <w:spacing w:line="240" w:lineRule="auto"/>
              <w:rPr>
                <w:sz w:val="24"/>
              </w:rPr>
            </w:pPr>
            <w:r w:rsidRPr="00EC53F1">
              <w:rPr>
                <w:sz w:val="24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6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053FF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583B67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.1</w:t>
            </w:r>
            <w:r w:rsidRPr="00E053FF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583B67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консолидированный бюджет Томской области, в т.ч.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29A4">
              <w:rPr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29A4">
              <w:rPr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29A4">
              <w:rPr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29A4">
              <w:rPr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629A4">
              <w:rPr>
                <w:i/>
                <w:iCs/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6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053FF">
              <w:rPr>
                <w:color w:val="000000"/>
                <w:sz w:val="24"/>
                <w:szCs w:val="24"/>
              </w:rPr>
              <w:t>.3.1.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583B67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бюджет Томской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0629A4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0629A4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6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053FF">
              <w:rPr>
                <w:color w:val="000000"/>
                <w:sz w:val="24"/>
                <w:szCs w:val="24"/>
              </w:rPr>
              <w:t>.3.2.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583B67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4E6D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6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053FF">
              <w:rPr>
                <w:color w:val="000000"/>
                <w:sz w:val="24"/>
                <w:szCs w:val="24"/>
              </w:rPr>
              <w:t>.3.3.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583B67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E053FF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583B67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внебюджетные источники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D6DAF" w:rsidTr="00A05D3C">
        <w:trPr>
          <w:trHeight w:val="557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053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C96C1E" w:rsidRDefault="00A64E6D" w:rsidP="00583B67">
            <w:pPr>
              <w:spacing w:line="240" w:lineRule="auto"/>
              <w:jc w:val="left"/>
              <w:rPr>
                <w:color w:val="339966"/>
                <w:sz w:val="24"/>
                <w:szCs w:val="24"/>
              </w:rPr>
            </w:pPr>
            <w:r w:rsidRPr="00C96C1E">
              <w:rPr>
                <w:color w:val="339966"/>
                <w:sz w:val="24"/>
                <w:szCs w:val="24"/>
              </w:rPr>
              <w:t>В каждом муниципальном образовании Томской области обеспечена возможность изучать предметную область «Технология» на базе организаций, имеющих высокооснащенныеученико-места, в т.ч. детских технопарков «Кванториум»;</w:t>
            </w:r>
          </w:p>
          <w:p w:rsidR="00A64E6D" w:rsidRPr="00E053FF" w:rsidRDefault="00A64E6D" w:rsidP="00583B67">
            <w:pPr>
              <w:spacing w:line="240" w:lineRule="auto"/>
              <w:jc w:val="left"/>
              <w:rPr>
                <w:b/>
                <w:color w:val="000000"/>
                <w:sz w:val="24"/>
                <w:szCs w:val="24"/>
              </w:rPr>
            </w:pPr>
            <w:r w:rsidRPr="00E053FF">
              <w:rPr>
                <w:b/>
                <w:color w:val="000000"/>
                <w:sz w:val="24"/>
                <w:szCs w:val="24"/>
              </w:rPr>
              <w:t>- в общеобразовательных организациях, расположенных в сельской местности и малых городах, создана материально-техническая база для реализации основных и дополнительных общеобразовательных программ цифрового и гуманитарного профилей;</w:t>
            </w:r>
          </w:p>
          <w:p w:rsidR="00A64E6D" w:rsidRPr="00E053FF" w:rsidRDefault="00A64E6D" w:rsidP="00583B6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- внедрена разработанная на федеральном уровне методология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деятельности;</w:t>
            </w:r>
          </w:p>
          <w:p w:rsidR="00A64E6D" w:rsidRPr="00E053FF" w:rsidRDefault="00A64E6D" w:rsidP="00583B6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- реализован комплекс мер по внедрению обновленных федеральных государственных образовательных стандартов общего образования и примерных основных общеобразовательных программ;</w:t>
            </w:r>
          </w:p>
          <w:p w:rsidR="00A64E6D" w:rsidRPr="00E053FF" w:rsidRDefault="00A64E6D" w:rsidP="00583B6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- внедрена целевая модель вовлечения общественно-деловых объединений и участия представителей работодателей в принятии решений по вопросам управления общеобразовательными организациями, в том числе в обновлении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053FF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583B67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6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053FF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583B67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053FF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583B67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консолидированный бюджет Томской области, в т.ч.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6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053FF">
              <w:rPr>
                <w:color w:val="000000"/>
                <w:sz w:val="24"/>
                <w:szCs w:val="24"/>
              </w:rPr>
              <w:t>.3.1.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583B67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бюджет Томской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6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053FF">
              <w:rPr>
                <w:color w:val="000000"/>
                <w:sz w:val="24"/>
                <w:szCs w:val="24"/>
              </w:rPr>
              <w:t>.3.2.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583B67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63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053FF">
              <w:rPr>
                <w:color w:val="000000"/>
                <w:sz w:val="24"/>
                <w:szCs w:val="24"/>
              </w:rPr>
              <w:t>.3.3.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583B67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</w:tr>
      <w:tr w:rsidR="00A64E6D" w:rsidRPr="00E053FF" w:rsidTr="00A05D3C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E053FF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583B67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внебюджетные источники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 </w:t>
            </w:r>
          </w:p>
        </w:tc>
      </w:tr>
      <w:tr w:rsidR="00A64E6D" w:rsidRPr="00E053FF" w:rsidTr="00A05D3C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D6A8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2D6A8C">
              <w:rPr>
                <w:sz w:val="24"/>
                <w:szCs w:val="24"/>
              </w:rPr>
              <w:t>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left"/>
              <w:rPr>
                <w:b/>
                <w:color w:val="FF0000"/>
                <w:sz w:val="24"/>
                <w:szCs w:val="24"/>
              </w:rPr>
            </w:pPr>
            <w:r w:rsidRPr="002D6A8C">
              <w:rPr>
                <w:sz w:val="24"/>
                <w:szCs w:val="24"/>
              </w:rPr>
              <w:t xml:space="preserve">В организациях, реализующих общеобразовательные программы и расположенных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2D6A8C">
              <w:rPr>
                <w:sz w:val="24"/>
                <w:szCs w:val="24"/>
              </w:rPr>
              <w:t>,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lef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E053FF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7172AE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E053FF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7172AE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E053FF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7172AE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консолидированный бюджет Томской области, в т.ч.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E053FF">
              <w:rPr>
                <w:color w:val="000000"/>
                <w:sz w:val="24"/>
                <w:szCs w:val="24"/>
              </w:rPr>
              <w:t>.3.1.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7172AE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бюджет Томской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E053FF">
              <w:rPr>
                <w:color w:val="000000"/>
                <w:sz w:val="24"/>
                <w:szCs w:val="24"/>
              </w:rPr>
              <w:t>.3.2.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7172AE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</w:t>
            </w:r>
            <w:r w:rsidRPr="00E053FF">
              <w:rPr>
                <w:color w:val="000000"/>
                <w:sz w:val="24"/>
                <w:szCs w:val="24"/>
              </w:rPr>
              <w:t>.3.3.</w:t>
            </w: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E053FF" w:rsidRDefault="00A64E6D" w:rsidP="007172AE">
            <w:pPr>
              <w:spacing w:line="240" w:lineRule="auto"/>
              <w:rPr>
                <w:sz w:val="24"/>
              </w:rPr>
            </w:pPr>
            <w:r w:rsidRPr="00E053FF">
              <w:rPr>
                <w:sz w:val="24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D6A8C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E6D" w:rsidRDefault="00A64E6D" w:rsidP="00583B67">
            <w:pPr>
              <w:spacing w:line="240" w:lineRule="auto"/>
              <w:rPr>
                <w:sz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Default="00A64E6D" w:rsidP="00583B6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jc w:val="center"/>
              <w:rPr>
                <w:color w:val="000000"/>
                <w:sz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 xml:space="preserve">Всего по </w:t>
            </w:r>
            <w:r>
              <w:rPr>
                <w:color w:val="000000"/>
                <w:sz w:val="24"/>
              </w:rPr>
              <w:t>муницип</w:t>
            </w:r>
            <w:r w:rsidRPr="00E053FF">
              <w:rPr>
                <w:color w:val="000000"/>
                <w:sz w:val="24"/>
              </w:rPr>
              <w:t>альному проекту, в том числе: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федеральный бюджет (в т.ч. межбюджетные трансферты бюджету Томской области)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E053FF">
              <w:rPr>
                <w:i/>
                <w:iCs/>
                <w:color w:val="000000"/>
                <w:sz w:val="24"/>
              </w:rPr>
              <w:t>бюджеты государственных внебюджетных фондов Российской Федерации и их территориальных фондов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консолидированный бюджет Томской области, в т.ч.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675"/>
        </w:trPr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E053FF">
              <w:rPr>
                <w:i/>
                <w:iCs/>
                <w:color w:val="000000"/>
                <w:sz w:val="24"/>
              </w:rPr>
              <w:t>бюджет Томской области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315"/>
        </w:trPr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межбюджетные трансферты бюджета Томской области бюджетам муниципальных образований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E053FF" w:rsidTr="00A05D3C">
        <w:trPr>
          <w:trHeight w:val="660"/>
        </w:trPr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E053FF" w:rsidRDefault="00A64E6D" w:rsidP="00583B67">
            <w:pPr>
              <w:spacing w:line="240" w:lineRule="auto"/>
              <w:rPr>
                <w:i/>
                <w:iCs/>
                <w:color w:val="000000"/>
                <w:sz w:val="24"/>
                <w:szCs w:val="24"/>
              </w:rPr>
            </w:pPr>
            <w:r w:rsidRPr="00E053FF">
              <w:rPr>
                <w:i/>
                <w:iCs/>
                <w:color w:val="000000"/>
                <w:sz w:val="24"/>
              </w:rPr>
              <w:t>бюджеты муниципальных образований (без учета межбюджетных трансфертов из бюджета Томской области)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E6D" w:rsidRPr="00107F35" w:rsidTr="00A05D3C">
        <w:trPr>
          <w:trHeight w:val="315"/>
        </w:trPr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29144E" w:rsidRDefault="00A64E6D" w:rsidP="00583B6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E053FF">
              <w:rPr>
                <w:color w:val="000000"/>
                <w:sz w:val="24"/>
              </w:rPr>
              <w:t>внебюджетные источники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E6D" w:rsidRPr="003D7A20" w:rsidRDefault="00A64E6D" w:rsidP="00583B67">
            <w:pPr>
              <w:jc w:val="center"/>
              <w:rPr>
                <w:color w:val="000000"/>
                <w:sz w:val="24"/>
                <w:szCs w:val="24"/>
              </w:rPr>
            </w:pPr>
            <w:r w:rsidRPr="003D7A20">
              <w:rPr>
                <w:color w:val="000000"/>
                <w:sz w:val="24"/>
              </w:rPr>
              <w:t> </w:t>
            </w:r>
          </w:p>
        </w:tc>
      </w:tr>
    </w:tbl>
    <w:p w:rsidR="00A64E6D" w:rsidRDefault="00A64E6D" w:rsidP="00E30698">
      <w:pPr>
        <w:spacing w:line="276" w:lineRule="auto"/>
        <w:jc w:val="center"/>
        <w:rPr>
          <w:sz w:val="24"/>
          <w:szCs w:val="24"/>
        </w:rPr>
      </w:pPr>
      <w:bookmarkStart w:id="0" w:name="_GoBack"/>
      <w:bookmarkEnd w:id="0"/>
    </w:p>
    <w:p w:rsidR="00A64E6D" w:rsidRDefault="00A64E6D" w:rsidP="00A05D3C">
      <w:pPr>
        <w:spacing w:line="240" w:lineRule="auto"/>
        <w:jc w:val="center"/>
        <w:rPr>
          <w:sz w:val="24"/>
          <w:szCs w:val="24"/>
        </w:rPr>
      </w:pPr>
    </w:p>
    <w:p w:rsidR="00A64E6D" w:rsidRDefault="00A64E6D" w:rsidP="00A05D3C">
      <w:pPr>
        <w:spacing w:line="240" w:lineRule="auto"/>
        <w:jc w:val="center"/>
        <w:rPr>
          <w:sz w:val="24"/>
          <w:szCs w:val="24"/>
        </w:rPr>
      </w:pPr>
    </w:p>
    <w:p w:rsidR="00A64E6D" w:rsidRDefault="00A64E6D" w:rsidP="00A05D3C">
      <w:pPr>
        <w:spacing w:line="240" w:lineRule="auto"/>
        <w:jc w:val="center"/>
        <w:rPr>
          <w:sz w:val="24"/>
          <w:szCs w:val="24"/>
        </w:rPr>
      </w:pPr>
    </w:p>
    <w:p w:rsidR="00A64E6D" w:rsidRDefault="00A64E6D" w:rsidP="00A05D3C">
      <w:pPr>
        <w:spacing w:line="240" w:lineRule="auto"/>
        <w:jc w:val="center"/>
        <w:rPr>
          <w:sz w:val="24"/>
          <w:szCs w:val="24"/>
        </w:rPr>
      </w:pPr>
      <w:r w:rsidRPr="00FC7630">
        <w:rPr>
          <w:sz w:val="24"/>
          <w:szCs w:val="24"/>
        </w:rPr>
        <w:t xml:space="preserve">4. Финансовое обеспечение реализации </w:t>
      </w:r>
      <w:r>
        <w:rPr>
          <w:sz w:val="24"/>
          <w:szCs w:val="24"/>
        </w:rPr>
        <w:t>регионального</w:t>
      </w:r>
      <w:r w:rsidRPr="00FC7630">
        <w:rPr>
          <w:sz w:val="24"/>
          <w:szCs w:val="24"/>
        </w:rPr>
        <w:t xml:space="preserve"> проекта </w:t>
      </w:r>
    </w:p>
    <w:p w:rsidR="00A64E6D" w:rsidRPr="00FC7630" w:rsidRDefault="00A64E6D" w:rsidP="00A05D3C">
      <w:pPr>
        <w:spacing w:line="240" w:lineRule="auto"/>
        <w:jc w:val="center"/>
        <w:rPr>
          <w:sz w:val="24"/>
          <w:szCs w:val="24"/>
          <w:vertAlign w:val="superscript"/>
        </w:rPr>
      </w:pPr>
      <w:r w:rsidRPr="00FC7630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муниципальным образованиям </w:t>
      </w:r>
      <w:r w:rsidRPr="00C93621">
        <w:rPr>
          <w:i/>
          <w:sz w:val="24"/>
          <w:szCs w:val="24"/>
        </w:rPr>
        <w:t>/наименование субъекта Российской Федерации/</w:t>
      </w:r>
      <w:r>
        <w:rPr>
          <w:rStyle w:val="FootnoteReference"/>
          <w:sz w:val="24"/>
          <w:szCs w:val="24"/>
        </w:rPr>
        <w:footnoteReference w:id="6"/>
      </w:r>
    </w:p>
    <w:p w:rsidR="00A64E6D" w:rsidRPr="00FC7630" w:rsidRDefault="00A64E6D" w:rsidP="00A05D3C">
      <w:pPr>
        <w:spacing w:line="240" w:lineRule="auto"/>
        <w:jc w:val="center"/>
        <w:rPr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1764"/>
        <w:gridCol w:w="1628"/>
        <w:gridCol w:w="1628"/>
        <w:gridCol w:w="1628"/>
        <w:gridCol w:w="1628"/>
        <w:gridCol w:w="1628"/>
        <w:gridCol w:w="1754"/>
      </w:tblGrid>
      <w:tr w:rsidR="00A64E6D" w:rsidRPr="00FC7630" w:rsidTr="007172AE">
        <w:tc>
          <w:tcPr>
            <w:tcW w:w="3936" w:type="dxa"/>
            <w:vMerge w:val="restart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D6A8C">
              <w:rPr>
                <w:sz w:val="24"/>
                <w:szCs w:val="24"/>
              </w:rPr>
              <w:t xml:space="preserve">Муниципальное образование </w:t>
            </w:r>
            <w:r w:rsidRPr="002D6A8C">
              <w:rPr>
                <w:i/>
                <w:sz w:val="24"/>
                <w:szCs w:val="24"/>
              </w:rPr>
              <w:t>/наименование субъекта Российской Федерации/</w:t>
            </w:r>
          </w:p>
        </w:tc>
        <w:tc>
          <w:tcPr>
            <w:tcW w:w="9904" w:type="dxa"/>
            <w:gridSpan w:val="6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D6A8C">
              <w:rPr>
                <w:color w:val="000000"/>
                <w:sz w:val="24"/>
                <w:szCs w:val="24"/>
                <w:lang w:eastAsia="en-US"/>
              </w:rPr>
              <w:t>Объем финансового обеспечения по годам реализации (млн. рублей)</w:t>
            </w:r>
          </w:p>
        </w:tc>
        <w:tc>
          <w:tcPr>
            <w:tcW w:w="1754" w:type="dxa"/>
            <w:vMerge w:val="restart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D6A8C">
              <w:rPr>
                <w:sz w:val="24"/>
                <w:szCs w:val="24"/>
              </w:rPr>
              <w:t>Всего</w:t>
            </w:r>
          </w:p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D6A8C">
              <w:rPr>
                <w:sz w:val="24"/>
                <w:szCs w:val="24"/>
              </w:rPr>
              <w:t>(млн. руб.)</w:t>
            </w:r>
          </w:p>
        </w:tc>
      </w:tr>
      <w:tr w:rsidR="00A64E6D" w:rsidRPr="00FC7630" w:rsidTr="007172AE">
        <w:tc>
          <w:tcPr>
            <w:tcW w:w="3936" w:type="dxa"/>
            <w:vMerge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D6A8C">
              <w:rPr>
                <w:sz w:val="24"/>
                <w:szCs w:val="24"/>
              </w:rPr>
              <w:t>2019</w:t>
            </w: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D6A8C">
              <w:rPr>
                <w:sz w:val="24"/>
                <w:szCs w:val="24"/>
              </w:rPr>
              <w:t>2020</w:t>
            </w: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D6A8C">
              <w:rPr>
                <w:sz w:val="24"/>
                <w:szCs w:val="24"/>
              </w:rPr>
              <w:t>2021</w:t>
            </w: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D6A8C">
              <w:rPr>
                <w:sz w:val="24"/>
                <w:szCs w:val="24"/>
              </w:rPr>
              <w:t>2022</w:t>
            </w: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D6A8C">
              <w:rPr>
                <w:sz w:val="24"/>
                <w:szCs w:val="24"/>
              </w:rPr>
              <w:t>2023</w:t>
            </w: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D6A8C">
              <w:rPr>
                <w:sz w:val="24"/>
                <w:szCs w:val="24"/>
              </w:rPr>
              <w:t>2024</w:t>
            </w:r>
          </w:p>
        </w:tc>
        <w:tc>
          <w:tcPr>
            <w:tcW w:w="1754" w:type="dxa"/>
            <w:vMerge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4E6D" w:rsidRPr="00FC7630" w:rsidTr="007172AE">
        <w:tc>
          <w:tcPr>
            <w:tcW w:w="3936" w:type="dxa"/>
          </w:tcPr>
          <w:p w:rsidR="00A64E6D" w:rsidRPr="002D6A8C" w:rsidRDefault="00A64E6D" w:rsidP="007172AE">
            <w:pPr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2D6A8C">
              <w:rPr>
                <w:color w:val="000000"/>
                <w:sz w:val="24"/>
                <w:szCs w:val="24"/>
                <w:lang w:eastAsia="en-US"/>
              </w:rPr>
              <w:t>региональный бюджет</w:t>
            </w:r>
          </w:p>
        </w:tc>
        <w:tc>
          <w:tcPr>
            <w:tcW w:w="1764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4E6D" w:rsidRPr="00FC7630" w:rsidTr="007172AE">
        <w:tc>
          <w:tcPr>
            <w:tcW w:w="3936" w:type="dxa"/>
          </w:tcPr>
          <w:p w:rsidR="00A64E6D" w:rsidRPr="002D6A8C" w:rsidRDefault="00A64E6D" w:rsidP="007172A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2D6A8C">
              <w:rPr>
                <w:i/>
                <w:iCs/>
                <w:color w:val="000000"/>
                <w:sz w:val="24"/>
                <w:szCs w:val="24"/>
                <w:lang w:eastAsia="en-US"/>
              </w:rPr>
              <w:t>из них межбюджетные трансферты бюджету(ам) (указывается наименование)</w:t>
            </w:r>
          </w:p>
        </w:tc>
        <w:tc>
          <w:tcPr>
            <w:tcW w:w="1764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4E6D" w:rsidRPr="00FC7630" w:rsidTr="007172AE">
        <w:tc>
          <w:tcPr>
            <w:tcW w:w="3936" w:type="dxa"/>
          </w:tcPr>
          <w:p w:rsidR="00A64E6D" w:rsidRPr="002D6A8C" w:rsidRDefault="00A64E6D" w:rsidP="007172A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D6A8C">
              <w:rPr>
                <w:color w:val="000000"/>
                <w:sz w:val="24"/>
                <w:szCs w:val="24"/>
                <w:lang w:eastAsia="en-US"/>
              </w:rPr>
              <w:t>консолидированный бюдже</w:t>
            </w:r>
            <w:r>
              <w:rPr>
                <w:color w:val="000000"/>
                <w:sz w:val="24"/>
                <w:szCs w:val="24"/>
                <w:lang w:eastAsia="en-US"/>
              </w:rPr>
              <w:t>т  м</w:t>
            </w:r>
            <w:r w:rsidRPr="002D6A8C">
              <w:rPr>
                <w:sz w:val="24"/>
                <w:szCs w:val="24"/>
              </w:rPr>
              <w:t xml:space="preserve">униципального образования </w:t>
            </w:r>
            <w:r w:rsidRPr="002D6A8C">
              <w:rPr>
                <w:i/>
                <w:sz w:val="24"/>
                <w:szCs w:val="24"/>
              </w:rPr>
              <w:t>/наименование субъекта Российской Федерации/</w:t>
            </w:r>
          </w:p>
        </w:tc>
        <w:tc>
          <w:tcPr>
            <w:tcW w:w="1764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4E6D" w:rsidRPr="00FC7630" w:rsidTr="007172AE">
        <w:tc>
          <w:tcPr>
            <w:tcW w:w="3936" w:type="dxa"/>
          </w:tcPr>
          <w:p w:rsidR="00A64E6D" w:rsidRPr="002D6A8C" w:rsidRDefault="00A64E6D" w:rsidP="007172A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2D6A8C">
              <w:rPr>
                <w:i/>
                <w:iCs/>
                <w:color w:val="000000"/>
                <w:sz w:val="24"/>
                <w:szCs w:val="24"/>
                <w:lang w:eastAsia="en-US"/>
              </w:rPr>
              <w:t>из них межбюджетные трансферты бюджету(ам) (указывается наименование</w:t>
            </w:r>
          </w:p>
        </w:tc>
        <w:tc>
          <w:tcPr>
            <w:tcW w:w="1764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A64E6D" w:rsidRPr="002D6A8C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64E6D" w:rsidRDefault="00A64E6D" w:rsidP="00E30698">
      <w:pPr>
        <w:spacing w:line="276" w:lineRule="auto"/>
        <w:jc w:val="center"/>
        <w:rPr>
          <w:sz w:val="24"/>
          <w:szCs w:val="24"/>
        </w:rPr>
      </w:pPr>
    </w:p>
    <w:p w:rsidR="00A64E6D" w:rsidRDefault="00A64E6D" w:rsidP="004C48DC">
      <w:pPr>
        <w:tabs>
          <w:tab w:val="left" w:pos="0"/>
        </w:tabs>
        <w:spacing w:after="200" w:line="276" w:lineRule="auto"/>
        <w:jc w:val="center"/>
        <w:rPr>
          <w:sz w:val="24"/>
          <w:szCs w:val="24"/>
        </w:rPr>
      </w:pPr>
      <w:r w:rsidRPr="00FC7630">
        <w:rPr>
          <w:sz w:val="24"/>
          <w:szCs w:val="24"/>
        </w:rPr>
        <w:t xml:space="preserve">5. Участники </w:t>
      </w:r>
      <w:r>
        <w:rPr>
          <w:sz w:val="24"/>
          <w:szCs w:val="24"/>
        </w:rPr>
        <w:t>муниципального</w:t>
      </w:r>
      <w:r w:rsidRPr="00FC7630">
        <w:rPr>
          <w:sz w:val="24"/>
          <w:szCs w:val="24"/>
        </w:rPr>
        <w:t xml:space="preserve"> проекта</w:t>
      </w:r>
    </w:p>
    <w:p w:rsidR="00A64E6D" w:rsidRPr="00FC7630" w:rsidRDefault="00A64E6D" w:rsidP="00337EDE">
      <w:pPr>
        <w:spacing w:line="240" w:lineRule="auto"/>
        <w:jc w:val="center"/>
        <w:rPr>
          <w:sz w:val="24"/>
          <w:szCs w:val="24"/>
        </w:rPr>
      </w:pPr>
    </w:p>
    <w:tbl>
      <w:tblPr>
        <w:tblW w:w="15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6"/>
        <w:gridCol w:w="62"/>
        <w:gridCol w:w="3051"/>
        <w:gridCol w:w="2333"/>
        <w:gridCol w:w="3360"/>
        <w:gridCol w:w="2921"/>
        <w:gridCol w:w="2328"/>
      </w:tblGrid>
      <w:tr w:rsidR="00A64E6D" w:rsidRPr="00FC7630" w:rsidTr="001E32BB">
        <w:trPr>
          <w:tblHeader/>
        </w:trPr>
        <w:tc>
          <w:tcPr>
            <w:tcW w:w="1366" w:type="dxa"/>
            <w:vAlign w:val="center"/>
          </w:tcPr>
          <w:p w:rsidR="00A64E6D" w:rsidRPr="001E32BB" w:rsidRDefault="00A64E6D" w:rsidP="001E32BB">
            <w:pPr>
              <w:spacing w:line="240" w:lineRule="auto"/>
              <w:ind w:left="142"/>
              <w:jc w:val="center"/>
              <w:rPr>
                <w:b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№ п/п</w:t>
            </w:r>
          </w:p>
        </w:tc>
        <w:tc>
          <w:tcPr>
            <w:tcW w:w="3113" w:type="dxa"/>
            <w:gridSpan w:val="2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Роль в </w:t>
            </w:r>
            <w:r>
              <w:rPr>
                <w:sz w:val="24"/>
                <w:szCs w:val="24"/>
              </w:rPr>
              <w:t>муницип</w:t>
            </w:r>
            <w:r w:rsidRPr="001E32BB">
              <w:rPr>
                <w:sz w:val="24"/>
                <w:szCs w:val="24"/>
              </w:rPr>
              <w:t>альном проекте</w:t>
            </w:r>
          </w:p>
        </w:tc>
        <w:tc>
          <w:tcPr>
            <w:tcW w:w="2333" w:type="dxa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3360" w:type="dxa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Должность</w:t>
            </w:r>
          </w:p>
        </w:tc>
        <w:tc>
          <w:tcPr>
            <w:tcW w:w="2921" w:type="dxa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Непосредственный руководитель</w:t>
            </w:r>
          </w:p>
        </w:tc>
        <w:tc>
          <w:tcPr>
            <w:tcW w:w="2328" w:type="dxa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Занятость в проекте (процентов)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FC7630" w:rsidRDefault="00A64E6D" w:rsidP="001E32BB">
            <w:pPr>
              <w:tabs>
                <w:tab w:val="left" w:pos="686"/>
              </w:tabs>
              <w:spacing w:line="240" w:lineRule="auto"/>
              <w:ind w:left="142"/>
              <w:jc w:val="center"/>
            </w:pPr>
            <w:r w:rsidRPr="00FC7630">
              <w:t>1.</w:t>
            </w:r>
          </w:p>
          <w:p w:rsidR="00A64E6D" w:rsidRPr="00FC7630" w:rsidRDefault="00A64E6D" w:rsidP="001E32BB">
            <w:pPr>
              <w:ind w:left="142"/>
              <w:jc w:val="center"/>
            </w:pPr>
          </w:p>
        </w:tc>
        <w:tc>
          <w:tcPr>
            <w:tcW w:w="3113" w:type="dxa"/>
            <w:gridSpan w:val="2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муниципа</w:t>
            </w:r>
            <w:r w:rsidRPr="001E32BB">
              <w:rPr>
                <w:sz w:val="24"/>
                <w:szCs w:val="24"/>
              </w:rPr>
              <w:t>льного проекта</w:t>
            </w:r>
          </w:p>
        </w:tc>
        <w:tc>
          <w:tcPr>
            <w:tcW w:w="2333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3360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Управления о</w:t>
            </w:r>
            <w:r w:rsidRPr="001E32BB">
              <w:rPr>
                <w:sz w:val="24"/>
                <w:szCs w:val="24"/>
              </w:rPr>
              <w:t xml:space="preserve">бразования </w:t>
            </w:r>
            <w:r>
              <w:rPr>
                <w:sz w:val="24"/>
                <w:szCs w:val="24"/>
              </w:rPr>
              <w:t xml:space="preserve"> Алминистрации Молчановского района </w:t>
            </w:r>
            <w:r w:rsidRPr="001E32BB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29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Прудников И.И. </w:t>
            </w:r>
            <w:r w:rsidRPr="001E32BB">
              <w:rPr>
                <w:bCs/>
                <w:sz w:val="24"/>
                <w:szCs w:val="24"/>
                <w:shd w:val="clear" w:color="auto" w:fill="FFFFFF"/>
              </w:rPr>
              <w:t>з</w:t>
            </w:r>
            <w:r w:rsidRPr="001E32BB">
              <w:rPr>
                <w:bCs/>
                <w:sz w:val="24"/>
                <w:szCs w:val="24"/>
              </w:rPr>
              <w:t>аместитель Г</w:t>
            </w:r>
            <w:r>
              <w:rPr>
                <w:bCs/>
                <w:sz w:val="24"/>
                <w:szCs w:val="24"/>
              </w:rPr>
              <w:t>лавы Молчановского района- начальник Управления по социальной политике</w:t>
            </w:r>
            <w:r w:rsidRPr="001E32B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3" w:type="dxa"/>
            <w:gridSpan w:val="2"/>
          </w:tcPr>
          <w:p w:rsidR="00A64E6D" w:rsidRPr="009E5538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E5538">
              <w:rPr>
                <w:sz w:val="24"/>
                <w:szCs w:val="24"/>
              </w:rPr>
              <w:t>Администратор муниципального проекта</w:t>
            </w:r>
          </w:p>
          <w:p w:rsidR="00A64E6D" w:rsidRPr="009E5538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A64E6D" w:rsidRPr="009E5538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5538">
              <w:rPr>
                <w:sz w:val="24"/>
                <w:szCs w:val="24"/>
              </w:rPr>
              <w:t>Губина С.А.</w:t>
            </w:r>
          </w:p>
        </w:tc>
        <w:tc>
          <w:tcPr>
            <w:tcW w:w="3360" w:type="dxa"/>
          </w:tcPr>
          <w:p w:rsidR="00A64E6D" w:rsidRPr="009E5538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E5538">
              <w:rPr>
                <w:sz w:val="24"/>
                <w:szCs w:val="24"/>
              </w:rPr>
              <w:t>Заместитель начальника Управления образования  Алминистрации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A64488" w:rsidRDefault="00A64E6D" w:rsidP="001E32BB">
            <w:pPr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  <w:r w:rsidRPr="001E32BB">
              <w:rPr>
                <w:sz w:val="24"/>
                <w:szCs w:val="24"/>
              </w:rPr>
              <w:t xml:space="preserve"> Начальник </w:t>
            </w:r>
            <w:r>
              <w:rPr>
                <w:sz w:val="24"/>
                <w:szCs w:val="24"/>
              </w:rPr>
              <w:t>Управления о</w:t>
            </w:r>
            <w:r w:rsidRPr="001E32BB">
              <w:rPr>
                <w:sz w:val="24"/>
                <w:szCs w:val="24"/>
              </w:rPr>
              <w:t xml:space="preserve">бразования </w:t>
            </w:r>
            <w:r>
              <w:rPr>
                <w:sz w:val="24"/>
                <w:szCs w:val="24"/>
              </w:rPr>
              <w:t xml:space="preserve"> Алминистрации Молчановского района </w:t>
            </w:r>
            <w:r w:rsidRPr="001E32BB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2328" w:type="dxa"/>
          </w:tcPr>
          <w:p w:rsidR="00A64E6D" w:rsidRPr="009E5538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5538">
              <w:rPr>
                <w:sz w:val="24"/>
                <w:szCs w:val="24"/>
              </w:rPr>
              <w:t>60</w:t>
            </w:r>
          </w:p>
        </w:tc>
      </w:tr>
      <w:tr w:rsidR="00A64E6D" w:rsidRPr="00FC7630" w:rsidTr="001E32BB">
        <w:tc>
          <w:tcPr>
            <w:tcW w:w="15421" w:type="dxa"/>
            <w:gridSpan w:val="7"/>
          </w:tcPr>
          <w:p w:rsidR="00A64E6D" w:rsidRPr="001E32BB" w:rsidRDefault="00A64E6D" w:rsidP="001E32BB">
            <w:pPr>
              <w:spacing w:line="240" w:lineRule="auto"/>
              <w:ind w:left="142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Общие организационные мероприятия по </w:t>
            </w:r>
            <w:r>
              <w:rPr>
                <w:sz w:val="24"/>
                <w:szCs w:val="24"/>
              </w:rPr>
              <w:t>муницип</w:t>
            </w:r>
            <w:r w:rsidRPr="001E32BB">
              <w:rPr>
                <w:sz w:val="24"/>
                <w:szCs w:val="24"/>
              </w:rPr>
              <w:t>альному проекту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644DEE" w:rsidRDefault="00A64E6D" w:rsidP="001E32BB">
            <w:pPr>
              <w:tabs>
                <w:tab w:val="left" w:pos="686"/>
              </w:tabs>
              <w:spacing w:line="240" w:lineRule="auto"/>
              <w:ind w:left="142"/>
              <w:jc w:val="center"/>
            </w:pPr>
            <w:r w:rsidRPr="001E32BB">
              <w:rPr>
                <w:sz w:val="24"/>
                <w:szCs w:val="24"/>
              </w:rPr>
              <w:t>3.</w:t>
            </w:r>
          </w:p>
        </w:tc>
        <w:tc>
          <w:tcPr>
            <w:tcW w:w="3113" w:type="dxa"/>
            <w:gridSpan w:val="2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муниципа</w:t>
            </w:r>
            <w:r w:rsidRPr="001E32BB">
              <w:rPr>
                <w:sz w:val="24"/>
                <w:szCs w:val="24"/>
              </w:rPr>
              <w:t>льного проекта</w:t>
            </w:r>
          </w:p>
        </w:tc>
        <w:tc>
          <w:tcPr>
            <w:tcW w:w="2333" w:type="dxa"/>
          </w:tcPr>
          <w:p w:rsidR="00A64E6D" w:rsidRPr="001E32BB" w:rsidRDefault="00A64E6D" w:rsidP="009E553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3360" w:type="dxa"/>
          </w:tcPr>
          <w:p w:rsidR="00A64E6D" w:rsidRPr="001E32BB" w:rsidRDefault="00A64E6D" w:rsidP="009E55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Управления о</w:t>
            </w:r>
            <w:r w:rsidRPr="001E32BB">
              <w:rPr>
                <w:sz w:val="24"/>
                <w:szCs w:val="24"/>
              </w:rPr>
              <w:t xml:space="preserve">бразования </w:t>
            </w:r>
            <w:r>
              <w:rPr>
                <w:sz w:val="24"/>
                <w:szCs w:val="24"/>
              </w:rPr>
              <w:t xml:space="preserve"> Алминистрации Молчановского района </w:t>
            </w:r>
            <w:r w:rsidRPr="001E32BB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29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Прудников И.И. </w:t>
            </w:r>
            <w:r w:rsidRPr="001E32BB">
              <w:rPr>
                <w:bCs/>
                <w:sz w:val="24"/>
                <w:szCs w:val="24"/>
                <w:shd w:val="clear" w:color="auto" w:fill="FFFFFF"/>
              </w:rPr>
              <w:t>з</w:t>
            </w:r>
            <w:r w:rsidRPr="001E32BB">
              <w:rPr>
                <w:bCs/>
                <w:sz w:val="24"/>
                <w:szCs w:val="24"/>
              </w:rPr>
              <w:t>аместитель Г</w:t>
            </w:r>
            <w:r>
              <w:rPr>
                <w:bCs/>
                <w:sz w:val="24"/>
                <w:szCs w:val="24"/>
              </w:rPr>
              <w:t>лавы Молчановского района- начальник Управления по социальной политике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3" w:type="dxa"/>
            <w:gridSpan w:val="2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Администратор </w:t>
            </w:r>
            <w:r>
              <w:rPr>
                <w:sz w:val="24"/>
                <w:szCs w:val="24"/>
              </w:rPr>
              <w:t>муницип</w:t>
            </w:r>
            <w:r w:rsidRPr="001E32BB">
              <w:rPr>
                <w:sz w:val="24"/>
                <w:szCs w:val="24"/>
              </w:rPr>
              <w:t>ального проекта</w:t>
            </w:r>
          </w:p>
        </w:tc>
        <w:tc>
          <w:tcPr>
            <w:tcW w:w="2333" w:type="dxa"/>
          </w:tcPr>
          <w:p w:rsidR="00A64E6D" w:rsidRPr="009E5538" w:rsidRDefault="00A64E6D" w:rsidP="009E55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E5538">
              <w:rPr>
                <w:sz w:val="24"/>
                <w:szCs w:val="24"/>
              </w:rPr>
              <w:t>Губина С.А.</w:t>
            </w:r>
          </w:p>
        </w:tc>
        <w:tc>
          <w:tcPr>
            <w:tcW w:w="3360" w:type="dxa"/>
          </w:tcPr>
          <w:p w:rsidR="00A64E6D" w:rsidRPr="009E5538" w:rsidRDefault="00A64E6D" w:rsidP="009E55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9E5538">
              <w:rPr>
                <w:sz w:val="24"/>
                <w:szCs w:val="24"/>
              </w:rPr>
              <w:t>Заместитель начальника Управления образования  Алминистрации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A64488" w:rsidRDefault="00A64E6D" w:rsidP="009E5538">
            <w:pPr>
              <w:spacing w:line="240" w:lineRule="auto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  <w:r w:rsidRPr="001E32BB">
              <w:rPr>
                <w:sz w:val="24"/>
                <w:szCs w:val="24"/>
              </w:rPr>
              <w:t xml:space="preserve"> Начальник </w:t>
            </w:r>
            <w:r>
              <w:rPr>
                <w:sz w:val="24"/>
                <w:szCs w:val="24"/>
              </w:rPr>
              <w:t>Управления о</w:t>
            </w:r>
            <w:r w:rsidRPr="001E32BB">
              <w:rPr>
                <w:sz w:val="24"/>
                <w:szCs w:val="24"/>
              </w:rPr>
              <w:t xml:space="preserve">бразования </w:t>
            </w:r>
            <w:r>
              <w:rPr>
                <w:sz w:val="24"/>
                <w:szCs w:val="24"/>
              </w:rPr>
              <w:t xml:space="preserve"> Алминистрации Молчановского района </w:t>
            </w:r>
            <w:r w:rsidRPr="001E32BB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sz w:val="24"/>
                <w:szCs w:val="24"/>
              </w:rPr>
            </w:pPr>
            <w:r w:rsidRPr="001E32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3" w:type="dxa"/>
            <w:gridSpan w:val="2"/>
          </w:tcPr>
          <w:p w:rsidR="00A64E6D" w:rsidRPr="001E32BB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Участник проекта</w:t>
            </w:r>
            <w:r>
              <w:rPr>
                <w:sz w:val="24"/>
                <w:szCs w:val="24"/>
              </w:rPr>
              <w:t xml:space="preserve"> муницип</w:t>
            </w:r>
            <w:r w:rsidRPr="001E32BB">
              <w:rPr>
                <w:sz w:val="24"/>
                <w:szCs w:val="24"/>
              </w:rPr>
              <w:t>ального</w:t>
            </w:r>
          </w:p>
        </w:tc>
        <w:tc>
          <w:tcPr>
            <w:tcW w:w="2333" w:type="dxa"/>
          </w:tcPr>
          <w:p w:rsidR="00A64E6D" w:rsidRPr="001E32BB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Утанан Р.А. </w:t>
            </w:r>
          </w:p>
        </w:tc>
        <w:tc>
          <w:tcPr>
            <w:tcW w:w="3360" w:type="dxa"/>
          </w:tcPr>
          <w:p w:rsidR="00A64E6D" w:rsidRPr="001E32BB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</w:t>
            </w:r>
            <w:r w:rsidRPr="009E5538">
              <w:rPr>
                <w:sz w:val="24"/>
                <w:szCs w:val="24"/>
              </w:rPr>
              <w:t>Управления образования  Алминистрации Молчановского района Томской области</w:t>
            </w:r>
            <w:r>
              <w:rPr>
                <w:sz w:val="24"/>
                <w:szCs w:val="24"/>
              </w:rPr>
              <w:t xml:space="preserve"> по экономическим вопросам</w:t>
            </w:r>
          </w:p>
        </w:tc>
        <w:tc>
          <w:tcPr>
            <w:tcW w:w="2921" w:type="dxa"/>
          </w:tcPr>
          <w:p w:rsidR="00A64E6D" w:rsidRPr="001E32BB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  <w:r w:rsidRPr="001E32BB">
              <w:rPr>
                <w:sz w:val="24"/>
                <w:szCs w:val="24"/>
              </w:rPr>
              <w:t xml:space="preserve"> Начальник </w:t>
            </w:r>
            <w:r>
              <w:rPr>
                <w:sz w:val="24"/>
                <w:szCs w:val="24"/>
              </w:rPr>
              <w:t>Управления о</w:t>
            </w:r>
            <w:r w:rsidRPr="001E32BB">
              <w:rPr>
                <w:sz w:val="24"/>
                <w:szCs w:val="24"/>
              </w:rPr>
              <w:t xml:space="preserve">бразования </w:t>
            </w:r>
            <w:r>
              <w:rPr>
                <w:sz w:val="24"/>
                <w:szCs w:val="24"/>
              </w:rPr>
              <w:t xml:space="preserve"> Алминистрации Молчановского района </w:t>
            </w:r>
            <w:r w:rsidRPr="001E32BB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2328" w:type="dxa"/>
          </w:tcPr>
          <w:p w:rsidR="00A64E6D" w:rsidRPr="001E32BB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E32BB">
              <w:rPr>
                <w:sz w:val="24"/>
                <w:szCs w:val="24"/>
              </w:rPr>
              <w:t>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gridSpan w:val="2"/>
          </w:tcPr>
          <w:p w:rsidR="00A64E6D" w:rsidRPr="001E32BB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</w:t>
            </w:r>
            <w:r w:rsidRPr="001E32BB">
              <w:rPr>
                <w:sz w:val="24"/>
                <w:szCs w:val="24"/>
              </w:rPr>
              <w:t>ального проекта</w:t>
            </w:r>
          </w:p>
        </w:tc>
        <w:tc>
          <w:tcPr>
            <w:tcW w:w="2333" w:type="dxa"/>
          </w:tcPr>
          <w:p w:rsidR="00A64E6D" w:rsidRPr="001E32BB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3360" w:type="dxa"/>
          </w:tcPr>
          <w:p w:rsidR="00A64E6D" w:rsidRPr="001E32BB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 w:rsidRPr="009E5538">
              <w:rPr>
                <w:sz w:val="24"/>
                <w:szCs w:val="24"/>
              </w:rPr>
              <w:t>Управления образования  Алминистрации Молчановского района Томской области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</w:tcPr>
          <w:p w:rsidR="00A64E6D" w:rsidRPr="001E32BB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  <w:r w:rsidRPr="001E32BB">
              <w:rPr>
                <w:sz w:val="24"/>
                <w:szCs w:val="24"/>
              </w:rPr>
              <w:t xml:space="preserve"> Начальник </w:t>
            </w:r>
            <w:r>
              <w:rPr>
                <w:sz w:val="24"/>
                <w:szCs w:val="24"/>
              </w:rPr>
              <w:t>Управления о</w:t>
            </w:r>
            <w:r w:rsidRPr="001E32BB">
              <w:rPr>
                <w:sz w:val="24"/>
                <w:szCs w:val="24"/>
              </w:rPr>
              <w:t xml:space="preserve">бразования </w:t>
            </w:r>
            <w:r>
              <w:rPr>
                <w:sz w:val="24"/>
                <w:szCs w:val="24"/>
              </w:rPr>
              <w:t xml:space="preserve"> Алминистрации Молчановского района </w:t>
            </w:r>
            <w:r w:rsidRPr="001E32BB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2328" w:type="dxa"/>
          </w:tcPr>
          <w:p w:rsidR="00A64E6D" w:rsidRPr="001E32BB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10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3" w:type="dxa"/>
            <w:gridSpan w:val="2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</w:t>
            </w:r>
            <w:r w:rsidRPr="001E32BB">
              <w:rPr>
                <w:sz w:val="24"/>
                <w:szCs w:val="24"/>
              </w:rPr>
              <w:t>ального  проекта</w:t>
            </w:r>
          </w:p>
        </w:tc>
        <w:tc>
          <w:tcPr>
            <w:tcW w:w="2333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3360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 w:rsidRPr="009E5538">
              <w:rPr>
                <w:sz w:val="24"/>
                <w:szCs w:val="24"/>
              </w:rPr>
              <w:t>Управления образования  Алминистрации Молчановского района Томской области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  <w:r w:rsidRPr="001E32BB">
              <w:rPr>
                <w:sz w:val="24"/>
                <w:szCs w:val="24"/>
              </w:rPr>
              <w:t xml:space="preserve"> Начальник </w:t>
            </w:r>
            <w:r>
              <w:rPr>
                <w:sz w:val="24"/>
                <w:szCs w:val="24"/>
              </w:rPr>
              <w:t>Управления о</w:t>
            </w:r>
            <w:r w:rsidRPr="001E32BB">
              <w:rPr>
                <w:sz w:val="24"/>
                <w:szCs w:val="24"/>
              </w:rPr>
              <w:t xml:space="preserve">бразования </w:t>
            </w:r>
            <w:r>
              <w:rPr>
                <w:sz w:val="24"/>
                <w:szCs w:val="24"/>
              </w:rPr>
              <w:t xml:space="preserve"> Алминистрации Молчановского района </w:t>
            </w:r>
            <w:r w:rsidRPr="001E32BB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10</w:t>
            </w:r>
          </w:p>
        </w:tc>
      </w:tr>
      <w:tr w:rsidR="00A64E6D" w:rsidRPr="00FC7630" w:rsidTr="001E32BB">
        <w:trPr>
          <w:trHeight w:val="641"/>
        </w:trPr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</w:t>
            </w:r>
            <w:r w:rsidRPr="001E32BB">
              <w:rPr>
                <w:sz w:val="24"/>
                <w:szCs w:val="24"/>
              </w:rPr>
              <w:t>ального проекта</w:t>
            </w:r>
          </w:p>
        </w:tc>
        <w:tc>
          <w:tcPr>
            <w:tcW w:w="2333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Студенкова С.М.</w:t>
            </w:r>
          </w:p>
        </w:tc>
        <w:tc>
          <w:tcPr>
            <w:tcW w:w="3360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</w:t>
            </w:r>
            <w:r w:rsidRPr="009E5538">
              <w:rPr>
                <w:sz w:val="24"/>
                <w:szCs w:val="24"/>
              </w:rPr>
              <w:t>Управления образования  Алминистрации Молчановского района Томской области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  <w:r w:rsidRPr="001E32BB">
              <w:rPr>
                <w:sz w:val="24"/>
                <w:szCs w:val="24"/>
              </w:rPr>
              <w:t xml:space="preserve"> Начальник </w:t>
            </w:r>
            <w:r>
              <w:rPr>
                <w:sz w:val="24"/>
                <w:szCs w:val="24"/>
              </w:rPr>
              <w:t>Управления о</w:t>
            </w:r>
            <w:r w:rsidRPr="001E32BB">
              <w:rPr>
                <w:sz w:val="24"/>
                <w:szCs w:val="24"/>
              </w:rPr>
              <w:t xml:space="preserve">бразования </w:t>
            </w:r>
            <w:r>
              <w:rPr>
                <w:sz w:val="24"/>
                <w:szCs w:val="24"/>
              </w:rPr>
              <w:t xml:space="preserve"> Алминистрации Молчановского района </w:t>
            </w:r>
            <w:r w:rsidRPr="001E32BB">
              <w:rPr>
                <w:sz w:val="24"/>
                <w:szCs w:val="24"/>
              </w:rPr>
              <w:t>Томской области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10</w:t>
            </w:r>
          </w:p>
        </w:tc>
      </w:tr>
      <w:tr w:rsidR="00A64E6D" w:rsidRPr="00FC7630" w:rsidTr="001E32BB">
        <w:trPr>
          <w:trHeight w:val="641"/>
        </w:trPr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</w:t>
            </w:r>
            <w:r w:rsidRPr="001E32BB">
              <w:rPr>
                <w:sz w:val="24"/>
                <w:szCs w:val="24"/>
              </w:rPr>
              <w:t>ального проекта</w:t>
            </w:r>
          </w:p>
        </w:tc>
        <w:tc>
          <w:tcPr>
            <w:tcW w:w="2333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Ковалев С.П. </w:t>
            </w:r>
          </w:p>
        </w:tc>
        <w:tc>
          <w:tcPr>
            <w:tcW w:w="3360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Управления по вопросам жизнеобеспечения и безопасности</w:t>
            </w:r>
          </w:p>
        </w:tc>
        <w:tc>
          <w:tcPr>
            <w:tcW w:w="2921" w:type="dxa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 В.Н.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– начальник Управления по вопросам жизнеобеспечения и безопасности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64E6D" w:rsidRPr="00FC7630" w:rsidTr="001E32BB">
        <w:tc>
          <w:tcPr>
            <w:tcW w:w="15421" w:type="dxa"/>
            <w:gridSpan w:val="7"/>
          </w:tcPr>
          <w:p w:rsidR="00A64E6D" w:rsidRPr="001E32BB" w:rsidRDefault="00A64E6D" w:rsidP="001E32B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Обеспечение возможности изучать предметную область «Технология» и другие предметные области</w:t>
            </w:r>
            <w:r>
              <w:rPr>
                <w:sz w:val="24"/>
                <w:szCs w:val="24"/>
              </w:rPr>
              <w:t xml:space="preserve"> </w:t>
            </w:r>
            <w:r w:rsidRPr="001E32BB">
              <w:rPr>
                <w:sz w:val="24"/>
                <w:szCs w:val="24"/>
              </w:rPr>
              <w:t>на базе организаций, имеющих высокооснащенные</w:t>
            </w:r>
            <w:r>
              <w:rPr>
                <w:sz w:val="24"/>
                <w:szCs w:val="24"/>
              </w:rPr>
              <w:t xml:space="preserve"> </w:t>
            </w:r>
            <w:r w:rsidRPr="001E32BB">
              <w:rPr>
                <w:sz w:val="24"/>
                <w:szCs w:val="24"/>
              </w:rPr>
              <w:t>ученико-места, в т.ч. детских технопарков «Кванториум»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Ответственный за достижение результата муниципального  проекта</w:t>
            </w:r>
          </w:p>
        </w:tc>
        <w:tc>
          <w:tcPr>
            <w:tcW w:w="2333" w:type="dxa"/>
          </w:tcPr>
          <w:p w:rsidR="00A64E6D" w:rsidRPr="005645A9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Губина С.А.</w:t>
            </w:r>
          </w:p>
        </w:tc>
        <w:tc>
          <w:tcPr>
            <w:tcW w:w="3360" w:type="dxa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Заместитель начальника Управления образования Администрации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Н.Н., начальник Управления образования Администрации Молчановского района Томской области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60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Участник муниципального  проекта</w:t>
            </w:r>
          </w:p>
        </w:tc>
        <w:tc>
          <w:tcPr>
            <w:tcW w:w="2333" w:type="dxa"/>
          </w:tcPr>
          <w:p w:rsidR="00A64E6D" w:rsidRPr="005645A9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Колчина Т.М.</w:t>
            </w:r>
          </w:p>
        </w:tc>
        <w:tc>
          <w:tcPr>
            <w:tcW w:w="3360" w:type="dxa"/>
          </w:tcPr>
          <w:p w:rsidR="00A64E6D" w:rsidRPr="005645A9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 xml:space="preserve">Главный специалист Управления образования  Алминистрации Молчановского района Томской области </w:t>
            </w:r>
          </w:p>
        </w:tc>
        <w:tc>
          <w:tcPr>
            <w:tcW w:w="2921" w:type="dxa"/>
          </w:tcPr>
          <w:p w:rsidR="00A64E6D" w:rsidRPr="005645A9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 Начальник Управления образования  Алминистрации Молчановского района Томской области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E32BB">
              <w:rPr>
                <w:sz w:val="24"/>
                <w:szCs w:val="24"/>
              </w:rPr>
              <w:t>0</w:t>
            </w:r>
          </w:p>
        </w:tc>
      </w:tr>
      <w:tr w:rsidR="00A64E6D" w:rsidRPr="00FC7630" w:rsidTr="001E32BB">
        <w:tc>
          <w:tcPr>
            <w:tcW w:w="15421" w:type="dxa"/>
            <w:gridSpan w:val="7"/>
          </w:tcPr>
          <w:p w:rsidR="00A64E6D" w:rsidRPr="001E32BB" w:rsidRDefault="00A64E6D" w:rsidP="001E32B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Создание материально-технической базы для реализации основных и дополнительных общеобразовательных программ цифрового, естественнонаучного и гуманитарного профилей в расположенных в сельской местности и малых городах школах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Ответственный за достижение результата муниципального  проекта</w:t>
            </w:r>
          </w:p>
        </w:tc>
        <w:tc>
          <w:tcPr>
            <w:tcW w:w="2333" w:type="dxa"/>
          </w:tcPr>
          <w:p w:rsidR="00A64E6D" w:rsidRPr="005645A9" w:rsidRDefault="00A64E6D" w:rsidP="00A648E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3360" w:type="dxa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Начальник Управления образования Администрации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bCs/>
                <w:sz w:val="24"/>
                <w:szCs w:val="24"/>
                <w:shd w:val="clear" w:color="auto" w:fill="FFFFFF"/>
              </w:rPr>
              <w:t>Прудников И.И. з</w:t>
            </w:r>
            <w:r w:rsidRPr="005645A9">
              <w:rPr>
                <w:bCs/>
                <w:sz w:val="24"/>
                <w:szCs w:val="24"/>
              </w:rPr>
              <w:t>аместитель Главы Молчановского района- начальник Управления по социальной политике</w:t>
            </w:r>
          </w:p>
        </w:tc>
        <w:tc>
          <w:tcPr>
            <w:tcW w:w="2328" w:type="dxa"/>
          </w:tcPr>
          <w:p w:rsidR="00A64E6D" w:rsidRPr="005645A9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40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Ответственный за достижение результата муниципального  проекта</w:t>
            </w:r>
          </w:p>
        </w:tc>
        <w:tc>
          <w:tcPr>
            <w:tcW w:w="2333" w:type="dxa"/>
          </w:tcPr>
          <w:p w:rsidR="00A64E6D" w:rsidRPr="005645A9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Губина С.А.</w:t>
            </w:r>
          </w:p>
        </w:tc>
        <w:tc>
          <w:tcPr>
            <w:tcW w:w="3360" w:type="dxa"/>
          </w:tcPr>
          <w:p w:rsidR="00A64E6D" w:rsidRPr="005645A9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Заместитель начальника Управления образования Администрации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5645A9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Н.Н., начальник Управления образования Администрации Молчановского района Томской области</w:t>
            </w:r>
          </w:p>
        </w:tc>
        <w:tc>
          <w:tcPr>
            <w:tcW w:w="2328" w:type="dxa"/>
          </w:tcPr>
          <w:p w:rsidR="00A64E6D" w:rsidRPr="005645A9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40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B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Участник муниципального  проекта</w:t>
            </w:r>
          </w:p>
        </w:tc>
        <w:tc>
          <w:tcPr>
            <w:tcW w:w="2333" w:type="dxa"/>
          </w:tcPr>
          <w:p w:rsidR="00A64E6D" w:rsidRPr="005645A9" w:rsidRDefault="00A64E6D" w:rsidP="009E553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 xml:space="preserve">Утанан Р.А. </w:t>
            </w:r>
          </w:p>
        </w:tc>
        <w:tc>
          <w:tcPr>
            <w:tcW w:w="3360" w:type="dxa"/>
          </w:tcPr>
          <w:p w:rsidR="00A64E6D" w:rsidRPr="005645A9" w:rsidRDefault="00A64E6D" w:rsidP="009E55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Заместитель начальника Управления образования  Алминистрации Молчановского района Томской области по экономическим вопросам</w:t>
            </w:r>
          </w:p>
        </w:tc>
        <w:tc>
          <w:tcPr>
            <w:tcW w:w="2921" w:type="dxa"/>
          </w:tcPr>
          <w:p w:rsidR="00A64E6D" w:rsidRPr="005645A9" w:rsidRDefault="00A64E6D" w:rsidP="009E5538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 Начальник Управления образования  Алминистрации Молчановского района Томской области</w:t>
            </w:r>
          </w:p>
        </w:tc>
        <w:tc>
          <w:tcPr>
            <w:tcW w:w="2328" w:type="dxa"/>
          </w:tcPr>
          <w:p w:rsidR="00A64E6D" w:rsidRPr="005645A9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20</w:t>
            </w:r>
          </w:p>
        </w:tc>
      </w:tr>
      <w:tr w:rsidR="00A64E6D" w:rsidRPr="00FC7630" w:rsidTr="001E32BB">
        <w:tc>
          <w:tcPr>
            <w:tcW w:w="15421" w:type="dxa"/>
            <w:gridSpan w:val="7"/>
          </w:tcPr>
          <w:p w:rsidR="00A64E6D" w:rsidRPr="001E32BB" w:rsidRDefault="00A64E6D" w:rsidP="001E32B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Внедрение методологии наставничества обучающихся общеобразовательных организаций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Ответственный за достижение результата муниципального  проекта</w:t>
            </w:r>
          </w:p>
        </w:tc>
        <w:tc>
          <w:tcPr>
            <w:tcW w:w="2333" w:type="dxa"/>
          </w:tcPr>
          <w:p w:rsidR="00A64E6D" w:rsidRPr="005645A9" w:rsidRDefault="00A64E6D" w:rsidP="00A648E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Губина С.А.</w:t>
            </w:r>
          </w:p>
        </w:tc>
        <w:tc>
          <w:tcPr>
            <w:tcW w:w="3360" w:type="dxa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Заместитель начальника Управления образования Администрации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Н.Н., начальник Управления образования Администрации Молчановского района Томской области</w:t>
            </w:r>
          </w:p>
        </w:tc>
        <w:tc>
          <w:tcPr>
            <w:tcW w:w="2328" w:type="dxa"/>
          </w:tcPr>
          <w:p w:rsidR="00A64E6D" w:rsidRPr="005645A9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60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2333" w:type="dxa"/>
          </w:tcPr>
          <w:p w:rsidR="00A64E6D" w:rsidRPr="005645A9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Колчина Т.М.</w:t>
            </w:r>
          </w:p>
        </w:tc>
        <w:tc>
          <w:tcPr>
            <w:tcW w:w="3360" w:type="dxa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Главный специалист Управления образования  Алминистрации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Н.Н., начальник Управления образования Администрации Молчановского района Томской области</w:t>
            </w:r>
          </w:p>
        </w:tc>
        <w:tc>
          <w:tcPr>
            <w:tcW w:w="2328" w:type="dxa"/>
          </w:tcPr>
          <w:p w:rsidR="00A64E6D" w:rsidRPr="005645A9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40</w:t>
            </w:r>
          </w:p>
        </w:tc>
      </w:tr>
      <w:tr w:rsidR="00A64E6D" w:rsidRPr="00FC7630" w:rsidTr="001E32BB">
        <w:tc>
          <w:tcPr>
            <w:tcW w:w="15421" w:type="dxa"/>
            <w:gridSpan w:val="7"/>
          </w:tcPr>
          <w:p w:rsidR="00A64E6D" w:rsidRPr="001E32BB" w:rsidRDefault="00A64E6D" w:rsidP="001E32B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Создание новых мест в общеобразовательных организациях, расположенных в сельской местности и поселках городского типа. </w:t>
            </w:r>
          </w:p>
          <w:p w:rsidR="00A64E6D" w:rsidRPr="001E32BB" w:rsidRDefault="00A64E6D" w:rsidP="001E32B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Создание с учетом демографической ситуации новых ученических мест в общеобразовательных организациях Томской области, введенных путем строительства (выкупа)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Ответственный за достижение результата муниципального проекта</w:t>
            </w:r>
          </w:p>
        </w:tc>
        <w:tc>
          <w:tcPr>
            <w:tcW w:w="2333" w:type="dxa"/>
          </w:tcPr>
          <w:p w:rsidR="00A64E6D" w:rsidRPr="005645A9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 xml:space="preserve">Прудников И.И. </w:t>
            </w:r>
          </w:p>
        </w:tc>
        <w:tc>
          <w:tcPr>
            <w:tcW w:w="3360" w:type="dxa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bCs/>
                <w:sz w:val="24"/>
                <w:szCs w:val="24"/>
                <w:shd w:val="clear" w:color="auto" w:fill="FFFFFF"/>
              </w:rPr>
              <w:t>з</w:t>
            </w:r>
            <w:r w:rsidRPr="005645A9">
              <w:rPr>
                <w:bCs/>
                <w:sz w:val="24"/>
                <w:szCs w:val="24"/>
              </w:rPr>
              <w:t>аместитель Главы Молчановского района- начальник Управления по социальной политике</w:t>
            </w:r>
          </w:p>
        </w:tc>
        <w:tc>
          <w:tcPr>
            <w:tcW w:w="2921" w:type="dxa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Сальков Ю.Ю., Глава Молчановского района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E32BB">
              <w:rPr>
                <w:sz w:val="24"/>
                <w:szCs w:val="24"/>
              </w:rPr>
              <w:t>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Ответственный за достижение результата муниципального проекта</w:t>
            </w:r>
          </w:p>
        </w:tc>
        <w:tc>
          <w:tcPr>
            <w:tcW w:w="2333" w:type="dxa"/>
          </w:tcPr>
          <w:p w:rsidR="00A64E6D" w:rsidRPr="005645A9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</w:t>
            </w:r>
          </w:p>
        </w:tc>
        <w:tc>
          <w:tcPr>
            <w:tcW w:w="3360" w:type="dxa"/>
          </w:tcPr>
          <w:p w:rsidR="00A64E6D" w:rsidRPr="005645A9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начальник Управления образования Администрации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5645A9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bCs/>
                <w:sz w:val="24"/>
                <w:szCs w:val="24"/>
                <w:shd w:val="clear" w:color="auto" w:fill="FFFFFF"/>
              </w:rPr>
              <w:t>Прудников И.И. з</w:t>
            </w:r>
            <w:r w:rsidRPr="005645A9">
              <w:rPr>
                <w:bCs/>
                <w:sz w:val="24"/>
                <w:szCs w:val="24"/>
              </w:rPr>
              <w:t>аместитель Главы Молчановского района- начальник Управления по социальной политике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Ответственный за достижение результата муниципального проекта</w:t>
            </w:r>
          </w:p>
        </w:tc>
        <w:tc>
          <w:tcPr>
            <w:tcW w:w="2333" w:type="dxa"/>
          </w:tcPr>
          <w:p w:rsidR="00A64E6D" w:rsidRPr="005645A9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 xml:space="preserve">Ковалев С.П. </w:t>
            </w:r>
          </w:p>
        </w:tc>
        <w:tc>
          <w:tcPr>
            <w:tcW w:w="3360" w:type="dxa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Главный специалист Управления по вопросам жизнеобеспечения и безопасности</w:t>
            </w:r>
          </w:p>
        </w:tc>
        <w:tc>
          <w:tcPr>
            <w:tcW w:w="2921" w:type="dxa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Зыков В.Н.</w:t>
            </w:r>
          </w:p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 xml:space="preserve">Заместитель Главы – начальник Управления по вопросам жизнеобеспечения и безопасности 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2333" w:type="dxa"/>
          </w:tcPr>
          <w:p w:rsidR="00A64E6D" w:rsidRPr="005645A9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Утанан Р.А.</w:t>
            </w:r>
          </w:p>
        </w:tc>
        <w:tc>
          <w:tcPr>
            <w:tcW w:w="3360" w:type="dxa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Заместитель начальника Управления образования Администрации Молчановского района Томской области по экономическим вопросам</w:t>
            </w:r>
          </w:p>
        </w:tc>
        <w:tc>
          <w:tcPr>
            <w:tcW w:w="2921" w:type="dxa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 xml:space="preserve">Васильчук Н.Н </w:t>
            </w:r>
          </w:p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начальник Управления образования Администрации Молчановского района Томской области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10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2B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2333" w:type="dxa"/>
            <w:shd w:val="clear" w:color="auto" w:fill="FFFFFF"/>
          </w:tcPr>
          <w:p w:rsidR="00A64E6D" w:rsidRPr="005645A9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Пашков В.В.</w:t>
            </w:r>
          </w:p>
        </w:tc>
        <w:tc>
          <w:tcPr>
            <w:tcW w:w="3360" w:type="dxa"/>
            <w:shd w:val="clear" w:color="auto" w:fill="FFFFFF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21" w:type="dxa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10</w:t>
            </w:r>
          </w:p>
        </w:tc>
      </w:tr>
      <w:tr w:rsidR="00A64E6D" w:rsidRPr="00FC7630" w:rsidTr="001E32BB">
        <w:tc>
          <w:tcPr>
            <w:tcW w:w="15421" w:type="dxa"/>
            <w:gridSpan w:val="7"/>
            <w:shd w:val="clear" w:color="auto" w:fill="FFFFFF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Внедрение целевой модели функционирования психологических служб в общеобразовательных организациях</w:t>
            </w:r>
          </w:p>
        </w:tc>
      </w:tr>
      <w:tr w:rsidR="00A64E6D" w:rsidRPr="00FC7630" w:rsidTr="001E32BB">
        <w:tc>
          <w:tcPr>
            <w:tcW w:w="1366" w:type="dxa"/>
            <w:shd w:val="clear" w:color="auto" w:fill="FFFFFF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3" w:type="dxa"/>
            <w:gridSpan w:val="2"/>
            <w:shd w:val="clear" w:color="auto" w:fill="FFFFFF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Ответственный за достижение результата муниципального  проекта</w:t>
            </w:r>
          </w:p>
        </w:tc>
        <w:tc>
          <w:tcPr>
            <w:tcW w:w="2333" w:type="dxa"/>
            <w:shd w:val="clear" w:color="auto" w:fill="FFFFFF"/>
          </w:tcPr>
          <w:p w:rsidR="00A64E6D" w:rsidRPr="005645A9" w:rsidRDefault="00A64E6D" w:rsidP="00A648E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Губина С.А.</w:t>
            </w:r>
          </w:p>
        </w:tc>
        <w:tc>
          <w:tcPr>
            <w:tcW w:w="3360" w:type="dxa"/>
            <w:shd w:val="clear" w:color="auto" w:fill="FFFFFF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Заместитель начальника Управления образования Администрации Молчановского района Томской области</w:t>
            </w:r>
          </w:p>
        </w:tc>
        <w:tc>
          <w:tcPr>
            <w:tcW w:w="2921" w:type="dxa"/>
            <w:shd w:val="clear" w:color="auto" w:fill="FFFFFF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Н.Н., начальник Управления образования Администрации Молчановского района Томской области</w:t>
            </w:r>
          </w:p>
        </w:tc>
        <w:tc>
          <w:tcPr>
            <w:tcW w:w="2328" w:type="dxa"/>
            <w:shd w:val="clear" w:color="auto" w:fill="FFFFFF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60</w:t>
            </w:r>
          </w:p>
        </w:tc>
      </w:tr>
      <w:tr w:rsidR="00A64E6D" w:rsidRPr="00FC7630" w:rsidTr="001E32BB">
        <w:tc>
          <w:tcPr>
            <w:tcW w:w="1366" w:type="dxa"/>
            <w:shd w:val="clear" w:color="auto" w:fill="FFFFFF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3" w:type="dxa"/>
            <w:gridSpan w:val="2"/>
            <w:shd w:val="clear" w:color="auto" w:fill="FFFFFF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Участник муниципального  проекта</w:t>
            </w:r>
          </w:p>
        </w:tc>
        <w:tc>
          <w:tcPr>
            <w:tcW w:w="2333" w:type="dxa"/>
            <w:shd w:val="clear" w:color="auto" w:fill="FFFFFF"/>
          </w:tcPr>
          <w:p w:rsidR="00A64E6D" w:rsidRPr="005645A9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3360" w:type="dxa"/>
            <w:shd w:val="clear" w:color="auto" w:fill="FFFFFF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Главный специалист Управления образования  Алминистрации Молчановского района Томской области</w:t>
            </w:r>
          </w:p>
        </w:tc>
        <w:tc>
          <w:tcPr>
            <w:tcW w:w="2921" w:type="dxa"/>
            <w:shd w:val="clear" w:color="auto" w:fill="FFFFFF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Н.Н., начальник Управления образования Администрации Молчановского района Томской области</w:t>
            </w:r>
          </w:p>
        </w:tc>
        <w:tc>
          <w:tcPr>
            <w:tcW w:w="2328" w:type="dxa"/>
            <w:shd w:val="clear" w:color="auto" w:fill="FFFFFF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40</w:t>
            </w:r>
          </w:p>
        </w:tc>
      </w:tr>
      <w:tr w:rsidR="00A64E6D" w:rsidRPr="00FC7630" w:rsidTr="001E32BB">
        <w:tc>
          <w:tcPr>
            <w:tcW w:w="15421" w:type="dxa"/>
            <w:gridSpan w:val="7"/>
          </w:tcPr>
          <w:p w:rsidR="00A64E6D" w:rsidRPr="005645A9" w:rsidRDefault="00A64E6D" w:rsidP="001E32B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 xml:space="preserve">Внедрение целевой модели вовлечения общественно-деловых </w:t>
            </w:r>
            <w:r w:rsidRPr="005645A9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объединений и </w:t>
            </w:r>
            <w:r w:rsidRPr="005645A9">
              <w:rPr>
                <w:sz w:val="24"/>
                <w:szCs w:val="24"/>
              </w:rPr>
              <w:t>участия представителей работодателей в принятие решений по вопросам управления общеобразовательными организациями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Ответственный за достижение результата муниципального  проекта</w:t>
            </w:r>
          </w:p>
        </w:tc>
        <w:tc>
          <w:tcPr>
            <w:tcW w:w="2333" w:type="dxa"/>
          </w:tcPr>
          <w:p w:rsidR="00A64E6D" w:rsidRPr="005645A9" w:rsidRDefault="00A64E6D" w:rsidP="00A648E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Губина С.А.</w:t>
            </w:r>
          </w:p>
        </w:tc>
        <w:tc>
          <w:tcPr>
            <w:tcW w:w="3360" w:type="dxa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Заместитель начальника Управления образования Администрации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Н.Н., начальник Управления образования Администрации Молчановского района Томской области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60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Участник муниципального проекта</w:t>
            </w:r>
          </w:p>
        </w:tc>
        <w:tc>
          <w:tcPr>
            <w:tcW w:w="2333" w:type="dxa"/>
          </w:tcPr>
          <w:p w:rsidR="00A64E6D" w:rsidRPr="005645A9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Колчина Т.М.</w:t>
            </w:r>
          </w:p>
        </w:tc>
        <w:tc>
          <w:tcPr>
            <w:tcW w:w="3360" w:type="dxa"/>
          </w:tcPr>
          <w:p w:rsidR="00A64E6D" w:rsidRPr="005645A9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Главный специалист Управления образования  Алминистрации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5645A9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Н.Н., начальник Управления образования Администрации Молчановского района Томской области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40</w:t>
            </w:r>
          </w:p>
        </w:tc>
      </w:tr>
      <w:tr w:rsidR="00A64E6D" w:rsidRPr="00FC7630" w:rsidTr="001E32BB">
        <w:tc>
          <w:tcPr>
            <w:tcW w:w="15421" w:type="dxa"/>
            <w:gridSpan w:val="7"/>
          </w:tcPr>
          <w:p w:rsidR="00A64E6D" w:rsidRPr="005645A9" w:rsidRDefault="00A64E6D" w:rsidP="001E32B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Проведение оценки качества общего образования на основе практики международных исследований качества подготовки обучающихся</w:t>
            </w:r>
          </w:p>
          <w:p w:rsidR="00A64E6D" w:rsidRPr="005645A9" w:rsidRDefault="00A64E6D" w:rsidP="001E32BB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Ответственный за достижение результата муниципального  проекта</w:t>
            </w:r>
          </w:p>
        </w:tc>
        <w:tc>
          <w:tcPr>
            <w:tcW w:w="2333" w:type="dxa"/>
          </w:tcPr>
          <w:p w:rsidR="00A64E6D" w:rsidRPr="005645A9" w:rsidRDefault="00A64E6D" w:rsidP="00A648E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Губина С.А.</w:t>
            </w:r>
          </w:p>
        </w:tc>
        <w:tc>
          <w:tcPr>
            <w:tcW w:w="3360" w:type="dxa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Заместитель начальника Управления образования Администрации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Н.Н., начальник Управления образования Администрации Молчановского района Томской области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60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3" w:type="dxa"/>
            <w:gridSpan w:val="2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</w:t>
            </w:r>
            <w:r w:rsidRPr="001E32BB">
              <w:rPr>
                <w:sz w:val="24"/>
                <w:szCs w:val="24"/>
              </w:rPr>
              <w:t>ального  проекта</w:t>
            </w:r>
          </w:p>
        </w:tc>
        <w:tc>
          <w:tcPr>
            <w:tcW w:w="2333" w:type="dxa"/>
          </w:tcPr>
          <w:p w:rsidR="00A64E6D" w:rsidRPr="005645A9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Студенкова С.М.</w:t>
            </w:r>
          </w:p>
        </w:tc>
        <w:tc>
          <w:tcPr>
            <w:tcW w:w="3360" w:type="dxa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Главный специалист Управления образования Администрации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Н.Н., начальник Управления образования Администрации Молчановского района Томской области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40</w:t>
            </w:r>
          </w:p>
        </w:tc>
      </w:tr>
      <w:tr w:rsidR="00A64E6D" w:rsidRPr="00FC7630" w:rsidTr="001E32BB">
        <w:tc>
          <w:tcPr>
            <w:tcW w:w="15421" w:type="dxa"/>
            <w:gridSpan w:val="7"/>
          </w:tcPr>
          <w:p w:rsidR="00A64E6D" w:rsidRPr="005645A9" w:rsidRDefault="00A64E6D" w:rsidP="001E32B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Обеспечение деятельности системы повышения квалификации для учителей предметной области «Технология» и других предметных областей на базе детских технопарков «Кванториум»</w:t>
            </w:r>
          </w:p>
          <w:p w:rsidR="00A64E6D" w:rsidRPr="005645A9" w:rsidRDefault="00A64E6D" w:rsidP="001E32BB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</w:tc>
      </w:tr>
      <w:tr w:rsidR="00A64E6D" w:rsidRPr="00FC7630" w:rsidTr="00CF78AF">
        <w:tc>
          <w:tcPr>
            <w:tcW w:w="1428" w:type="dxa"/>
            <w:gridSpan w:val="2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51" w:type="dxa"/>
          </w:tcPr>
          <w:p w:rsidR="00A64E6D" w:rsidRPr="00CF78AF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F78AF">
              <w:rPr>
                <w:sz w:val="24"/>
                <w:szCs w:val="24"/>
              </w:rPr>
              <w:t>Ответственный за достижение результата муниципального  проекта</w:t>
            </w:r>
          </w:p>
        </w:tc>
        <w:tc>
          <w:tcPr>
            <w:tcW w:w="2333" w:type="dxa"/>
          </w:tcPr>
          <w:p w:rsidR="00A64E6D" w:rsidRPr="005645A9" w:rsidRDefault="00A64E6D" w:rsidP="00A648E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Губина С.А.</w:t>
            </w:r>
          </w:p>
        </w:tc>
        <w:tc>
          <w:tcPr>
            <w:tcW w:w="3360" w:type="dxa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Заместитель начальника Управления образования Администрации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Н.Н., начальник Управления образования Администрации Молчановского района Томской области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60</w:t>
            </w:r>
          </w:p>
        </w:tc>
      </w:tr>
      <w:tr w:rsidR="00A64E6D" w:rsidRPr="00FC7630" w:rsidTr="00CF78AF">
        <w:tc>
          <w:tcPr>
            <w:tcW w:w="1428" w:type="dxa"/>
            <w:gridSpan w:val="2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51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</w:t>
            </w:r>
            <w:r w:rsidRPr="001E32BB">
              <w:rPr>
                <w:sz w:val="24"/>
                <w:szCs w:val="24"/>
              </w:rPr>
              <w:t>ального  проекта</w:t>
            </w:r>
          </w:p>
        </w:tc>
        <w:tc>
          <w:tcPr>
            <w:tcW w:w="2333" w:type="dxa"/>
          </w:tcPr>
          <w:p w:rsidR="00A64E6D" w:rsidRPr="005645A9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 xml:space="preserve">Маслякова С.М. </w:t>
            </w:r>
          </w:p>
        </w:tc>
        <w:tc>
          <w:tcPr>
            <w:tcW w:w="3360" w:type="dxa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Главный специалист Управления образования Администрации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Н.Н., начальник Управления образования Администрации Молчановского района Томской области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E32BB">
              <w:rPr>
                <w:sz w:val="24"/>
                <w:szCs w:val="24"/>
              </w:rPr>
              <w:t>0</w:t>
            </w:r>
          </w:p>
        </w:tc>
      </w:tr>
      <w:tr w:rsidR="00A64E6D" w:rsidRPr="00FC7630" w:rsidTr="001E32BB">
        <w:tc>
          <w:tcPr>
            <w:tcW w:w="15421" w:type="dxa"/>
            <w:gridSpan w:val="7"/>
          </w:tcPr>
          <w:p w:rsidR="00A64E6D" w:rsidRPr="005645A9" w:rsidRDefault="00A64E6D" w:rsidP="001E32BB">
            <w:pPr>
              <w:spacing w:line="240" w:lineRule="auto"/>
              <w:ind w:left="142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Внедрение обновленных федеральных государственных образовательных стандартов общего образования и примерных образовательных программ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Ответственный за достижение результата муниципального  проекта</w:t>
            </w:r>
          </w:p>
        </w:tc>
        <w:tc>
          <w:tcPr>
            <w:tcW w:w="2333" w:type="dxa"/>
          </w:tcPr>
          <w:p w:rsidR="00A64E6D" w:rsidRPr="005645A9" w:rsidRDefault="00A64E6D" w:rsidP="00A648E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Губина С.А.</w:t>
            </w:r>
          </w:p>
        </w:tc>
        <w:tc>
          <w:tcPr>
            <w:tcW w:w="3360" w:type="dxa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Заместитель начальника Управления образования Администрации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5645A9" w:rsidRDefault="00A64E6D" w:rsidP="00A648E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Н.Н., начальник Управления образования Администрации Молчановского района Томской области</w:t>
            </w:r>
          </w:p>
        </w:tc>
        <w:tc>
          <w:tcPr>
            <w:tcW w:w="2328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60</w:t>
            </w:r>
          </w:p>
        </w:tc>
      </w:tr>
      <w:tr w:rsidR="00A64E6D" w:rsidRPr="00FC7630" w:rsidTr="001E32BB">
        <w:tc>
          <w:tcPr>
            <w:tcW w:w="1366" w:type="dxa"/>
          </w:tcPr>
          <w:p w:rsidR="00A64E6D" w:rsidRPr="001E32BB" w:rsidRDefault="00A64E6D" w:rsidP="001E32BB">
            <w:pPr>
              <w:pStyle w:val="ListParagraph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1E32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gridSpan w:val="2"/>
          </w:tcPr>
          <w:p w:rsidR="00A64E6D" w:rsidRPr="005645A9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Участник муниципального  проекта</w:t>
            </w:r>
          </w:p>
        </w:tc>
        <w:tc>
          <w:tcPr>
            <w:tcW w:w="2333" w:type="dxa"/>
          </w:tcPr>
          <w:p w:rsidR="00A64E6D" w:rsidRPr="005645A9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 xml:space="preserve">Маслякова С.М. </w:t>
            </w:r>
          </w:p>
        </w:tc>
        <w:tc>
          <w:tcPr>
            <w:tcW w:w="3360" w:type="dxa"/>
          </w:tcPr>
          <w:p w:rsidR="00A64E6D" w:rsidRPr="005645A9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Главный специалист Управления образования Администрации Молчановского района Томской области</w:t>
            </w:r>
          </w:p>
        </w:tc>
        <w:tc>
          <w:tcPr>
            <w:tcW w:w="2921" w:type="dxa"/>
          </w:tcPr>
          <w:p w:rsidR="00A64E6D" w:rsidRPr="005645A9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5645A9">
              <w:rPr>
                <w:sz w:val="24"/>
                <w:szCs w:val="24"/>
              </w:rPr>
              <w:t>Васильчук Н.Н., начальник Управления образования Администрации Молчановского района Томской области</w:t>
            </w:r>
          </w:p>
        </w:tc>
        <w:tc>
          <w:tcPr>
            <w:tcW w:w="2328" w:type="dxa"/>
          </w:tcPr>
          <w:p w:rsidR="00A64E6D" w:rsidRPr="001E32BB" w:rsidRDefault="00A64E6D" w:rsidP="007172A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E32BB">
              <w:rPr>
                <w:sz w:val="24"/>
                <w:szCs w:val="24"/>
              </w:rPr>
              <w:t>0</w:t>
            </w:r>
          </w:p>
        </w:tc>
      </w:tr>
    </w:tbl>
    <w:p w:rsidR="00A64E6D" w:rsidRDefault="00A64E6D" w:rsidP="00987B24">
      <w:pPr>
        <w:spacing w:line="276" w:lineRule="auto"/>
        <w:jc w:val="left"/>
        <w:rPr>
          <w:sz w:val="24"/>
          <w:szCs w:val="24"/>
        </w:rPr>
      </w:pPr>
    </w:p>
    <w:p w:rsidR="00A64E6D" w:rsidRDefault="00A64E6D" w:rsidP="00064186">
      <w:pPr>
        <w:spacing w:line="276" w:lineRule="auto"/>
        <w:jc w:val="center"/>
        <w:rPr>
          <w:sz w:val="24"/>
          <w:szCs w:val="24"/>
        </w:rPr>
      </w:pPr>
    </w:p>
    <w:p w:rsidR="00A64E6D" w:rsidRDefault="00A64E6D" w:rsidP="00064186">
      <w:pPr>
        <w:spacing w:line="276" w:lineRule="auto"/>
        <w:jc w:val="center"/>
        <w:rPr>
          <w:sz w:val="24"/>
          <w:szCs w:val="24"/>
        </w:rPr>
      </w:pPr>
    </w:p>
    <w:p w:rsidR="00A64E6D" w:rsidRDefault="00A64E6D" w:rsidP="00064186">
      <w:pPr>
        <w:spacing w:line="276" w:lineRule="auto"/>
        <w:jc w:val="center"/>
        <w:rPr>
          <w:sz w:val="24"/>
          <w:szCs w:val="24"/>
        </w:rPr>
      </w:pPr>
    </w:p>
    <w:p w:rsidR="00A64E6D" w:rsidRDefault="00A64E6D" w:rsidP="00064186">
      <w:pPr>
        <w:spacing w:line="276" w:lineRule="auto"/>
        <w:jc w:val="center"/>
        <w:rPr>
          <w:sz w:val="24"/>
          <w:szCs w:val="24"/>
        </w:rPr>
      </w:pPr>
    </w:p>
    <w:p w:rsidR="00A64E6D" w:rsidRDefault="00A64E6D" w:rsidP="000C0A45">
      <w:pPr>
        <w:spacing w:line="276" w:lineRule="auto"/>
        <w:jc w:val="right"/>
        <w:rPr>
          <w:sz w:val="24"/>
          <w:szCs w:val="24"/>
        </w:rPr>
      </w:pPr>
      <w:r w:rsidRPr="00FC7630">
        <w:rPr>
          <w:sz w:val="24"/>
          <w:szCs w:val="24"/>
        </w:rPr>
        <w:t>ПРИЛОЖЕНИЕ № 1</w:t>
      </w:r>
    </w:p>
    <w:p w:rsidR="00A64E6D" w:rsidRPr="00FC7630" w:rsidRDefault="00A64E6D" w:rsidP="00337EDE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 w:rsidRPr="00FC7630">
        <w:rPr>
          <w:sz w:val="24"/>
          <w:szCs w:val="24"/>
        </w:rPr>
        <w:t xml:space="preserve">к паспорту </w:t>
      </w:r>
      <w:r>
        <w:rPr>
          <w:sz w:val="24"/>
          <w:szCs w:val="24"/>
        </w:rPr>
        <w:t>муниципального</w:t>
      </w:r>
      <w:r w:rsidRPr="00FC7630">
        <w:rPr>
          <w:sz w:val="24"/>
          <w:szCs w:val="24"/>
        </w:rPr>
        <w:t xml:space="preserve"> проекта «Современная школа»</w:t>
      </w:r>
    </w:p>
    <w:p w:rsidR="00A64E6D" w:rsidRPr="00FC7630" w:rsidRDefault="00A64E6D" w:rsidP="00337EDE">
      <w:pPr>
        <w:spacing w:line="240" w:lineRule="auto"/>
        <w:jc w:val="center"/>
        <w:rPr>
          <w:b/>
          <w:sz w:val="24"/>
          <w:szCs w:val="24"/>
        </w:rPr>
      </w:pPr>
    </w:p>
    <w:p w:rsidR="00A64E6D" w:rsidRPr="00FC7630" w:rsidRDefault="00A64E6D" w:rsidP="00337EDE">
      <w:pPr>
        <w:spacing w:line="240" w:lineRule="auto"/>
        <w:jc w:val="center"/>
        <w:rPr>
          <w:b/>
          <w:sz w:val="24"/>
          <w:szCs w:val="24"/>
        </w:rPr>
      </w:pPr>
    </w:p>
    <w:p w:rsidR="00A64E6D" w:rsidRPr="00FC7630" w:rsidRDefault="00A64E6D" w:rsidP="00337EDE">
      <w:pPr>
        <w:spacing w:line="240" w:lineRule="auto"/>
        <w:jc w:val="center"/>
        <w:outlineLvl w:val="0"/>
        <w:rPr>
          <w:sz w:val="24"/>
          <w:szCs w:val="24"/>
        </w:rPr>
      </w:pPr>
      <w:r w:rsidRPr="00FC7630">
        <w:rPr>
          <w:sz w:val="24"/>
          <w:szCs w:val="24"/>
        </w:rPr>
        <w:t xml:space="preserve">ПЛАН МЕРОПРИЯТИЙ </w:t>
      </w:r>
    </w:p>
    <w:p w:rsidR="00A64E6D" w:rsidRPr="00FC7630" w:rsidRDefault="00A64E6D" w:rsidP="00337EDE">
      <w:pPr>
        <w:spacing w:line="240" w:lineRule="auto"/>
        <w:jc w:val="center"/>
        <w:outlineLvl w:val="0"/>
        <w:rPr>
          <w:b/>
          <w:sz w:val="24"/>
          <w:szCs w:val="24"/>
        </w:rPr>
      </w:pPr>
      <w:r w:rsidRPr="00FC7630">
        <w:rPr>
          <w:sz w:val="24"/>
          <w:szCs w:val="24"/>
        </w:rPr>
        <w:t xml:space="preserve">по реализации </w:t>
      </w:r>
      <w:r>
        <w:rPr>
          <w:sz w:val="24"/>
          <w:szCs w:val="24"/>
        </w:rPr>
        <w:t>муниципального</w:t>
      </w:r>
      <w:r w:rsidRPr="00FC7630">
        <w:rPr>
          <w:sz w:val="24"/>
          <w:szCs w:val="24"/>
        </w:rPr>
        <w:t xml:space="preserve"> проекта</w:t>
      </w:r>
    </w:p>
    <w:p w:rsidR="00A64E6D" w:rsidRPr="00FC7630" w:rsidRDefault="00A64E6D" w:rsidP="00337EDE">
      <w:pPr>
        <w:spacing w:line="240" w:lineRule="auto"/>
        <w:jc w:val="center"/>
        <w:rPr>
          <w:b/>
          <w:sz w:val="24"/>
          <w:szCs w:val="24"/>
        </w:rPr>
      </w:pP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5"/>
        <w:gridCol w:w="3448"/>
        <w:gridCol w:w="1984"/>
        <w:gridCol w:w="1985"/>
        <w:gridCol w:w="2268"/>
        <w:gridCol w:w="2126"/>
        <w:gridCol w:w="2064"/>
      </w:tblGrid>
      <w:tr w:rsidR="00A64E6D" w:rsidRPr="00E053FF" w:rsidTr="001E32BB">
        <w:trPr>
          <w:trHeight w:val="473"/>
          <w:tblHeader/>
        </w:trPr>
        <w:tc>
          <w:tcPr>
            <w:tcW w:w="1055" w:type="dxa"/>
            <w:vMerge w:val="restart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№п/п</w:t>
            </w:r>
          </w:p>
        </w:tc>
        <w:tc>
          <w:tcPr>
            <w:tcW w:w="3448" w:type="dxa"/>
            <w:vMerge w:val="restart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Наименование результата, мероприятия, контрольной точки</w:t>
            </w:r>
          </w:p>
        </w:tc>
        <w:tc>
          <w:tcPr>
            <w:tcW w:w="3969" w:type="dxa"/>
            <w:gridSpan w:val="2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vMerge w:val="restart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Ответственный исполнитель</w:t>
            </w:r>
          </w:p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1E32BB">
              <w:rPr>
                <w:i/>
                <w:sz w:val="24"/>
                <w:szCs w:val="24"/>
              </w:rPr>
              <w:t>(ФИО)</w:t>
            </w:r>
          </w:p>
        </w:tc>
        <w:tc>
          <w:tcPr>
            <w:tcW w:w="2126" w:type="dxa"/>
            <w:vMerge w:val="restart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Вид документа и характеристика результата</w:t>
            </w:r>
          </w:p>
        </w:tc>
        <w:tc>
          <w:tcPr>
            <w:tcW w:w="2064" w:type="dxa"/>
            <w:vMerge w:val="restart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Уровень контроля</w:t>
            </w:r>
          </w:p>
        </w:tc>
      </w:tr>
      <w:tr w:rsidR="00A64E6D" w:rsidRPr="00E053FF" w:rsidTr="001E32BB">
        <w:trPr>
          <w:tblHeader/>
        </w:trPr>
        <w:tc>
          <w:tcPr>
            <w:tcW w:w="1055" w:type="dxa"/>
            <w:vMerge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448" w:type="dxa"/>
            <w:vMerge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Начало</w:t>
            </w:r>
          </w:p>
        </w:tc>
        <w:tc>
          <w:tcPr>
            <w:tcW w:w="1985" w:type="dxa"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Окончание</w:t>
            </w:r>
          </w:p>
        </w:tc>
        <w:tc>
          <w:tcPr>
            <w:tcW w:w="2268" w:type="dxa"/>
            <w:vMerge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2064" w:type="dxa"/>
            <w:vMerge/>
            <w:vAlign w:val="center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b/>
                <w:bCs/>
                <w:color w:val="365F91"/>
                <w:sz w:val="24"/>
                <w:szCs w:val="24"/>
              </w:rPr>
            </w:pP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чем в </w:t>
            </w:r>
            <w:r w:rsidRPr="00ED740C">
              <w:rPr>
                <w:sz w:val="24"/>
                <w:szCs w:val="24"/>
              </w:rPr>
              <w:t>1 организации,</w:t>
            </w:r>
            <w:r w:rsidRPr="009F2107">
              <w:rPr>
                <w:color w:val="FF0000"/>
                <w:sz w:val="24"/>
                <w:szCs w:val="24"/>
              </w:rPr>
              <w:t xml:space="preserve"> </w:t>
            </w:r>
            <w:r w:rsidRPr="00CC50E8">
              <w:rPr>
                <w:sz w:val="24"/>
                <w:szCs w:val="24"/>
              </w:rPr>
              <w:t>реал</w:t>
            </w:r>
            <w:r w:rsidRPr="001E32BB">
              <w:rPr>
                <w:sz w:val="24"/>
                <w:szCs w:val="24"/>
              </w:rPr>
              <w:t>изующ</w:t>
            </w:r>
            <w:r>
              <w:rPr>
                <w:sz w:val="24"/>
                <w:szCs w:val="24"/>
              </w:rPr>
              <w:t>ей</w:t>
            </w:r>
            <w:r w:rsidRPr="001E32BB">
              <w:rPr>
                <w:sz w:val="24"/>
                <w:szCs w:val="24"/>
              </w:rPr>
              <w:t xml:space="preserve">х общеобразовательные программы, </w:t>
            </w:r>
            <w:r w:rsidRPr="00CC50E8">
              <w:rPr>
                <w:sz w:val="24"/>
                <w:szCs w:val="24"/>
              </w:rPr>
              <w:t>обеспече</w:t>
            </w:r>
            <w:r w:rsidRPr="001E32BB">
              <w:rPr>
                <w:sz w:val="24"/>
                <w:szCs w:val="24"/>
              </w:rPr>
              <w:t>на возможность изучать предметную область «Технология» на базе организаций, имеющих высокооснащенныеученико-места</w:t>
            </w:r>
            <w:r w:rsidRPr="001E32BB">
              <w:rPr>
                <w:sz w:val="24"/>
                <w:szCs w:val="24"/>
                <w:vertAlign w:val="superscript"/>
              </w:rPr>
              <w:footnoteReference w:id="7"/>
            </w:r>
            <w:r w:rsidRPr="001E32BB">
              <w:rPr>
                <w:sz w:val="24"/>
                <w:szCs w:val="24"/>
              </w:rPr>
              <w:t>, в т.ч. детских технопарков «Кванториум»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01.01.2019 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31.12.2019 </w:t>
            </w:r>
          </w:p>
        </w:tc>
        <w:tc>
          <w:tcPr>
            <w:tcW w:w="2268" w:type="dxa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1.1.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чем в </w:t>
            </w:r>
            <w:r w:rsidRPr="009F2107">
              <w:rPr>
                <w:color w:val="FF0000"/>
                <w:sz w:val="24"/>
                <w:szCs w:val="24"/>
              </w:rPr>
              <w:t xml:space="preserve"> </w:t>
            </w:r>
            <w:r w:rsidRPr="00ED740C">
              <w:rPr>
                <w:sz w:val="24"/>
                <w:szCs w:val="24"/>
              </w:rPr>
              <w:t>1 организации, реализующей</w:t>
            </w:r>
            <w:r w:rsidRPr="001E32BB">
              <w:rPr>
                <w:sz w:val="24"/>
                <w:szCs w:val="24"/>
              </w:rPr>
              <w:t xml:space="preserve"> общеобразовательные программы, обеспечена возможность изучать предметную область «Технология» на базе организаций, имеющих высокооснащенные</w:t>
            </w:r>
            <w:r>
              <w:rPr>
                <w:sz w:val="24"/>
                <w:szCs w:val="24"/>
              </w:rPr>
              <w:t xml:space="preserve"> </w:t>
            </w:r>
            <w:r w:rsidRPr="001E32BB">
              <w:rPr>
                <w:sz w:val="24"/>
                <w:szCs w:val="24"/>
              </w:rPr>
              <w:t>ученико-места</w:t>
            </w:r>
            <w:r w:rsidRPr="001E32BB">
              <w:rPr>
                <w:sz w:val="24"/>
                <w:szCs w:val="24"/>
                <w:vertAlign w:val="superscript"/>
              </w:rPr>
              <w:footnoteReference w:id="8"/>
            </w:r>
            <w:r w:rsidRPr="001E32BB">
              <w:rPr>
                <w:sz w:val="24"/>
                <w:szCs w:val="24"/>
              </w:rPr>
              <w:t>, в т.ч. детских технопарков «Кванториум»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01.01.2019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31.12.2019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tabs>
                <w:tab w:val="center" w:pos="924"/>
                <w:tab w:val="right" w:pos="184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Не менее чем в</w:t>
            </w:r>
            <w:r>
              <w:rPr>
                <w:sz w:val="24"/>
                <w:szCs w:val="24"/>
              </w:rPr>
              <w:t xml:space="preserve"> 1</w:t>
            </w:r>
            <w:r w:rsidRPr="001E32BB">
              <w:rPr>
                <w:sz w:val="24"/>
                <w:szCs w:val="24"/>
              </w:rPr>
              <w:t xml:space="preserve">  школ</w:t>
            </w:r>
            <w:r>
              <w:rPr>
                <w:sz w:val="24"/>
                <w:szCs w:val="24"/>
              </w:rPr>
              <w:t>е</w:t>
            </w:r>
            <w:r w:rsidRPr="001E32BB">
              <w:rPr>
                <w:sz w:val="24"/>
                <w:szCs w:val="24"/>
              </w:rPr>
              <w:t>, расположенн</w:t>
            </w:r>
            <w:r>
              <w:rPr>
                <w:sz w:val="24"/>
                <w:szCs w:val="24"/>
              </w:rPr>
              <w:t>ой</w:t>
            </w:r>
            <w:r w:rsidRPr="001E32BB">
              <w:rPr>
                <w:sz w:val="24"/>
                <w:szCs w:val="24"/>
              </w:rPr>
              <w:t xml:space="preserve"> в сельской местности и малых городах, создана материально-техническая база для реализации основных и дополнительных общеобразовательных программ цифрового, естественнонаучного и гуманитарного профилей с охватом не менее </w:t>
            </w:r>
            <w:r>
              <w:rPr>
                <w:sz w:val="24"/>
                <w:szCs w:val="24"/>
              </w:rPr>
              <w:t>0</w:t>
            </w:r>
            <w:r w:rsidRPr="001E32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Pr="001E32BB">
              <w:rPr>
                <w:sz w:val="24"/>
                <w:szCs w:val="24"/>
              </w:rPr>
              <w:t xml:space="preserve"> тыс. детей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01.01.2019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31.12.2019 </w:t>
            </w:r>
          </w:p>
        </w:tc>
        <w:tc>
          <w:tcPr>
            <w:tcW w:w="2268" w:type="dxa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2.1.1.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 xml:space="preserve">Подготовка и предоставление заявки в </w:t>
            </w:r>
            <w:r>
              <w:rPr>
                <w:bCs/>
                <w:sz w:val="24"/>
                <w:szCs w:val="24"/>
              </w:rPr>
              <w:t xml:space="preserve">Департамент общего образования Томской области </w:t>
            </w:r>
            <w:r w:rsidRPr="001E32BB">
              <w:rPr>
                <w:bCs/>
                <w:sz w:val="24"/>
                <w:szCs w:val="24"/>
              </w:rPr>
              <w:t xml:space="preserve">на участие в отборе на предоставление </w:t>
            </w:r>
            <w:r w:rsidRPr="001E32BB">
              <w:rPr>
                <w:sz w:val="24"/>
                <w:szCs w:val="24"/>
              </w:rPr>
              <w:t>субсидий из федерального бюджета бюджетам субъектов Российской Федерации на создание материально-технической базы для реализации основных и дополнительных общеобразовательных программ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 xml:space="preserve"> цифрового, естественнонаучного и гуманитарного профилей в </w:t>
            </w:r>
            <w:r w:rsidRPr="001E32BB">
              <w:rPr>
                <w:sz w:val="24"/>
                <w:szCs w:val="24"/>
              </w:rPr>
              <w:t xml:space="preserve">школах, расположенных 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>в сельской местности и малых городах,</w:t>
            </w:r>
            <w:r w:rsidRPr="001E32BB">
              <w:rPr>
                <w:sz w:val="24"/>
                <w:szCs w:val="24"/>
              </w:rPr>
              <w:t xml:space="preserve"> и создание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01.10.2018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30.10.2018 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>Заявка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Молчановского района</w:t>
            </w: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>Томской области в</w:t>
            </w:r>
            <w:r>
              <w:rPr>
                <w:bCs/>
                <w:sz w:val="24"/>
                <w:szCs w:val="24"/>
              </w:rPr>
              <w:t xml:space="preserve"> Департамент общего образования Томской области</w:t>
            </w: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 w:rsidRPr="001E32BB">
              <w:rPr>
                <w:sz w:val="24"/>
                <w:szCs w:val="24"/>
              </w:rPr>
              <w:t>в установленном порядке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rPr>
          <w:trHeight w:val="1858"/>
        </w:trPr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2.1.2.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color w:val="000000"/>
                <w:sz w:val="24"/>
                <w:szCs w:val="24"/>
              </w:rPr>
              <w:t>Заключение соглашения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E32BB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 xml:space="preserve">Департаментом общего образования Томской области </w:t>
            </w:r>
            <w:r w:rsidRPr="001E32BB">
              <w:rPr>
                <w:color w:val="000000"/>
                <w:sz w:val="24"/>
                <w:szCs w:val="24"/>
              </w:rPr>
              <w:t xml:space="preserve">предоставлении субсидии из </w:t>
            </w:r>
            <w:r>
              <w:rPr>
                <w:color w:val="000000"/>
                <w:sz w:val="24"/>
                <w:szCs w:val="24"/>
              </w:rPr>
              <w:t>областн</w:t>
            </w:r>
            <w:r w:rsidRPr="001E32BB">
              <w:rPr>
                <w:color w:val="000000"/>
                <w:sz w:val="24"/>
                <w:szCs w:val="24"/>
              </w:rPr>
              <w:t xml:space="preserve">ого бюджета бюджетам </w:t>
            </w:r>
            <w:r>
              <w:rPr>
                <w:color w:val="000000"/>
                <w:sz w:val="24"/>
                <w:szCs w:val="24"/>
              </w:rPr>
              <w:t xml:space="preserve">муниципальных образований </w:t>
            </w:r>
            <w:r w:rsidRPr="001E32BB">
              <w:rPr>
                <w:sz w:val="24"/>
                <w:szCs w:val="24"/>
              </w:rPr>
              <w:t>на финансовое обеспечение мероприятий по созданию материально-технической базы для реализации основных и дополнительных общеобразовательных программ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 xml:space="preserve"> цифрового, естественнонаучного и гуманитарного профилей в </w:t>
            </w:r>
            <w:r w:rsidRPr="001E32BB">
              <w:rPr>
                <w:sz w:val="24"/>
                <w:szCs w:val="24"/>
              </w:rPr>
              <w:t xml:space="preserve">школах, расположенных 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 xml:space="preserve">в сельской местности и малых городах, и </w:t>
            </w:r>
            <w:r w:rsidRPr="001E32BB">
              <w:rPr>
                <w:sz w:val="24"/>
                <w:szCs w:val="24"/>
              </w:rPr>
              <w:t>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01.01.2019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28.02.2019 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Утанан Р.А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с </w:t>
            </w:r>
            <w:r>
              <w:rPr>
                <w:bCs/>
                <w:sz w:val="24"/>
                <w:szCs w:val="24"/>
              </w:rPr>
              <w:t>Департаментом общего образования Томской области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2.1.3.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 xml:space="preserve">Реализация «Дорожной карты» по созданию и функционированию Центров образования цифрового и гуманитарного профилей 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01.03.2019 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31.12.2019 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  <w:lang w:eastAsia="en-US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чем в </w:t>
            </w:r>
            <w:r>
              <w:rPr>
                <w:sz w:val="24"/>
                <w:szCs w:val="24"/>
              </w:rPr>
              <w:t>1</w:t>
            </w:r>
            <w:r w:rsidRPr="001E32BB">
              <w:rPr>
                <w:sz w:val="24"/>
                <w:szCs w:val="24"/>
              </w:rPr>
              <w:t xml:space="preserve"> школ</w:t>
            </w:r>
            <w:r>
              <w:rPr>
                <w:sz w:val="24"/>
                <w:szCs w:val="24"/>
              </w:rPr>
              <w:t>е</w:t>
            </w:r>
            <w:r w:rsidRPr="001E32BB">
              <w:rPr>
                <w:sz w:val="24"/>
                <w:szCs w:val="24"/>
              </w:rPr>
              <w:t xml:space="preserve">, расположенных в сельской местности и малых городах, создана материально-техническая база для реализации основных и дополнительных общеобразовательных программ цифрового, естественнонаучного и гуманитарного профилей с охватом не менее </w:t>
            </w:r>
            <w:r>
              <w:rPr>
                <w:sz w:val="24"/>
                <w:szCs w:val="24"/>
              </w:rPr>
              <w:t>0</w:t>
            </w:r>
            <w:r w:rsidRPr="001E32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Pr="001E32BB">
              <w:rPr>
                <w:sz w:val="24"/>
                <w:szCs w:val="24"/>
              </w:rPr>
              <w:t xml:space="preserve"> тыс. детей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01.01.2019 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31.12.2019 </w:t>
            </w:r>
          </w:p>
        </w:tc>
        <w:tc>
          <w:tcPr>
            <w:tcW w:w="2268" w:type="dxa"/>
          </w:tcPr>
          <w:p w:rsidR="00A64E6D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Pr="001E32BB" w:rsidRDefault="00A64E6D" w:rsidP="007172A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  <w:lang w:eastAsia="en-US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Внедрена разработанная на федеральном уровне методология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01.12.2020 </w:t>
            </w:r>
          </w:p>
        </w:tc>
        <w:tc>
          <w:tcPr>
            <w:tcW w:w="2268" w:type="dxa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E32BB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Внедрена разработанная на федеральном уровне методология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 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01.12.2020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0C0A45" w:rsidRDefault="00A64E6D" w:rsidP="001E32BB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0C0A45">
              <w:rPr>
                <w:sz w:val="24"/>
                <w:szCs w:val="24"/>
              </w:rPr>
              <w:t xml:space="preserve">Проведена апробация создания условий для психологического сопровождения обучающихся общеобразовательных организаций, расположенных на территории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0C0A45">
              <w:rPr>
                <w:sz w:val="24"/>
                <w:szCs w:val="24"/>
              </w:rPr>
              <w:t>Томской области</w:t>
            </w:r>
            <w:r w:rsidRPr="000C0A45">
              <w:rPr>
                <w:i/>
                <w:sz w:val="24"/>
                <w:szCs w:val="24"/>
              </w:rPr>
              <w:t>/</w:t>
            </w:r>
            <w:r w:rsidRPr="000C0A45">
              <w:rPr>
                <w:i/>
                <w:sz w:val="24"/>
                <w:szCs w:val="24"/>
                <w:vertAlign w:val="superscript"/>
              </w:rPr>
              <w:footnoteReference w:id="9"/>
            </w:r>
          </w:p>
          <w:p w:rsidR="00A64E6D" w:rsidRPr="000C0A45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01.07.2020</w:t>
            </w:r>
          </w:p>
        </w:tc>
        <w:tc>
          <w:tcPr>
            <w:tcW w:w="2268" w:type="dxa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E32BB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</w:tcPr>
          <w:p w:rsidR="00A64E6D" w:rsidRPr="000C0A45" w:rsidRDefault="00A64E6D" w:rsidP="001E32BB">
            <w:p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0C0A45">
              <w:rPr>
                <w:sz w:val="24"/>
                <w:szCs w:val="24"/>
              </w:rPr>
              <w:t xml:space="preserve">Проведена апробация создания условий для психологического сопровождения обучающихся общеобразовательных организаций, расположенных на территории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0C0A45">
              <w:rPr>
                <w:sz w:val="24"/>
                <w:szCs w:val="24"/>
              </w:rPr>
              <w:t>Томской области</w:t>
            </w:r>
            <w:r w:rsidRPr="000C0A45">
              <w:rPr>
                <w:i/>
                <w:sz w:val="24"/>
                <w:szCs w:val="24"/>
                <w:vertAlign w:val="superscript"/>
              </w:rPr>
              <w:footnoteReference w:id="10"/>
            </w:r>
          </w:p>
          <w:p w:rsidR="00A64E6D" w:rsidRPr="000C0A45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01.07.2020</w:t>
            </w:r>
          </w:p>
        </w:tc>
        <w:tc>
          <w:tcPr>
            <w:tcW w:w="2268" w:type="dxa"/>
          </w:tcPr>
          <w:p w:rsidR="00A64E6D" w:rsidRDefault="00A64E6D" w:rsidP="000C0A4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0C0A4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чем </w:t>
            </w:r>
            <w:r w:rsidRPr="00ED740C">
              <w:rPr>
                <w:sz w:val="24"/>
                <w:szCs w:val="24"/>
              </w:rPr>
              <w:t>в  2 организациях, реализующих общеобразоват</w:t>
            </w:r>
            <w:r w:rsidRPr="00CC50E8">
              <w:rPr>
                <w:sz w:val="24"/>
                <w:szCs w:val="24"/>
              </w:rPr>
              <w:t>ельные программы, обеспечена</w:t>
            </w:r>
            <w:r w:rsidRPr="001E32BB">
              <w:rPr>
                <w:sz w:val="24"/>
                <w:szCs w:val="24"/>
              </w:rPr>
              <w:t xml:space="preserve"> возможность изучать предметную область «Технология» на базе организаций, имеющих высокооснащенныеученико-места, в т.ч. детских технопарков «Кванториум»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01.01.2020 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31.12.2020 </w:t>
            </w:r>
          </w:p>
        </w:tc>
        <w:tc>
          <w:tcPr>
            <w:tcW w:w="2268" w:type="dxa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E32BB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C50E8">
              <w:rPr>
                <w:sz w:val="24"/>
                <w:szCs w:val="24"/>
              </w:rPr>
              <w:t>Не менее чем в</w:t>
            </w:r>
            <w:r w:rsidRPr="009F2107">
              <w:rPr>
                <w:color w:val="FF0000"/>
                <w:sz w:val="24"/>
                <w:szCs w:val="24"/>
              </w:rPr>
              <w:t xml:space="preserve">  </w:t>
            </w:r>
            <w:r w:rsidRPr="00ED740C">
              <w:rPr>
                <w:sz w:val="24"/>
                <w:szCs w:val="24"/>
              </w:rPr>
              <w:t>2 организациях, р</w:t>
            </w:r>
            <w:r w:rsidRPr="00CC50E8">
              <w:rPr>
                <w:sz w:val="24"/>
                <w:szCs w:val="24"/>
              </w:rPr>
              <w:t>еализующих общеобразовательные программы</w:t>
            </w:r>
            <w:r>
              <w:rPr>
                <w:sz w:val="24"/>
                <w:szCs w:val="24"/>
              </w:rPr>
              <w:t>,</w:t>
            </w:r>
            <w:r w:rsidRPr="001E32BB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1E32BB">
              <w:rPr>
                <w:sz w:val="24"/>
                <w:szCs w:val="24"/>
              </w:rPr>
              <w:t>обеспечена возможность изучать предметную область «Технология» на базе организаций, имеющих высокооснащенные</w:t>
            </w:r>
            <w:r>
              <w:rPr>
                <w:sz w:val="24"/>
                <w:szCs w:val="24"/>
              </w:rPr>
              <w:t xml:space="preserve">  </w:t>
            </w:r>
            <w:r w:rsidRPr="001E32BB">
              <w:rPr>
                <w:sz w:val="24"/>
                <w:szCs w:val="24"/>
              </w:rPr>
              <w:t>ученико-места, в т.ч. детских технопарков «Кванториум»</w:t>
            </w:r>
          </w:p>
          <w:p w:rsidR="00A64E6D" w:rsidRPr="00E053FF" w:rsidRDefault="00A64E6D" w:rsidP="001E32BB">
            <w:pPr>
              <w:spacing w:line="240" w:lineRule="auto"/>
              <w:jc w:val="left"/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keepNext/>
              <w:keepLines/>
              <w:spacing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31.12.2020 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Внедрена методология и критерии оценки качества общего образования в общеобразовательных организациях </w:t>
            </w:r>
            <w:r w:rsidRPr="001E32BB"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1E32BB">
              <w:rPr>
                <w:sz w:val="24"/>
                <w:szCs w:val="24"/>
              </w:rPr>
              <w:t>на основе практики международных исследований качества подготовки обучающихся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01.01.2019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31.12.2020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Студенкова С.М.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E32BB">
              <w:rPr>
                <w:sz w:val="24"/>
                <w:szCs w:val="24"/>
              </w:rPr>
              <w:t xml:space="preserve">.1.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Обсуждение критериев оценки вклада образовательных организаций в качество общего образования в образовательных организациях Томской области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01.05.2019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31.05.2019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Студенкова С.М</w:t>
            </w:r>
            <w:r w:rsidRPr="001E32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результаты обсуждения критериев оценки вклада образовательных организаций в качество общего образования в образовательных организациях Томской области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E32BB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.2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Сбор данных для расчета оценки вклада образовательных организаций</w:t>
            </w:r>
            <w:r>
              <w:rPr>
                <w:sz w:val="24"/>
                <w:szCs w:val="24"/>
              </w:rPr>
              <w:t xml:space="preserve"> Молчановского района </w:t>
            </w:r>
            <w:r w:rsidRPr="001E32BB">
              <w:rPr>
                <w:sz w:val="24"/>
                <w:szCs w:val="24"/>
              </w:rPr>
              <w:t xml:space="preserve"> в качество общего образования в образовательных организациях Томской области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15.05.2019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30.10.2019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Студенкова С.М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собранные данные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E32B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3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представленных ТОИПКРО </w:t>
            </w:r>
            <w:r w:rsidRPr="001E32BB">
              <w:rPr>
                <w:sz w:val="24"/>
                <w:szCs w:val="24"/>
              </w:rPr>
              <w:t xml:space="preserve"> результатов расчета оценки вклада образовательных организаций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1E32BB">
              <w:rPr>
                <w:sz w:val="24"/>
                <w:szCs w:val="24"/>
              </w:rPr>
              <w:t>в качество общего образования в образовательных организациях Томской области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01.12.2019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20.12.2019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Студенкова С.М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E32B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Внедрена методология и критерии оценки качества общего образования в общеобразовательных организациях Томской области на основе практики международных исследований качества подготовки обучающихся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31.12.2020 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Студенкова С.М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CC50E8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чем </w:t>
            </w:r>
            <w:r w:rsidRPr="00CC50E8">
              <w:rPr>
                <w:sz w:val="24"/>
                <w:szCs w:val="24"/>
              </w:rPr>
              <w:t xml:space="preserve">в 2 школах, расположенных в сельской местности и малых городах, создана материально-техническая база для реализации основных и дополнительных общеобразовательных программ цифрового, естественнонаучного и гуманитарного профилей с охватом не менее </w:t>
            </w:r>
            <w:r>
              <w:rPr>
                <w:sz w:val="24"/>
                <w:szCs w:val="24"/>
              </w:rPr>
              <w:t>0,6</w:t>
            </w:r>
            <w:r w:rsidRPr="00CC50E8">
              <w:rPr>
                <w:sz w:val="24"/>
                <w:szCs w:val="24"/>
              </w:rPr>
              <w:t xml:space="preserve"> тыс. детей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31.12.2020</w:t>
            </w:r>
          </w:p>
        </w:tc>
        <w:tc>
          <w:tcPr>
            <w:tcW w:w="2268" w:type="dxa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E32BB">
              <w:rPr>
                <w:sz w:val="24"/>
                <w:szCs w:val="24"/>
              </w:rPr>
              <w:t>.1.1.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 xml:space="preserve">Подготовка и предоставление заявки в </w:t>
            </w:r>
            <w:r>
              <w:rPr>
                <w:bCs/>
                <w:sz w:val="24"/>
                <w:szCs w:val="24"/>
              </w:rPr>
              <w:t xml:space="preserve">Департамент общего образования Томской области </w:t>
            </w:r>
            <w:r w:rsidRPr="001E32BB">
              <w:rPr>
                <w:bCs/>
                <w:sz w:val="24"/>
                <w:szCs w:val="24"/>
              </w:rPr>
              <w:t xml:space="preserve">на участие в отборе на предоставление </w:t>
            </w:r>
            <w:r w:rsidRPr="001E32BB">
              <w:rPr>
                <w:sz w:val="24"/>
                <w:szCs w:val="24"/>
              </w:rPr>
              <w:t xml:space="preserve">субсидий из </w:t>
            </w:r>
            <w:r>
              <w:rPr>
                <w:sz w:val="24"/>
                <w:szCs w:val="24"/>
              </w:rPr>
              <w:t>област</w:t>
            </w:r>
            <w:r w:rsidRPr="001E32BB">
              <w:rPr>
                <w:sz w:val="24"/>
                <w:szCs w:val="24"/>
              </w:rPr>
              <w:t xml:space="preserve">ного бюджета бюджетам </w:t>
            </w:r>
            <w:r>
              <w:rPr>
                <w:sz w:val="24"/>
                <w:szCs w:val="24"/>
              </w:rPr>
              <w:t xml:space="preserve">муниципальных образований Томской области </w:t>
            </w:r>
            <w:r w:rsidRPr="001E32BB">
              <w:rPr>
                <w:sz w:val="24"/>
                <w:szCs w:val="24"/>
              </w:rPr>
              <w:t>на создание материально-технической базы для реализации основных и дополнительных общеобразовательных программ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 xml:space="preserve"> цифрового, естественнонаучного и гуманитарного профилей в </w:t>
            </w:r>
            <w:r w:rsidRPr="001E32BB">
              <w:rPr>
                <w:sz w:val="24"/>
                <w:szCs w:val="24"/>
              </w:rPr>
              <w:t xml:space="preserve">школах, расположенных 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 xml:space="preserve">в сельской местности и малых городах, и </w:t>
            </w:r>
            <w:r w:rsidRPr="001E32BB">
              <w:rPr>
                <w:sz w:val="24"/>
                <w:szCs w:val="24"/>
              </w:rPr>
              <w:t>создание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01.07.2019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01.08.2019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Утанан Р.А.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заявка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Департамент общего образования </w:t>
            </w: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</w:t>
            </w:r>
            <w:r w:rsidRPr="001E32BB">
              <w:rPr>
                <w:sz w:val="24"/>
                <w:szCs w:val="24"/>
              </w:rPr>
              <w:t xml:space="preserve"> в установленном порядке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E32BB">
              <w:rPr>
                <w:sz w:val="24"/>
                <w:szCs w:val="24"/>
              </w:rPr>
              <w:t>.1.2.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color w:val="000000"/>
                <w:sz w:val="24"/>
                <w:szCs w:val="24"/>
              </w:rPr>
              <w:t xml:space="preserve">Заключение соглашения </w:t>
            </w:r>
            <w:r w:rsidRPr="001E32BB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 xml:space="preserve">Департаментом общего образования Томской области </w:t>
            </w:r>
            <w:r w:rsidRPr="001E32BB">
              <w:rPr>
                <w:color w:val="000000"/>
                <w:sz w:val="24"/>
                <w:szCs w:val="24"/>
              </w:rPr>
              <w:t xml:space="preserve">о предоставлении субсидии из </w:t>
            </w:r>
            <w:r>
              <w:rPr>
                <w:color w:val="000000"/>
                <w:sz w:val="24"/>
                <w:szCs w:val="24"/>
              </w:rPr>
              <w:t>област</w:t>
            </w:r>
            <w:r w:rsidRPr="001E32BB">
              <w:rPr>
                <w:color w:val="000000"/>
                <w:sz w:val="24"/>
                <w:szCs w:val="24"/>
              </w:rPr>
              <w:t xml:space="preserve">ного бюджета бюджетам </w:t>
            </w:r>
            <w:r>
              <w:rPr>
                <w:color w:val="000000"/>
                <w:sz w:val="24"/>
                <w:szCs w:val="24"/>
              </w:rPr>
              <w:t xml:space="preserve">муниципальных образований Томской области </w:t>
            </w:r>
            <w:r w:rsidRPr="001E32BB">
              <w:rPr>
                <w:sz w:val="24"/>
                <w:szCs w:val="24"/>
              </w:rPr>
              <w:t>на финансовое обеспечение мероприятий по созданию материально-технической базы для реализации основных и дополнительных общеобразовательных программ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 xml:space="preserve"> цифрового, естественнонаучного и гуманитарного профилей в </w:t>
            </w:r>
            <w:r w:rsidRPr="001E32BB">
              <w:rPr>
                <w:sz w:val="24"/>
                <w:szCs w:val="24"/>
              </w:rPr>
              <w:t xml:space="preserve">школах, расположенных 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 xml:space="preserve">в сельской местности и малых городах, и </w:t>
            </w:r>
            <w:r w:rsidRPr="001E32BB">
              <w:rPr>
                <w:sz w:val="24"/>
                <w:szCs w:val="24"/>
              </w:rPr>
              <w:t>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  <w:p w:rsidR="00A64E6D" w:rsidRPr="00E053FF" w:rsidRDefault="00A64E6D" w:rsidP="001E32BB">
            <w:pPr>
              <w:spacing w:line="240" w:lineRule="auto"/>
              <w:jc w:val="left"/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28.02.2020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Утанан Р.А.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соглашение с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Департаментом общего образования </w:t>
            </w: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Томской области </w:t>
            </w:r>
            <w:r w:rsidRPr="001E32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E32BB">
              <w:rPr>
                <w:sz w:val="24"/>
                <w:szCs w:val="24"/>
              </w:rPr>
              <w:t>.1.3.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Реализация «Дорожной карты» по созданию и функционированию Центров образования цифрового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1E32BB">
              <w:rPr>
                <w:sz w:val="24"/>
                <w:szCs w:val="24"/>
                <w:lang w:eastAsia="en-US"/>
              </w:rPr>
              <w:t xml:space="preserve">и гуманитарного профилей  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01.03.2020 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31.12.2020 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  <w:lang w:eastAsia="en-US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E32BB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C50E8">
              <w:rPr>
                <w:sz w:val="24"/>
                <w:szCs w:val="24"/>
              </w:rPr>
              <w:t xml:space="preserve">Не менее чем в </w:t>
            </w:r>
            <w:r>
              <w:rPr>
                <w:sz w:val="24"/>
                <w:szCs w:val="24"/>
              </w:rPr>
              <w:t>2</w:t>
            </w:r>
            <w:r w:rsidRPr="00CC50E8">
              <w:rPr>
                <w:sz w:val="24"/>
                <w:szCs w:val="24"/>
              </w:rPr>
              <w:t xml:space="preserve"> школах, расположенных в сельской местности</w:t>
            </w:r>
            <w:r w:rsidRPr="001E32BB">
              <w:rPr>
                <w:sz w:val="24"/>
                <w:szCs w:val="24"/>
              </w:rPr>
              <w:t xml:space="preserve"> и малых городах, создана материально-техническая база для реализации основных и дополнительных общеобразовательных программ цифрового, естественнонаучного и гуманитарного профилей с охватом не менее </w:t>
            </w:r>
            <w:r>
              <w:rPr>
                <w:sz w:val="24"/>
                <w:szCs w:val="24"/>
              </w:rPr>
              <w:t>0,6</w:t>
            </w:r>
            <w:r w:rsidRPr="001E32BB">
              <w:rPr>
                <w:sz w:val="24"/>
                <w:szCs w:val="24"/>
              </w:rPr>
              <w:t xml:space="preserve"> тыс. детей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31.12.2020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CF78AF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F78AF">
              <w:rPr>
                <w:sz w:val="24"/>
                <w:szCs w:val="24"/>
              </w:rPr>
              <w:t xml:space="preserve">Не менее чем в 25 % организаций, реализующих общеобразовательные программы и расположенных на территории  Молчановского района </w:t>
            </w:r>
            <w:r w:rsidRPr="00CF78AF"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  <w:r w:rsidRPr="00CF78AF">
              <w:rPr>
                <w:sz w:val="24"/>
                <w:szCs w:val="24"/>
              </w:rPr>
              <w:t>,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  <w:p w:rsidR="00A64E6D" w:rsidRPr="00CF78AF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01.01.2019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30.12.2021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Студенкова С.М.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E32B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ОО Молчановского района в</w:t>
            </w:r>
            <w:r w:rsidRPr="001E32BB">
              <w:rPr>
                <w:sz w:val="24"/>
                <w:szCs w:val="24"/>
              </w:rPr>
              <w:t xml:space="preserve"> апробации измерительных материалов для оценки качества общего образования 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  <w:lang w:val="en-US"/>
              </w:rPr>
              <w:t>01.0</w:t>
            </w:r>
            <w:r w:rsidRPr="001E32BB">
              <w:rPr>
                <w:sz w:val="24"/>
                <w:szCs w:val="24"/>
              </w:rPr>
              <w:t>3</w:t>
            </w:r>
            <w:r w:rsidRPr="001E32BB">
              <w:rPr>
                <w:sz w:val="24"/>
                <w:szCs w:val="24"/>
                <w:lang w:val="en-US"/>
              </w:rPr>
              <w:t>.20</w:t>
            </w:r>
            <w:r w:rsidRPr="001E32BB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bidi="he-IL"/>
              </w:rPr>
            </w:pPr>
            <w:r w:rsidRPr="001E32BB">
              <w:rPr>
                <w:sz w:val="24"/>
                <w:szCs w:val="24"/>
                <w:lang w:bidi="he-IL"/>
              </w:rPr>
              <w:t>01.07.2020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Студенкова С.М.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измерительные материалы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E32BB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2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Проведение процедуры  оценки качества общего образования 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  <w:lang w:val="en-US"/>
              </w:rPr>
              <w:t>01.0</w:t>
            </w:r>
            <w:r w:rsidRPr="001E32BB">
              <w:rPr>
                <w:sz w:val="24"/>
                <w:szCs w:val="24"/>
              </w:rPr>
              <w:t>9</w:t>
            </w:r>
            <w:r w:rsidRPr="001E32BB">
              <w:rPr>
                <w:sz w:val="24"/>
                <w:szCs w:val="24"/>
                <w:lang w:val="en-US"/>
              </w:rPr>
              <w:t>.20</w:t>
            </w:r>
            <w:r w:rsidRPr="001E32BB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bidi="he-IL"/>
              </w:rPr>
            </w:pPr>
            <w:r w:rsidRPr="001E32BB">
              <w:rPr>
                <w:sz w:val="24"/>
                <w:szCs w:val="24"/>
                <w:lang w:bidi="he-IL"/>
              </w:rPr>
              <w:t>30.04.2021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Студенкова С.М.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1E32BB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чем в 25 % организаций, реализующих общеобразовательные программы и расположенных на территории </w:t>
            </w:r>
            <w:r>
              <w:rPr>
                <w:sz w:val="24"/>
                <w:szCs w:val="24"/>
              </w:rPr>
              <w:t xml:space="preserve">Молчановского района </w:t>
            </w:r>
            <w:r w:rsidRPr="001E32BB"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  <w:r w:rsidRPr="001E32BB">
              <w:rPr>
                <w:sz w:val="24"/>
                <w:szCs w:val="24"/>
              </w:rPr>
              <w:t>, проведена оценка качества общего образования на основе практики международных исследований качества подготовки обучающихся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01.01.2019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30.12.2021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Студенкова С.М.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E32BB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я</w:t>
            </w:r>
            <w:r w:rsidRPr="001E32BB">
              <w:rPr>
                <w:sz w:val="24"/>
                <w:szCs w:val="24"/>
              </w:rPr>
              <w:t xml:space="preserve"> предметной области «Технология» </w:t>
            </w:r>
            <w:r>
              <w:rPr>
                <w:sz w:val="24"/>
                <w:szCs w:val="24"/>
              </w:rPr>
              <w:t xml:space="preserve">осуществляют  </w:t>
            </w:r>
            <w:r w:rsidRPr="001E32BB">
              <w:rPr>
                <w:sz w:val="24"/>
                <w:szCs w:val="24"/>
              </w:rPr>
              <w:t xml:space="preserve"> повышени</w:t>
            </w:r>
            <w:r>
              <w:rPr>
                <w:sz w:val="24"/>
                <w:szCs w:val="24"/>
              </w:rPr>
              <w:t>е</w:t>
            </w:r>
            <w:r w:rsidRPr="001E32BB">
              <w:rPr>
                <w:sz w:val="24"/>
                <w:szCs w:val="24"/>
              </w:rPr>
              <w:t xml:space="preserve"> квалификации на базе детских технопарков «Кванториум»,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 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</w:tcPr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E32BB">
              <w:rPr>
                <w:sz w:val="24"/>
                <w:szCs w:val="24"/>
              </w:rPr>
              <w:t>.1.1.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Реализация ДПП ПК "Современные методики преподавания предмета "Технология" в условиях ФГОС"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</w:tcPr>
          <w:p w:rsidR="00A64E6D" w:rsidRPr="001E32BB" w:rsidRDefault="00A64E6D" w:rsidP="009F210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E32BB">
              <w:rPr>
                <w:sz w:val="24"/>
                <w:szCs w:val="24"/>
              </w:rPr>
              <w:t>.1.2.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Реализация ДПП ПК "Современные технологии преподавания информатики и ИКТ на базовом и профильном уровнях в рамках реализации ФГОС"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</w:tcPr>
          <w:p w:rsidR="00A64E6D" w:rsidRPr="001E32BB" w:rsidRDefault="00A64E6D" w:rsidP="00E11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E32BB">
              <w:rPr>
                <w:sz w:val="24"/>
                <w:szCs w:val="24"/>
              </w:rPr>
              <w:t>.1.3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Реализация ДПП ПК "Преподавание образовательной робототехники и электроники в условиях реализации ФГОС"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</w:tcPr>
          <w:p w:rsidR="00A64E6D" w:rsidRPr="001E32BB" w:rsidRDefault="00A64E6D" w:rsidP="00E116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E32BB">
              <w:rPr>
                <w:sz w:val="24"/>
                <w:szCs w:val="24"/>
              </w:rPr>
              <w:t>.1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1E32BB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я</w:t>
            </w:r>
            <w:r w:rsidRPr="001E32BB">
              <w:rPr>
                <w:sz w:val="24"/>
                <w:szCs w:val="24"/>
              </w:rPr>
              <w:t xml:space="preserve"> предметной области «Технология» </w:t>
            </w:r>
            <w:r>
              <w:rPr>
                <w:sz w:val="24"/>
                <w:szCs w:val="24"/>
              </w:rPr>
              <w:t xml:space="preserve">проходят </w:t>
            </w:r>
            <w:r w:rsidRPr="001E32BB">
              <w:rPr>
                <w:sz w:val="24"/>
                <w:szCs w:val="24"/>
              </w:rPr>
              <w:t xml:space="preserve"> повышени</w:t>
            </w:r>
            <w:r>
              <w:rPr>
                <w:sz w:val="24"/>
                <w:szCs w:val="24"/>
              </w:rPr>
              <w:t>е</w:t>
            </w:r>
            <w:r w:rsidRPr="001E32BB">
              <w:rPr>
                <w:sz w:val="24"/>
                <w:szCs w:val="24"/>
              </w:rPr>
              <w:t xml:space="preserve">  квалификации на базе детских технопарков «Кванториум», организаций, осуществляющих образовательную деятельность по образовательным программам среднего профессионального и высшего образования, предприятий реального сектора экономики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CC50E8">
              <w:rPr>
                <w:sz w:val="24"/>
                <w:szCs w:val="24"/>
              </w:rPr>
              <w:t xml:space="preserve">Не менее чем в </w:t>
            </w:r>
            <w:r>
              <w:rPr>
                <w:sz w:val="24"/>
                <w:szCs w:val="24"/>
              </w:rPr>
              <w:t>3</w:t>
            </w:r>
            <w:r w:rsidRPr="00CC50E8">
              <w:rPr>
                <w:sz w:val="24"/>
                <w:szCs w:val="24"/>
              </w:rPr>
              <w:t xml:space="preserve"> школах, расположенных в сельской местности и малых городах, создана</w:t>
            </w:r>
            <w:r w:rsidRPr="001E32BB">
              <w:rPr>
                <w:sz w:val="24"/>
                <w:szCs w:val="24"/>
              </w:rPr>
              <w:t xml:space="preserve"> материально-техническая база для реализации основных и дополнительных общеобразовательных программ цифрового, естественнонаучного и гуманитарного профилей с охватом не менее </w:t>
            </w:r>
            <w:r>
              <w:rPr>
                <w:sz w:val="24"/>
                <w:szCs w:val="24"/>
              </w:rPr>
              <w:t>0,7</w:t>
            </w:r>
            <w:r w:rsidRPr="001E32BB">
              <w:rPr>
                <w:sz w:val="24"/>
                <w:szCs w:val="24"/>
              </w:rPr>
              <w:t xml:space="preserve"> тыс. детей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01.01.2021 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E32BB">
              <w:rPr>
                <w:sz w:val="24"/>
                <w:szCs w:val="24"/>
              </w:rPr>
              <w:t>.1.1.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rFonts w:eastAsia="Arial Unicode MS"/>
                <w:sz w:val="24"/>
                <w:szCs w:val="24"/>
                <w:u w:color="000000"/>
              </w:rPr>
            </w:pPr>
            <w:r w:rsidRPr="001E32BB">
              <w:rPr>
                <w:bCs/>
                <w:sz w:val="24"/>
                <w:szCs w:val="24"/>
              </w:rPr>
              <w:t xml:space="preserve">Подготовка и предоставление заявки в </w:t>
            </w:r>
            <w:r>
              <w:rPr>
                <w:bCs/>
                <w:sz w:val="24"/>
                <w:szCs w:val="24"/>
              </w:rPr>
              <w:t xml:space="preserve">Департамент общего образования Томской области </w:t>
            </w:r>
            <w:r w:rsidRPr="001E32BB">
              <w:rPr>
                <w:bCs/>
                <w:sz w:val="24"/>
                <w:szCs w:val="24"/>
              </w:rPr>
              <w:t xml:space="preserve">на участие в отборе на предоставление </w:t>
            </w:r>
            <w:r w:rsidRPr="001E32BB">
              <w:rPr>
                <w:sz w:val="24"/>
                <w:szCs w:val="24"/>
              </w:rPr>
              <w:t xml:space="preserve">субсидий из </w:t>
            </w:r>
            <w:r>
              <w:rPr>
                <w:sz w:val="24"/>
                <w:szCs w:val="24"/>
              </w:rPr>
              <w:t>областного бюджета  бюдже</w:t>
            </w:r>
            <w:r w:rsidRPr="001E32BB">
              <w:rPr>
                <w:sz w:val="24"/>
                <w:szCs w:val="24"/>
              </w:rPr>
              <w:t xml:space="preserve">там </w:t>
            </w:r>
            <w:r>
              <w:rPr>
                <w:sz w:val="24"/>
                <w:szCs w:val="24"/>
              </w:rPr>
              <w:t xml:space="preserve">муниципальных образований Томской области </w:t>
            </w:r>
            <w:r w:rsidRPr="001E32BB">
              <w:rPr>
                <w:sz w:val="24"/>
                <w:szCs w:val="24"/>
              </w:rPr>
              <w:t>на создание материально-технической базы для реализации основных и дополнительных общеобразовательных программ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 xml:space="preserve"> цифрового, естественнонаучного и гуманитарного профилей в </w:t>
            </w:r>
            <w:r w:rsidRPr="001E32BB">
              <w:rPr>
                <w:sz w:val="24"/>
                <w:szCs w:val="24"/>
              </w:rPr>
              <w:t xml:space="preserve">школах, расположенных 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 xml:space="preserve">в сельской местности и малых городах, и </w:t>
            </w:r>
            <w:r w:rsidRPr="001E32BB">
              <w:rPr>
                <w:sz w:val="24"/>
                <w:szCs w:val="24"/>
              </w:rPr>
              <w:t>создание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01.07.2020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01.08.2020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Утанан Р.А.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заявка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в Департамент общего образования Томской области </w:t>
            </w:r>
            <w:r w:rsidRPr="001E32BB">
              <w:rPr>
                <w:sz w:val="24"/>
                <w:szCs w:val="24"/>
              </w:rPr>
              <w:t>в установленном порядке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E32BB">
              <w:rPr>
                <w:sz w:val="24"/>
                <w:szCs w:val="24"/>
              </w:rPr>
              <w:t>.1.2.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color w:val="000000"/>
                <w:sz w:val="24"/>
                <w:szCs w:val="24"/>
              </w:rPr>
              <w:t xml:space="preserve">Заключение соглашения </w:t>
            </w:r>
            <w:r w:rsidRPr="001E32BB">
              <w:rPr>
                <w:bCs/>
                <w:sz w:val="24"/>
                <w:szCs w:val="24"/>
              </w:rPr>
              <w:t xml:space="preserve">с </w:t>
            </w:r>
            <w:r>
              <w:rPr>
                <w:bCs/>
                <w:sz w:val="24"/>
                <w:szCs w:val="24"/>
              </w:rPr>
              <w:t xml:space="preserve">Департаментом общего образования Томской области </w:t>
            </w:r>
            <w:r w:rsidRPr="001E32BB">
              <w:rPr>
                <w:color w:val="000000"/>
                <w:sz w:val="24"/>
                <w:szCs w:val="24"/>
              </w:rPr>
              <w:t xml:space="preserve">о предоставлении субсидии из </w:t>
            </w:r>
            <w:r>
              <w:rPr>
                <w:color w:val="000000"/>
                <w:sz w:val="24"/>
                <w:szCs w:val="24"/>
              </w:rPr>
              <w:t>област</w:t>
            </w:r>
            <w:r w:rsidRPr="001E32BB">
              <w:rPr>
                <w:color w:val="000000"/>
                <w:sz w:val="24"/>
                <w:szCs w:val="24"/>
              </w:rPr>
              <w:t xml:space="preserve">ного бюджета бюджетам </w:t>
            </w:r>
            <w:r>
              <w:rPr>
                <w:color w:val="000000"/>
                <w:sz w:val="24"/>
                <w:szCs w:val="24"/>
              </w:rPr>
              <w:t xml:space="preserve">муниципальных образований Томской области </w:t>
            </w:r>
            <w:r w:rsidRPr="001E32BB">
              <w:rPr>
                <w:sz w:val="24"/>
                <w:szCs w:val="24"/>
              </w:rPr>
              <w:t>на финансовое обеспечение мероприятий по созданию материально-технической базы для реализации основных и дополнительных общеобразовательных программ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 xml:space="preserve"> цифрового, естественнонаучного и гуманитарного профилей в </w:t>
            </w:r>
            <w:r w:rsidRPr="001E32BB">
              <w:rPr>
                <w:sz w:val="24"/>
                <w:szCs w:val="24"/>
              </w:rPr>
              <w:t xml:space="preserve">школах, расположенных </w:t>
            </w:r>
            <w:r w:rsidRPr="001E32BB">
              <w:rPr>
                <w:rFonts w:eastAsia="Arial Unicode MS"/>
                <w:sz w:val="24"/>
                <w:szCs w:val="24"/>
                <w:u w:color="000000"/>
              </w:rPr>
              <w:t xml:space="preserve">в сельской местности и малых городах, и </w:t>
            </w:r>
            <w:r w:rsidRPr="001E32BB">
              <w:rPr>
                <w:sz w:val="24"/>
                <w:szCs w:val="24"/>
              </w:rPr>
              <w:t>созданию условий для реализации дистанционных программ обучения определенных категорий обучающихся, в том числе на базе сетевого партнерства</w:t>
            </w:r>
          </w:p>
          <w:p w:rsidR="00A64E6D" w:rsidRPr="00E053FF" w:rsidRDefault="00A64E6D" w:rsidP="001E32BB">
            <w:pPr>
              <w:spacing w:line="240" w:lineRule="auto"/>
              <w:jc w:val="left"/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28.02.2021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Утанан Р.А.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>соглашени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е</w:t>
            </w: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bCs/>
                <w:sz w:val="24"/>
                <w:szCs w:val="24"/>
                <w:u w:color="000000"/>
              </w:rPr>
              <w:t>с Департаментом общего образования Томской области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1E32BB">
              <w:rPr>
                <w:sz w:val="24"/>
                <w:szCs w:val="24"/>
                <w:lang w:eastAsia="en-US"/>
              </w:rPr>
              <w:t>.1.3.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 xml:space="preserve">Реализация «Дорожной карты» по созданию и функционированию Центров образования цифрового и гуманитарного профилей  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 xml:space="preserve">01.03.2021 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 xml:space="preserve">31.12.2021 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1E32BB">
              <w:rPr>
                <w:sz w:val="24"/>
                <w:szCs w:val="24"/>
                <w:lang w:eastAsia="en-US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E32BB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</w:t>
            </w:r>
            <w:r w:rsidRPr="00415C5C">
              <w:rPr>
                <w:sz w:val="24"/>
                <w:szCs w:val="24"/>
              </w:rPr>
              <w:t xml:space="preserve">чем в </w:t>
            </w:r>
            <w:r>
              <w:rPr>
                <w:sz w:val="24"/>
                <w:szCs w:val="24"/>
              </w:rPr>
              <w:t>3</w:t>
            </w:r>
            <w:r w:rsidRPr="00415C5C">
              <w:rPr>
                <w:sz w:val="24"/>
                <w:szCs w:val="24"/>
              </w:rPr>
              <w:t xml:space="preserve"> школах, расположенных в сельской местности и малых городах, создана материально-техническая база для реализации основных и дополнительных</w:t>
            </w:r>
            <w:r w:rsidRPr="001E32BB">
              <w:rPr>
                <w:sz w:val="24"/>
                <w:szCs w:val="24"/>
              </w:rPr>
              <w:t xml:space="preserve"> общеобразовательных программ цифрового, естественнонаучного и гуманитарного профилей с охватом не менее </w:t>
            </w:r>
            <w:r>
              <w:rPr>
                <w:sz w:val="24"/>
                <w:szCs w:val="24"/>
              </w:rPr>
              <w:t>0,7</w:t>
            </w:r>
            <w:r w:rsidRPr="001E32BB">
              <w:rPr>
                <w:sz w:val="24"/>
                <w:szCs w:val="24"/>
              </w:rPr>
              <w:t xml:space="preserve"> тыс. детей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31.12.2021 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</w:t>
            </w:r>
            <w:r w:rsidRPr="00F7433C">
              <w:rPr>
                <w:sz w:val="24"/>
                <w:szCs w:val="24"/>
              </w:rPr>
              <w:t xml:space="preserve">чем в  3  </w:t>
            </w:r>
            <w:r>
              <w:rPr>
                <w:sz w:val="24"/>
                <w:szCs w:val="24"/>
              </w:rPr>
              <w:t>ор</w:t>
            </w:r>
            <w:r w:rsidRPr="00F7433C">
              <w:rPr>
                <w:sz w:val="24"/>
                <w:szCs w:val="24"/>
              </w:rPr>
              <w:t>ганизациях,</w:t>
            </w:r>
            <w:r w:rsidRPr="009F2107">
              <w:rPr>
                <w:color w:val="FF0000"/>
                <w:sz w:val="24"/>
                <w:szCs w:val="24"/>
              </w:rPr>
              <w:t xml:space="preserve"> </w:t>
            </w:r>
            <w:r w:rsidRPr="00415C5C">
              <w:rPr>
                <w:sz w:val="24"/>
                <w:szCs w:val="24"/>
              </w:rPr>
              <w:t>реализующих общеобразовательные программы, обеспечена возможность</w:t>
            </w:r>
            <w:r w:rsidRPr="001E32BB">
              <w:rPr>
                <w:sz w:val="24"/>
                <w:szCs w:val="24"/>
              </w:rPr>
              <w:t xml:space="preserve"> изучать предметную область «Технология» на базе организаций, имеющих высокооснащенныеученико-места, в т.ч. детских технопарков «Кванториум»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01.01.2021 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rPr>
          <w:trHeight w:val="1291"/>
        </w:trPr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1E32BB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415C5C">
              <w:rPr>
                <w:sz w:val="24"/>
                <w:szCs w:val="24"/>
              </w:rPr>
              <w:t xml:space="preserve">Не менее чем в  </w:t>
            </w:r>
            <w:r>
              <w:rPr>
                <w:sz w:val="24"/>
                <w:szCs w:val="24"/>
              </w:rPr>
              <w:t xml:space="preserve">3 </w:t>
            </w:r>
            <w:r w:rsidRPr="00F7433C">
              <w:rPr>
                <w:sz w:val="24"/>
                <w:szCs w:val="24"/>
              </w:rPr>
              <w:t>организациях,</w:t>
            </w:r>
            <w:r w:rsidRPr="00415C5C">
              <w:rPr>
                <w:sz w:val="24"/>
                <w:szCs w:val="24"/>
              </w:rPr>
              <w:t xml:space="preserve"> реализующих общеобразовательные программы</w:t>
            </w:r>
            <w:r w:rsidRPr="001E32BB">
              <w:rPr>
                <w:sz w:val="24"/>
                <w:szCs w:val="24"/>
              </w:rPr>
              <w:t xml:space="preserve"> обеспечена возможность изучать предметную область «Технология» на базе организаций, имеющих высокооснащенныеученико-места, в т.ч. детских технопарков «Кванториум»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rPr>
          <w:trHeight w:val="523"/>
        </w:trPr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Pr="001E32BB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48" w:type="dxa"/>
          </w:tcPr>
          <w:p w:rsidR="00A64E6D" w:rsidRPr="00CF78AF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CF78AF">
              <w:rPr>
                <w:sz w:val="24"/>
                <w:szCs w:val="24"/>
                <w:lang w:eastAsia="en-US"/>
              </w:rPr>
              <w:t xml:space="preserve">Созданы новые места в общеобразовательных организациях </w:t>
            </w:r>
            <w:r>
              <w:rPr>
                <w:sz w:val="24"/>
                <w:szCs w:val="24"/>
                <w:lang w:eastAsia="en-US"/>
              </w:rPr>
              <w:t>Молчановского района</w:t>
            </w:r>
            <w:r w:rsidRPr="00CF78AF">
              <w:rPr>
                <w:sz w:val="24"/>
                <w:szCs w:val="24"/>
                <w:lang w:eastAsia="en-US"/>
              </w:rPr>
              <w:t xml:space="preserve">, расположенных в сельской местности 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 xml:space="preserve">01.01.2022 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268" w:type="dxa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Васильчук Н.Н.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Прудников И.И.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Pr="001E32BB">
              <w:rPr>
                <w:sz w:val="24"/>
                <w:szCs w:val="24"/>
                <w:lang w:eastAsia="en-US"/>
              </w:rPr>
              <w:t>2.1.1.</w:t>
            </w:r>
          </w:p>
        </w:tc>
        <w:tc>
          <w:tcPr>
            <w:tcW w:w="3448" w:type="dxa"/>
          </w:tcPr>
          <w:p w:rsidR="00A64E6D" w:rsidRPr="00CF78AF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CF78AF">
              <w:rPr>
                <w:sz w:val="24"/>
                <w:szCs w:val="24"/>
                <w:lang w:eastAsia="en-US"/>
              </w:rPr>
              <w:t>Подготовка и предоставление заявок в Департамент общего образования Томской области на участие в отборе на предоставление субсидий из областного бюджета бюджетам муниципальных образований Томской области на создание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01.10.2021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30.10.2021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Прудников И.И.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</w:t>
            </w:r>
            <w:r w:rsidRPr="001E32B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 xml:space="preserve">заявка </w:t>
            </w:r>
            <w:r>
              <w:rPr>
                <w:sz w:val="24"/>
                <w:szCs w:val="24"/>
                <w:lang w:eastAsia="en-US"/>
              </w:rPr>
              <w:t xml:space="preserve"> Молчановского района  в Департамент общего образования </w:t>
            </w:r>
            <w:r w:rsidRPr="001E32BB">
              <w:rPr>
                <w:iCs/>
                <w:sz w:val="24"/>
                <w:szCs w:val="24"/>
                <w:lang w:eastAsia="en-US"/>
              </w:rPr>
              <w:t>Томской области</w:t>
            </w:r>
            <w:r w:rsidRPr="001E32BB">
              <w:rPr>
                <w:sz w:val="24"/>
                <w:szCs w:val="24"/>
                <w:lang w:eastAsia="en-US"/>
              </w:rPr>
              <w:t xml:space="preserve"> в установленном порядке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РП</w:t>
            </w:r>
          </w:p>
        </w:tc>
      </w:tr>
      <w:tr w:rsidR="00A64E6D" w:rsidRPr="00E053FF" w:rsidTr="001E32BB">
        <w:trPr>
          <w:trHeight w:val="524"/>
        </w:trPr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Pr="001E32BB">
              <w:rPr>
                <w:sz w:val="24"/>
                <w:szCs w:val="24"/>
                <w:lang w:eastAsia="en-US"/>
              </w:rPr>
              <w:t>2.1.2.</w:t>
            </w:r>
          </w:p>
        </w:tc>
        <w:tc>
          <w:tcPr>
            <w:tcW w:w="3448" w:type="dxa"/>
          </w:tcPr>
          <w:p w:rsidR="00A64E6D" w:rsidRPr="00CF78AF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CF78AF">
              <w:rPr>
                <w:sz w:val="24"/>
                <w:szCs w:val="24"/>
                <w:lang w:eastAsia="en-US"/>
              </w:rPr>
              <w:t>Заключение соглашения с Департаментом общего образования Томской области о предоставлении субсидии из областного бюджета бюджетам муниципальных образований Томской области на финансовое обеспечение мероприятий по созданию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 xml:space="preserve">01.01.2022 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28.02.2022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Прудников И.И.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</w:t>
            </w:r>
            <w:r w:rsidRPr="001E32B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 xml:space="preserve">соглашение с </w:t>
            </w:r>
            <w:r>
              <w:rPr>
                <w:sz w:val="24"/>
                <w:szCs w:val="24"/>
                <w:lang w:eastAsia="en-US"/>
              </w:rPr>
              <w:t xml:space="preserve">Департаментом общего образования </w:t>
            </w:r>
            <w:r w:rsidRPr="001E32BB">
              <w:rPr>
                <w:iCs/>
                <w:sz w:val="24"/>
                <w:szCs w:val="24"/>
                <w:lang w:eastAsia="en-US"/>
              </w:rPr>
              <w:t>Томской области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РП</w:t>
            </w:r>
          </w:p>
        </w:tc>
      </w:tr>
      <w:tr w:rsidR="00A64E6D" w:rsidRPr="00E053FF" w:rsidTr="001E32BB">
        <w:trPr>
          <w:trHeight w:val="524"/>
        </w:trPr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Pr="001E32BB">
              <w:rPr>
                <w:sz w:val="24"/>
                <w:szCs w:val="24"/>
                <w:lang w:eastAsia="en-US"/>
              </w:rPr>
              <w:t>2.1.3.</w:t>
            </w:r>
          </w:p>
        </w:tc>
        <w:tc>
          <w:tcPr>
            <w:tcW w:w="3448" w:type="dxa"/>
          </w:tcPr>
          <w:p w:rsidR="00A64E6D" w:rsidRPr="00CF78AF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CF78AF">
              <w:rPr>
                <w:sz w:val="24"/>
                <w:szCs w:val="24"/>
                <w:lang w:eastAsia="en-US"/>
              </w:rPr>
              <w:t>Реализация «Дорожной карты»</w:t>
            </w:r>
          </w:p>
          <w:p w:rsidR="00A64E6D" w:rsidRPr="00CF78AF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CF78AF">
              <w:rPr>
                <w:sz w:val="24"/>
                <w:szCs w:val="24"/>
                <w:lang w:eastAsia="en-US"/>
              </w:rPr>
              <w:t>по приобретению, лицензированию образовательной деятельности и открытию общеобразовательной организации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01.04.2022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 xml:space="preserve">01.09.2023 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Прудников И.И.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Утанан Р.А</w:t>
            </w:r>
            <w:r w:rsidRPr="001E32BB">
              <w:rPr>
                <w:sz w:val="24"/>
                <w:szCs w:val="24"/>
                <w:lang w:eastAsia="en-US"/>
              </w:rPr>
              <w:t>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Чугунова Н.П.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РП</w:t>
            </w:r>
          </w:p>
        </w:tc>
      </w:tr>
      <w:tr w:rsidR="00A64E6D" w:rsidRPr="00E053FF" w:rsidTr="001E32BB">
        <w:trPr>
          <w:trHeight w:val="524"/>
        </w:trPr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Pr="001E32BB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448" w:type="dxa"/>
          </w:tcPr>
          <w:p w:rsidR="00A64E6D" w:rsidRPr="00CF78AF" w:rsidRDefault="00A64E6D" w:rsidP="001E32BB">
            <w:pPr>
              <w:spacing w:line="240" w:lineRule="auto"/>
              <w:jc w:val="left"/>
              <w:rPr>
                <w:sz w:val="24"/>
                <w:szCs w:val="24"/>
                <w:vertAlign w:val="superscript"/>
                <w:lang w:eastAsia="en-US"/>
              </w:rPr>
            </w:pPr>
            <w:r w:rsidRPr="00CF78AF">
              <w:rPr>
                <w:sz w:val="24"/>
                <w:szCs w:val="24"/>
                <w:lang w:eastAsia="en-US"/>
              </w:rPr>
              <w:t xml:space="preserve">Созданы новые места в общеобразовательных организациях </w:t>
            </w:r>
            <w:r>
              <w:rPr>
                <w:sz w:val="24"/>
                <w:szCs w:val="24"/>
                <w:lang w:eastAsia="en-US"/>
              </w:rPr>
              <w:t>Молчановского района</w:t>
            </w:r>
            <w:r w:rsidRPr="00CF78AF">
              <w:rPr>
                <w:sz w:val="24"/>
                <w:szCs w:val="24"/>
                <w:lang w:eastAsia="en-US"/>
              </w:rPr>
              <w:t xml:space="preserve">, расположенных в сельской местности 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 xml:space="preserve">01.01.2022 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Васильчук Н.Н.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Прудников И.И.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E32BB">
              <w:rPr>
                <w:sz w:val="24"/>
                <w:szCs w:val="24"/>
                <w:lang w:eastAsia="en-US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Реализован комплекс мер по внедрению обновленных федеральных государственных образовательных стандартов общего образования и примерных основных общеобразовательных программ 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01.01.2020 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31.12.2022</w:t>
            </w:r>
          </w:p>
        </w:tc>
        <w:tc>
          <w:tcPr>
            <w:tcW w:w="2268" w:type="dxa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E32BB">
              <w:rPr>
                <w:sz w:val="24"/>
                <w:szCs w:val="24"/>
              </w:rPr>
              <w:t>.1.1.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муниципальных ОО в м</w:t>
            </w:r>
            <w:r w:rsidRPr="001E32BB">
              <w:rPr>
                <w:sz w:val="24"/>
                <w:szCs w:val="24"/>
              </w:rPr>
              <w:t>ониторинг</w:t>
            </w:r>
            <w:r>
              <w:rPr>
                <w:sz w:val="24"/>
                <w:szCs w:val="24"/>
              </w:rPr>
              <w:t>е</w:t>
            </w:r>
            <w:r w:rsidRPr="001E32BB">
              <w:rPr>
                <w:sz w:val="24"/>
                <w:szCs w:val="24"/>
              </w:rPr>
              <w:t xml:space="preserve"> готовности общеобразовательных организаций Томской области к введению федеральных государственных образовательных стандартов среднего общего образования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01.04.2020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E32BB">
              <w:rPr>
                <w:sz w:val="24"/>
                <w:szCs w:val="24"/>
              </w:rPr>
              <w:t>.1.2.</w:t>
            </w:r>
          </w:p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 и использование муниципальными ОО </w:t>
            </w:r>
            <w:r w:rsidRPr="001E32BB">
              <w:rPr>
                <w:sz w:val="24"/>
                <w:szCs w:val="24"/>
              </w:rPr>
              <w:t xml:space="preserve"> методических рекомендаций</w:t>
            </w:r>
            <w:r>
              <w:rPr>
                <w:sz w:val="24"/>
                <w:szCs w:val="24"/>
              </w:rPr>
              <w:t xml:space="preserve"> ТОИПКРО </w:t>
            </w:r>
            <w:r w:rsidRPr="001E32BB">
              <w:rPr>
                <w:sz w:val="24"/>
                <w:szCs w:val="24"/>
              </w:rPr>
              <w:t xml:space="preserve"> по формированию учебных планов общеобразовательных организаций Томской области на учебный год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01.04.2020</w:t>
            </w:r>
          </w:p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01.04.2021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01.06.2020</w:t>
            </w:r>
          </w:p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01.06.2021</w:t>
            </w:r>
          </w:p>
        </w:tc>
        <w:tc>
          <w:tcPr>
            <w:tcW w:w="2268" w:type="dxa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Губина С.А. 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  <w:r>
              <w:rPr>
                <w:sz w:val="24"/>
                <w:szCs w:val="24"/>
              </w:rPr>
              <w:t xml:space="preserve">по использованию </w:t>
            </w:r>
            <w:r w:rsidRPr="001E32BB">
              <w:rPr>
                <w:sz w:val="24"/>
                <w:szCs w:val="24"/>
              </w:rPr>
              <w:t>методически</w:t>
            </w:r>
            <w:r>
              <w:rPr>
                <w:sz w:val="24"/>
                <w:szCs w:val="24"/>
              </w:rPr>
              <w:t>х</w:t>
            </w:r>
            <w:r w:rsidRPr="001E32BB">
              <w:rPr>
                <w:sz w:val="24"/>
                <w:szCs w:val="24"/>
              </w:rPr>
              <w:t xml:space="preserve"> рекомендаци</w:t>
            </w:r>
            <w:r>
              <w:rPr>
                <w:sz w:val="24"/>
                <w:szCs w:val="24"/>
              </w:rPr>
              <w:t>й</w:t>
            </w:r>
            <w:r w:rsidRPr="001E32BB">
              <w:rPr>
                <w:sz w:val="24"/>
                <w:szCs w:val="24"/>
              </w:rPr>
              <w:t xml:space="preserve"> по формированию учебных планов общеобразовательных организаций Томской области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E32BB">
              <w:rPr>
                <w:sz w:val="24"/>
                <w:szCs w:val="24"/>
              </w:rPr>
              <w:t>.1.3.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Поэтапное повышение квалификации руководящих и педагогических работников общеобразовательных организаций по вопросам реализации  федеральных государственных образовательных стандартов  общего образования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31.12.2022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  <w:shd w:val="clear" w:color="auto" w:fill="FFFFFF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E32BB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  <w:shd w:val="clear" w:color="auto" w:fill="FFFFFF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Внедрены обновленные федеральные государственные образовательные стандарты общего образования и примерные основные общеобразовательные программы</w:t>
            </w:r>
          </w:p>
        </w:tc>
        <w:tc>
          <w:tcPr>
            <w:tcW w:w="1984" w:type="dxa"/>
            <w:shd w:val="clear" w:color="auto" w:fill="FFFFFF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01.01.2022</w:t>
            </w:r>
          </w:p>
        </w:tc>
        <w:tc>
          <w:tcPr>
            <w:tcW w:w="1985" w:type="dxa"/>
            <w:shd w:val="clear" w:color="auto" w:fill="FFFFFF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31.12.2022</w:t>
            </w:r>
          </w:p>
        </w:tc>
        <w:tc>
          <w:tcPr>
            <w:tcW w:w="2268" w:type="dxa"/>
            <w:shd w:val="clear" w:color="auto" w:fill="FFFFFF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Маслякова С.В.</w:t>
            </w:r>
          </w:p>
        </w:tc>
        <w:tc>
          <w:tcPr>
            <w:tcW w:w="2126" w:type="dxa"/>
            <w:shd w:val="clear" w:color="auto" w:fill="FFFFFF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образования Администрации Молчановского района ТО</w:t>
            </w:r>
          </w:p>
        </w:tc>
        <w:tc>
          <w:tcPr>
            <w:tcW w:w="2064" w:type="dxa"/>
            <w:shd w:val="clear" w:color="auto" w:fill="FFFFFF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чем в  </w:t>
            </w:r>
            <w:r>
              <w:rPr>
                <w:sz w:val="24"/>
                <w:szCs w:val="24"/>
              </w:rPr>
              <w:t xml:space="preserve">4 </w:t>
            </w:r>
            <w:r w:rsidRPr="00F7433C">
              <w:rPr>
                <w:sz w:val="24"/>
                <w:szCs w:val="24"/>
              </w:rPr>
              <w:t>организациях</w:t>
            </w:r>
            <w:r w:rsidRPr="009F2107">
              <w:rPr>
                <w:color w:val="FF0000"/>
                <w:sz w:val="24"/>
                <w:szCs w:val="24"/>
              </w:rPr>
              <w:t xml:space="preserve">, </w:t>
            </w:r>
            <w:r w:rsidRPr="00415C5C">
              <w:rPr>
                <w:sz w:val="24"/>
                <w:szCs w:val="24"/>
              </w:rPr>
              <w:t>реализующих общеобразовательные программы, обеспечена возможность изучать предметную область «Технология» на базе организаций, имеющих</w:t>
            </w:r>
            <w:r w:rsidRPr="001E32BB">
              <w:rPr>
                <w:sz w:val="24"/>
                <w:szCs w:val="24"/>
              </w:rPr>
              <w:t xml:space="preserve"> высокооснащенные</w:t>
            </w:r>
            <w:r>
              <w:rPr>
                <w:sz w:val="24"/>
                <w:szCs w:val="24"/>
              </w:rPr>
              <w:t xml:space="preserve"> </w:t>
            </w:r>
            <w:r w:rsidRPr="001E32BB">
              <w:rPr>
                <w:sz w:val="24"/>
                <w:szCs w:val="24"/>
              </w:rPr>
              <w:t>ученико-места, в т.ч. детских технопарков «Кванториум»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01.01.2022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31.12.2022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rPr>
          <w:trHeight w:val="3214"/>
        </w:trPr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E32BB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</w:t>
            </w:r>
            <w:r w:rsidRPr="00F7433C">
              <w:rPr>
                <w:sz w:val="24"/>
                <w:szCs w:val="24"/>
              </w:rPr>
              <w:t>менее чем в 4  организациях</w:t>
            </w:r>
            <w:r w:rsidRPr="009F2107">
              <w:rPr>
                <w:color w:val="FF0000"/>
                <w:sz w:val="24"/>
                <w:szCs w:val="24"/>
              </w:rPr>
              <w:t xml:space="preserve">, </w:t>
            </w:r>
            <w:r w:rsidRPr="00415C5C">
              <w:rPr>
                <w:sz w:val="24"/>
                <w:szCs w:val="24"/>
              </w:rPr>
              <w:t>реализующих общеобразовательные программы, обеспечена возможность изучать предметную область</w:t>
            </w:r>
            <w:r w:rsidRPr="001E32BB">
              <w:rPr>
                <w:sz w:val="24"/>
                <w:szCs w:val="24"/>
              </w:rPr>
              <w:t xml:space="preserve"> «Технология» на базе организаций, имеющих высокооснащенные</w:t>
            </w:r>
            <w:r>
              <w:rPr>
                <w:sz w:val="24"/>
                <w:szCs w:val="24"/>
              </w:rPr>
              <w:t xml:space="preserve"> </w:t>
            </w:r>
            <w:r w:rsidRPr="001E32BB">
              <w:rPr>
                <w:sz w:val="24"/>
                <w:szCs w:val="24"/>
              </w:rPr>
              <w:t>ученико-места, в т.ч. детских технопарков «Кванториум»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01.01.2022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31.12.2022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чем </w:t>
            </w:r>
            <w:r w:rsidRPr="00F7433C">
              <w:rPr>
                <w:sz w:val="24"/>
                <w:szCs w:val="24"/>
              </w:rPr>
              <w:t>в  5 организациях, реализующих общеобразовательные</w:t>
            </w:r>
            <w:r w:rsidRPr="00415C5C">
              <w:rPr>
                <w:sz w:val="24"/>
                <w:szCs w:val="24"/>
              </w:rPr>
              <w:t xml:space="preserve"> программы, обеспечена</w:t>
            </w:r>
            <w:r w:rsidRPr="001E32BB">
              <w:rPr>
                <w:sz w:val="24"/>
                <w:szCs w:val="24"/>
              </w:rPr>
              <w:t xml:space="preserve"> возможность изучать предметную область «Технология» на базе организаций, имеющих высокооснащенные</w:t>
            </w:r>
            <w:r>
              <w:rPr>
                <w:sz w:val="24"/>
                <w:szCs w:val="24"/>
              </w:rPr>
              <w:t xml:space="preserve">  </w:t>
            </w:r>
            <w:r w:rsidRPr="001E32BB">
              <w:rPr>
                <w:sz w:val="24"/>
                <w:szCs w:val="24"/>
              </w:rPr>
              <w:t xml:space="preserve">ученико-места, в т.ч. детских технопарков «Кванториум» 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01.01.2023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31.12.2023</w:t>
            </w:r>
          </w:p>
        </w:tc>
        <w:tc>
          <w:tcPr>
            <w:tcW w:w="2268" w:type="dxa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E32BB">
              <w:rPr>
                <w:sz w:val="24"/>
                <w:szCs w:val="24"/>
              </w:rPr>
              <w:t>.1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</w:t>
            </w:r>
            <w:r w:rsidRPr="00F7433C">
              <w:rPr>
                <w:sz w:val="24"/>
                <w:szCs w:val="24"/>
              </w:rPr>
              <w:t>менее чем в   5 организациях, реализующих общеобразовательные</w:t>
            </w:r>
            <w:r w:rsidRPr="00415C5C">
              <w:rPr>
                <w:sz w:val="24"/>
                <w:szCs w:val="24"/>
              </w:rPr>
              <w:t xml:space="preserve"> программы, </w:t>
            </w:r>
            <w:r w:rsidRPr="001E32BB">
              <w:rPr>
                <w:sz w:val="24"/>
                <w:szCs w:val="24"/>
              </w:rPr>
              <w:t>обеспечена возможность изучать предметную область «Технология» на базе организаций, имеющих высокооснащенные</w:t>
            </w:r>
            <w:r>
              <w:rPr>
                <w:sz w:val="24"/>
                <w:szCs w:val="24"/>
              </w:rPr>
              <w:t xml:space="preserve">  </w:t>
            </w:r>
            <w:r w:rsidRPr="001E32BB">
              <w:rPr>
                <w:sz w:val="24"/>
                <w:szCs w:val="24"/>
              </w:rPr>
              <w:t xml:space="preserve">ученико-места, в т.ч. детских технопарков «Кванториум» 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01.01.2023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31.12.2023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70%  муниципальных общеобразовательных организаций </w:t>
            </w:r>
            <w:r w:rsidRPr="001E32BB">
              <w:rPr>
                <w:sz w:val="24"/>
                <w:szCs w:val="24"/>
              </w:rPr>
              <w:t xml:space="preserve">обеспечена </w:t>
            </w:r>
            <w:r w:rsidRPr="00415C5C">
              <w:rPr>
                <w:sz w:val="24"/>
                <w:szCs w:val="24"/>
              </w:rPr>
              <w:t>возможность изучать предметную область «Технология» на базе организаций</w:t>
            </w:r>
            <w:r w:rsidRPr="001E32BB">
              <w:rPr>
                <w:sz w:val="24"/>
                <w:szCs w:val="24"/>
              </w:rPr>
              <w:t>, имеющих высокооснащенные</w:t>
            </w:r>
            <w:r>
              <w:rPr>
                <w:sz w:val="24"/>
                <w:szCs w:val="24"/>
              </w:rPr>
              <w:t xml:space="preserve">  </w:t>
            </w:r>
            <w:r w:rsidRPr="001E32BB">
              <w:rPr>
                <w:sz w:val="24"/>
                <w:szCs w:val="24"/>
              </w:rPr>
              <w:t xml:space="preserve">ученико-места, в т.ч. детских технопарков «Кванториум» 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01.01.2024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E32BB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Обучающиеся</w:t>
            </w:r>
            <w:r>
              <w:rPr>
                <w:sz w:val="24"/>
                <w:szCs w:val="24"/>
              </w:rPr>
              <w:t xml:space="preserve"> 70% </w:t>
            </w:r>
            <w:r w:rsidRPr="001E32BB">
              <w:rPr>
                <w:sz w:val="24"/>
                <w:szCs w:val="24"/>
              </w:rPr>
              <w:t>муниципальных образова</w:t>
            </w:r>
            <w:r>
              <w:rPr>
                <w:sz w:val="24"/>
                <w:szCs w:val="24"/>
              </w:rPr>
              <w:t xml:space="preserve">тельных организациях Молчановского района </w:t>
            </w:r>
            <w:r w:rsidRPr="001E32BB">
              <w:rPr>
                <w:sz w:val="24"/>
                <w:szCs w:val="24"/>
              </w:rPr>
              <w:t xml:space="preserve"> имеют возможность изучать предметную область «Технология» на базе организаций, имеющих высокооснащенные</w:t>
            </w:r>
            <w:r>
              <w:rPr>
                <w:sz w:val="24"/>
                <w:szCs w:val="24"/>
              </w:rPr>
              <w:t xml:space="preserve">  </w:t>
            </w:r>
            <w:r w:rsidRPr="001E32BB">
              <w:rPr>
                <w:sz w:val="24"/>
                <w:szCs w:val="24"/>
              </w:rPr>
              <w:t>ученико-места, в т.ч. детских технопарков «Кванториум»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01.01.2024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Васильчук Н.Н.</w:t>
            </w:r>
          </w:p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70 % обучающихся организаций, реализующих общеобразовательные программы и расположенных на территории </w:t>
            </w:r>
            <w:r>
              <w:rPr>
                <w:sz w:val="24"/>
                <w:szCs w:val="24"/>
              </w:rPr>
              <w:t>Молчановского района</w:t>
            </w:r>
            <w:r w:rsidRPr="001E32BB">
              <w:rPr>
                <w:rFonts w:eastAsia="Arial Unicode MS"/>
                <w:bCs/>
                <w:sz w:val="24"/>
                <w:szCs w:val="24"/>
              </w:rPr>
              <w:t>,</w:t>
            </w:r>
            <w:r w:rsidRPr="001E32BB">
              <w:rPr>
                <w:sz w:val="24"/>
                <w:szCs w:val="24"/>
              </w:rPr>
              <w:t xml:space="preserve"> вовлечены в различные формы сопровождения и наставничества 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</w:tcPr>
          <w:p w:rsidR="00A64E6D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E32BB">
              <w:rPr>
                <w:sz w:val="24"/>
                <w:szCs w:val="24"/>
              </w:rPr>
              <w:t>.1.1.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С учетом разработанной Минпросвещения России методологией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деятельности, обеспечение ее внедрения в общеобразовательных организациях с охватом не менее 10% обучающихся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31.12.2020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АРП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E32BB">
              <w:rPr>
                <w:sz w:val="24"/>
                <w:szCs w:val="24"/>
              </w:rPr>
              <w:t>.1.2.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С учетом разработанной Минпросвещения России методологией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деятельности, обеспечение ее внедрения в общеобразовательных организациях с охватом не менее 20% обучающихся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31.12.20221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E32BB">
              <w:rPr>
                <w:sz w:val="24"/>
                <w:szCs w:val="24"/>
              </w:rPr>
              <w:t>.1.3.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С учетом разработанной Минпросвещения России методологией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деятельности, обеспечение ее внедрения в общеобразовательных организациях с охватом не менее 35% обучающихся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01.01.2022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31.12.2022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E32BB">
              <w:rPr>
                <w:sz w:val="24"/>
                <w:szCs w:val="24"/>
              </w:rPr>
              <w:t>.1.4.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С учетом разработанной Минпросвещения России методологией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деятельности, обеспечение ее внедрения в общеобразовательных организациях с охватом не менее 50% обучающихся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01.01.2023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31.12.2023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E32BB">
              <w:rPr>
                <w:sz w:val="24"/>
                <w:szCs w:val="24"/>
              </w:rPr>
              <w:t>.1.5.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С учетом разработанной Минпросвещения России методологией наставничества обучающихся общеобразовательных организаций, в том числе с применением лучших практик обмена опытом между обучающимися и привлечением представителей работодателей к этой деятельности, обеспечение ее внедрения в общеобразовательных организациях с охватом не менее 70% обучающихся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01.01.2024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E32BB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В различные формы сопровождения и наставничества вовлечены не менее 70 % обучающихся организаций, реализующих общеобразовательные программы и расположенных на территории </w:t>
            </w:r>
            <w:r>
              <w:rPr>
                <w:sz w:val="24"/>
                <w:szCs w:val="24"/>
              </w:rPr>
              <w:t xml:space="preserve">Молчановского района 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</w:tcPr>
          <w:p w:rsidR="00A64E6D" w:rsidRDefault="00A64E6D" w:rsidP="009F2107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Колчина Т.М.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F7433C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70 % организаций </w:t>
            </w:r>
            <w:r>
              <w:rPr>
                <w:sz w:val="24"/>
                <w:szCs w:val="24"/>
              </w:rPr>
              <w:t>Молчановсого района</w:t>
            </w:r>
            <w:r w:rsidRPr="001E32BB">
              <w:rPr>
                <w:sz w:val="24"/>
                <w:szCs w:val="24"/>
              </w:rPr>
              <w:t xml:space="preserve">, реализующих программы начального, основного и среднего общего образования, реализуют общеобразовательные программы в </w:t>
            </w:r>
            <w:r w:rsidRPr="00F7433C">
              <w:rPr>
                <w:sz w:val="24"/>
                <w:szCs w:val="24"/>
              </w:rPr>
              <w:t>сетевой форме</w:t>
            </w:r>
            <w:r w:rsidRPr="00F7433C">
              <w:rPr>
                <w:sz w:val="24"/>
                <w:szCs w:val="24"/>
                <w:vertAlign w:val="superscript"/>
              </w:rPr>
              <w:footnoteReference w:id="11"/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01.01.2019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E32BB">
              <w:rPr>
                <w:sz w:val="24"/>
                <w:szCs w:val="24"/>
              </w:rPr>
              <w:t>.1.1.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С учетом разработанных Минпросвещения России методических рекомендаций обеспечение реализации общеобразовательных программ в сетевой форме с охватом не менее </w:t>
            </w:r>
            <w:r>
              <w:rPr>
                <w:sz w:val="24"/>
                <w:szCs w:val="24"/>
              </w:rPr>
              <w:t>22%</w:t>
            </w:r>
            <w:r w:rsidRPr="001E32BB">
              <w:rPr>
                <w:sz w:val="24"/>
                <w:szCs w:val="24"/>
              </w:rPr>
              <w:t xml:space="preserve"> организаций, реализующих программы начального, основного и среднего общего образования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01.01.2019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31.12.2019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E32BB">
              <w:rPr>
                <w:sz w:val="24"/>
                <w:szCs w:val="24"/>
              </w:rPr>
              <w:t>.1.2.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С учетом разработанных Минпросвещения России методических рекомендаций обеспечение реализации общеобразовательных программ в сетевой форме с охватом не менее </w:t>
            </w:r>
            <w:r>
              <w:rPr>
                <w:sz w:val="24"/>
                <w:szCs w:val="24"/>
              </w:rPr>
              <w:t>33%</w:t>
            </w:r>
            <w:r w:rsidRPr="001E32BB">
              <w:rPr>
                <w:sz w:val="24"/>
                <w:szCs w:val="24"/>
              </w:rPr>
              <w:t xml:space="preserve"> организаций, реализующих программы начального, основного и среднего общего образования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01.01.2020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31.12.2020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E32BB">
              <w:rPr>
                <w:sz w:val="24"/>
                <w:szCs w:val="24"/>
              </w:rPr>
              <w:t>.1.3.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С учетом разработанных Минпросвещения России методических рекомендаций обеспечение реализации общеобразовательных программ в сетевой форме с охватом </w:t>
            </w:r>
            <w:r w:rsidRPr="00C7438E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44</w:t>
            </w:r>
            <w:r w:rsidRPr="00C7438E">
              <w:rPr>
                <w:sz w:val="24"/>
                <w:szCs w:val="24"/>
              </w:rPr>
              <w:t>%</w:t>
            </w:r>
            <w:r w:rsidRPr="001E32BB">
              <w:rPr>
                <w:sz w:val="24"/>
                <w:szCs w:val="24"/>
              </w:rPr>
              <w:t xml:space="preserve"> организаций, реализующих программы начального, основного и среднего общего образования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01.01.2021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31.12.2021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E32BB">
              <w:rPr>
                <w:sz w:val="24"/>
                <w:szCs w:val="24"/>
              </w:rPr>
              <w:t>.1.4.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С учетом разработанных Минпросвещения России методических рекомендаций обеспечение реализации общеобразовательных программ в сетевой форме с охватом не </w:t>
            </w:r>
            <w:r w:rsidRPr="00C7438E">
              <w:rPr>
                <w:sz w:val="24"/>
                <w:szCs w:val="24"/>
              </w:rPr>
              <w:t xml:space="preserve">менее </w:t>
            </w:r>
            <w:r>
              <w:rPr>
                <w:sz w:val="24"/>
                <w:szCs w:val="24"/>
              </w:rPr>
              <w:t>5</w:t>
            </w:r>
            <w:r w:rsidRPr="00C7438E">
              <w:rPr>
                <w:sz w:val="24"/>
                <w:szCs w:val="24"/>
              </w:rPr>
              <w:t>5%</w:t>
            </w:r>
            <w:r w:rsidRPr="001E32BB">
              <w:rPr>
                <w:sz w:val="24"/>
                <w:szCs w:val="24"/>
              </w:rPr>
              <w:t xml:space="preserve"> организаций, реализующих программы начального, основного и среднего общего образования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01.01.2022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31.12.2022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E32BB">
              <w:rPr>
                <w:sz w:val="24"/>
                <w:szCs w:val="24"/>
              </w:rPr>
              <w:t>.1.5.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С учетом разработанных Минпросвещения России методических рекомендаций обеспечение реализации общеобразовательных программ в сетевой форме с охватом </w:t>
            </w:r>
            <w:r w:rsidRPr="00C7438E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66</w:t>
            </w:r>
            <w:r w:rsidRPr="00C7438E">
              <w:rPr>
                <w:sz w:val="24"/>
                <w:szCs w:val="24"/>
              </w:rPr>
              <w:t>%</w:t>
            </w:r>
            <w:r w:rsidRPr="001E32BB">
              <w:rPr>
                <w:sz w:val="24"/>
                <w:szCs w:val="24"/>
              </w:rPr>
              <w:t xml:space="preserve"> организаций, реализующих программы начального, основного и среднего общего образования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01.01.2023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31.12.2023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E32BB">
              <w:rPr>
                <w:sz w:val="24"/>
                <w:szCs w:val="24"/>
              </w:rPr>
              <w:t>.1.6.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С учетом разработанных Минпросвещения России методических рекомендаций обеспечение реализации общеобразовательных программ в сетевой форме с охватом </w:t>
            </w:r>
            <w:r w:rsidRPr="00C7438E">
              <w:rPr>
                <w:sz w:val="24"/>
                <w:szCs w:val="24"/>
              </w:rPr>
              <w:t>не менее 7</w:t>
            </w:r>
            <w:r>
              <w:rPr>
                <w:sz w:val="24"/>
                <w:szCs w:val="24"/>
              </w:rPr>
              <w:t>0</w:t>
            </w:r>
            <w:r w:rsidRPr="00C7438E">
              <w:rPr>
                <w:sz w:val="24"/>
                <w:szCs w:val="24"/>
              </w:rPr>
              <w:t>%</w:t>
            </w:r>
            <w:r w:rsidRPr="001E32BB">
              <w:rPr>
                <w:sz w:val="24"/>
                <w:szCs w:val="24"/>
              </w:rPr>
              <w:t xml:space="preserve"> организаций, реализующих программы начального, основного и среднего общего образования</w:t>
            </w: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01.01.2024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>информационно-аналитический отчет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1E32BB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Не менее 70 %</w:t>
            </w:r>
            <w:r>
              <w:rPr>
                <w:sz w:val="24"/>
                <w:szCs w:val="24"/>
              </w:rPr>
              <w:t xml:space="preserve"> муниципальных орга</w:t>
            </w:r>
            <w:r w:rsidRPr="001E32BB">
              <w:rPr>
                <w:sz w:val="24"/>
                <w:szCs w:val="24"/>
              </w:rPr>
              <w:t>низаций, реализующих программы начального, основного и среднего общего образования, реализуют общеобразовательные программы в сетевой форм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01.01.2019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bCs/>
                <w:sz w:val="24"/>
                <w:szCs w:val="24"/>
              </w:rPr>
              <w:t xml:space="preserve">информационно-аналитический отчет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E053FF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E32BB">
              <w:rPr>
                <w:sz w:val="24"/>
                <w:szCs w:val="24"/>
              </w:rPr>
              <w:t>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чем в 70 % </w:t>
            </w:r>
            <w:r>
              <w:rPr>
                <w:sz w:val="24"/>
                <w:szCs w:val="24"/>
              </w:rPr>
              <w:t xml:space="preserve">муниципальных </w:t>
            </w:r>
            <w:r w:rsidRPr="001E32BB">
              <w:rPr>
                <w:sz w:val="24"/>
                <w:szCs w:val="24"/>
              </w:rPr>
              <w:t xml:space="preserve">общеобразовательных организаций </w:t>
            </w:r>
            <w:r w:rsidRPr="001E32BB"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1E32BB">
              <w:rPr>
                <w:sz w:val="24"/>
                <w:szCs w:val="24"/>
              </w:rPr>
              <w:t xml:space="preserve">функционирует целевая модель вовлечения общественно-деловых </w:t>
            </w:r>
            <w:r w:rsidRPr="001E32BB">
              <w:rPr>
                <w:bCs/>
                <w:sz w:val="24"/>
                <w:szCs w:val="24"/>
              </w:rPr>
              <w:t xml:space="preserve">объединений и </w:t>
            </w:r>
            <w:r w:rsidRPr="001E32BB">
              <w:rPr>
                <w:sz w:val="24"/>
                <w:szCs w:val="24"/>
              </w:rPr>
              <w:t>участия представителей работодателей в принятии решений по вопросам управления общеобразовательными организациями</w:t>
            </w:r>
            <w:r w:rsidRPr="001E32BB">
              <w:rPr>
                <w:sz w:val="24"/>
                <w:szCs w:val="24"/>
                <w:vertAlign w:val="superscript"/>
              </w:rPr>
              <w:footnoteReference w:id="12"/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01.01.2024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информационно-аналитические отчеты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tabs>
                <w:tab w:val="center" w:pos="924"/>
                <w:tab w:val="right" w:pos="184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  <w:tr w:rsidR="00A64E6D" w:rsidRPr="00FC7630" w:rsidTr="001E32BB">
        <w:tc>
          <w:tcPr>
            <w:tcW w:w="105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E32BB">
              <w:rPr>
                <w:sz w:val="24"/>
                <w:szCs w:val="24"/>
              </w:rPr>
              <w:t>.1.</w:t>
            </w:r>
          </w:p>
        </w:tc>
        <w:tc>
          <w:tcPr>
            <w:tcW w:w="344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Не менее чем в 70 % </w:t>
            </w:r>
            <w:r>
              <w:rPr>
                <w:sz w:val="24"/>
                <w:szCs w:val="24"/>
              </w:rPr>
              <w:t xml:space="preserve">муниципальных </w:t>
            </w:r>
            <w:r w:rsidRPr="001E32BB">
              <w:rPr>
                <w:sz w:val="24"/>
                <w:szCs w:val="24"/>
              </w:rPr>
              <w:t xml:space="preserve">общеобразовательных организаций функционирует целевая модель вовлечения общественно-деловых </w:t>
            </w:r>
            <w:r w:rsidRPr="001E32BB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объединений и </w:t>
            </w:r>
            <w:r w:rsidRPr="001E32BB">
              <w:rPr>
                <w:sz w:val="24"/>
                <w:szCs w:val="24"/>
              </w:rPr>
              <w:t>участия представителей работодателей в принятии решений по вопросам управления общеобразовательными организациями</w:t>
            </w:r>
          </w:p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01.01.2024</w:t>
            </w:r>
          </w:p>
        </w:tc>
        <w:tc>
          <w:tcPr>
            <w:tcW w:w="1985" w:type="dxa"/>
          </w:tcPr>
          <w:p w:rsidR="00A64E6D" w:rsidRPr="001E32BB" w:rsidRDefault="00A64E6D" w:rsidP="001E32B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31.12.2024</w:t>
            </w:r>
          </w:p>
        </w:tc>
        <w:tc>
          <w:tcPr>
            <w:tcW w:w="2268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С.А.</w:t>
            </w:r>
          </w:p>
        </w:tc>
        <w:tc>
          <w:tcPr>
            <w:tcW w:w="2126" w:type="dxa"/>
          </w:tcPr>
          <w:p w:rsidR="00A64E6D" w:rsidRPr="001E32BB" w:rsidRDefault="00A64E6D" w:rsidP="001E32B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 xml:space="preserve">информационно-аналитические отчеты </w:t>
            </w:r>
          </w:p>
        </w:tc>
        <w:tc>
          <w:tcPr>
            <w:tcW w:w="2064" w:type="dxa"/>
          </w:tcPr>
          <w:p w:rsidR="00A64E6D" w:rsidRPr="001E32BB" w:rsidRDefault="00A64E6D" w:rsidP="001E32BB">
            <w:pPr>
              <w:tabs>
                <w:tab w:val="center" w:pos="924"/>
                <w:tab w:val="right" w:pos="1848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1E32B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</w:t>
            </w:r>
            <w:r w:rsidRPr="001E32BB">
              <w:rPr>
                <w:sz w:val="24"/>
                <w:szCs w:val="24"/>
              </w:rPr>
              <w:t>П</w:t>
            </w:r>
          </w:p>
        </w:tc>
      </w:tr>
    </w:tbl>
    <w:p w:rsidR="00A64E6D" w:rsidRDefault="00A64E6D" w:rsidP="00337EDE">
      <w:pPr>
        <w:spacing w:line="276" w:lineRule="auto"/>
        <w:jc w:val="left"/>
        <w:rPr>
          <w:sz w:val="24"/>
          <w:szCs w:val="24"/>
        </w:rPr>
      </w:pPr>
    </w:p>
    <w:p w:rsidR="00A64E6D" w:rsidRDefault="00A64E6D" w:rsidP="00337EDE">
      <w:pPr>
        <w:spacing w:line="276" w:lineRule="auto"/>
        <w:jc w:val="left"/>
        <w:rPr>
          <w:sz w:val="24"/>
          <w:szCs w:val="24"/>
        </w:rPr>
      </w:pPr>
    </w:p>
    <w:p w:rsidR="00A64E6D" w:rsidRDefault="00A64E6D" w:rsidP="00EC53F1">
      <w:pPr>
        <w:spacing w:line="240" w:lineRule="auto"/>
        <w:jc w:val="right"/>
        <w:rPr>
          <w:sz w:val="24"/>
          <w:szCs w:val="24"/>
        </w:rPr>
      </w:pPr>
    </w:p>
    <w:p w:rsidR="00A64E6D" w:rsidRDefault="00A64E6D" w:rsidP="00EC53F1">
      <w:pPr>
        <w:spacing w:line="240" w:lineRule="auto"/>
        <w:jc w:val="right"/>
        <w:rPr>
          <w:sz w:val="24"/>
          <w:szCs w:val="24"/>
        </w:rPr>
      </w:pPr>
    </w:p>
    <w:p w:rsidR="00A64E6D" w:rsidRDefault="00A64E6D" w:rsidP="00EC53F1">
      <w:pPr>
        <w:spacing w:line="240" w:lineRule="auto"/>
        <w:jc w:val="right"/>
        <w:rPr>
          <w:sz w:val="24"/>
          <w:szCs w:val="24"/>
        </w:rPr>
      </w:pPr>
    </w:p>
    <w:p w:rsidR="00A64E6D" w:rsidRDefault="00A64E6D" w:rsidP="00EC53F1">
      <w:pPr>
        <w:spacing w:line="240" w:lineRule="auto"/>
        <w:jc w:val="right"/>
        <w:rPr>
          <w:sz w:val="24"/>
          <w:szCs w:val="24"/>
        </w:rPr>
      </w:pPr>
    </w:p>
    <w:p w:rsidR="00A64E6D" w:rsidRDefault="00A64E6D" w:rsidP="00EC53F1">
      <w:pPr>
        <w:spacing w:line="240" w:lineRule="auto"/>
        <w:jc w:val="right"/>
        <w:rPr>
          <w:sz w:val="24"/>
          <w:szCs w:val="24"/>
        </w:rPr>
      </w:pPr>
    </w:p>
    <w:p w:rsidR="00A64E6D" w:rsidRDefault="00A64E6D" w:rsidP="00EC53F1">
      <w:pPr>
        <w:spacing w:line="240" w:lineRule="auto"/>
        <w:jc w:val="right"/>
        <w:rPr>
          <w:sz w:val="24"/>
          <w:szCs w:val="24"/>
        </w:rPr>
      </w:pPr>
    </w:p>
    <w:p w:rsidR="00A64E6D" w:rsidRPr="006F3B53" w:rsidRDefault="00A64E6D" w:rsidP="00EC53F1">
      <w:pPr>
        <w:spacing w:line="240" w:lineRule="auto"/>
        <w:jc w:val="right"/>
        <w:rPr>
          <w:sz w:val="24"/>
          <w:szCs w:val="24"/>
        </w:rPr>
      </w:pPr>
      <w:r w:rsidRPr="006F3B53">
        <w:rPr>
          <w:sz w:val="24"/>
          <w:szCs w:val="24"/>
        </w:rPr>
        <w:t>ПРИЛОЖЕНИЕ № 2</w:t>
      </w:r>
    </w:p>
    <w:p w:rsidR="00A64E6D" w:rsidRPr="006F3B53" w:rsidRDefault="00A64E6D" w:rsidP="00D25223">
      <w:pPr>
        <w:spacing w:line="240" w:lineRule="auto"/>
        <w:ind w:left="10620" w:firstLine="12"/>
        <w:jc w:val="center"/>
        <w:rPr>
          <w:b/>
          <w:sz w:val="24"/>
          <w:szCs w:val="24"/>
        </w:rPr>
      </w:pPr>
      <w:r w:rsidRPr="006F3B53">
        <w:rPr>
          <w:sz w:val="24"/>
          <w:szCs w:val="24"/>
        </w:rPr>
        <w:t xml:space="preserve">к паспорту </w:t>
      </w:r>
      <w:r>
        <w:rPr>
          <w:sz w:val="24"/>
          <w:szCs w:val="24"/>
        </w:rPr>
        <w:t>муниципального</w:t>
      </w:r>
      <w:r w:rsidRPr="006F3B53">
        <w:rPr>
          <w:sz w:val="24"/>
          <w:szCs w:val="24"/>
        </w:rPr>
        <w:t xml:space="preserve"> проекта «</w:t>
      </w:r>
      <w:r>
        <w:rPr>
          <w:sz w:val="24"/>
          <w:szCs w:val="24"/>
        </w:rPr>
        <w:t>Современная школа</w:t>
      </w:r>
      <w:r w:rsidRPr="006F3B53">
        <w:rPr>
          <w:sz w:val="24"/>
          <w:szCs w:val="24"/>
        </w:rPr>
        <w:t>»</w:t>
      </w:r>
    </w:p>
    <w:p w:rsidR="00A64E6D" w:rsidRPr="006F3B53" w:rsidRDefault="00A64E6D" w:rsidP="00D25223">
      <w:pPr>
        <w:spacing w:line="240" w:lineRule="auto"/>
        <w:jc w:val="center"/>
        <w:rPr>
          <w:b/>
          <w:sz w:val="24"/>
          <w:szCs w:val="24"/>
        </w:rPr>
      </w:pPr>
    </w:p>
    <w:p w:rsidR="00A64E6D" w:rsidRPr="006F3B53" w:rsidRDefault="00A64E6D" w:rsidP="00D25223">
      <w:pPr>
        <w:spacing w:line="240" w:lineRule="auto"/>
        <w:jc w:val="center"/>
        <w:rPr>
          <w:b/>
          <w:sz w:val="24"/>
          <w:szCs w:val="24"/>
        </w:rPr>
      </w:pPr>
    </w:p>
    <w:p w:rsidR="00A64E6D" w:rsidRPr="00FF3552" w:rsidRDefault="00A64E6D" w:rsidP="00337EDE">
      <w:pPr>
        <w:spacing w:line="240" w:lineRule="auto"/>
        <w:jc w:val="center"/>
        <w:rPr>
          <w:b/>
          <w:sz w:val="24"/>
          <w:szCs w:val="24"/>
        </w:rPr>
      </w:pPr>
      <w:r w:rsidRPr="00FF3552">
        <w:rPr>
          <w:b/>
          <w:sz w:val="24"/>
          <w:szCs w:val="24"/>
        </w:rPr>
        <w:t>МЕТОДИКА</w:t>
      </w:r>
    </w:p>
    <w:p w:rsidR="00A64E6D" w:rsidRPr="00FF3552" w:rsidRDefault="00A64E6D" w:rsidP="00337EDE">
      <w:pPr>
        <w:spacing w:line="240" w:lineRule="auto"/>
        <w:jc w:val="center"/>
        <w:rPr>
          <w:b/>
          <w:sz w:val="24"/>
          <w:szCs w:val="24"/>
        </w:rPr>
      </w:pPr>
      <w:r w:rsidRPr="00FF3552">
        <w:rPr>
          <w:b/>
          <w:sz w:val="24"/>
          <w:szCs w:val="24"/>
        </w:rPr>
        <w:t xml:space="preserve">расчета целевых показателей </w:t>
      </w:r>
      <w:r>
        <w:rPr>
          <w:b/>
          <w:sz w:val="24"/>
          <w:szCs w:val="24"/>
        </w:rPr>
        <w:t>муниципа</w:t>
      </w:r>
      <w:r w:rsidRPr="00FF3552">
        <w:rPr>
          <w:b/>
          <w:sz w:val="24"/>
          <w:szCs w:val="24"/>
        </w:rPr>
        <w:t xml:space="preserve">льного проекта </w:t>
      </w:r>
    </w:p>
    <w:p w:rsidR="00A64E6D" w:rsidRPr="00FC7630" w:rsidRDefault="00A64E6D" w:rsidP="00337EDE">
      <w:pPr>
        <w:spacing w:line="240" w:lineRule="auto"/>
        <w:jc w:val="center"/>
        <w:rPr>
          <w:sz w:val="24"/>
          <w:szCs w:val="24"/>
        </w:rPr>
      </w:pPr>
    </w:p>
    <w:tbl>
      <w:tblPr>
        <w:tblW w:w="5331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6"/>
        <w:gridCol w:w="3465"/>
        <w:gridCol w:w="1415"/>
        <w:gridCol w:w="2627"/>
        <w:gridCol w:w="1965"/>
        <w:gridCol w:w="1761"/>
        <w:gridCol w:w="1896"/>
        <w:gridCol w:w="1961"/>
      </w:tblGrid>
      <w:tr w:rsidR="00A64E6D" w:rsidRPr="00FC7630" w:rsidTr="00030E1D">
        <w:tc>
          <w:tcPr>
            <w:tcW w:w="506" w:type="dxa"/>
            <w:vAlign w:val="center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№ п/п</w:t>
            </w:r>
          </w:p>
        </w:tc>
        <w:tc>
          <w:tcPr>
            <w:tcW w:w="3465" w:type="dxa"/>
            <w:vAlign w:val="center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Методика расчета</w:t>
            </w:r>
          </w:p>
        </w:tc>
        <w:tc>
          <w:tcPr>
            <w:tcW w:w="1415" w:type="dxa"/>
            <w:vAlign w:val="center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Базовые показатели</w:t>
            </w:r>
          </w:p>
        </w:tc>
        <w:tc>
          <w:tcPr>
            <w:tcW w:w="2627" w:type="dxa"/>
            <w:vAlign w:val="center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Источник данных</w:t>
            </w:r>
          </w:p>
        </w:tc>
        <w:tc>
          <w:tcPr>
            <w:tcW w:w="1965" w:type="dxa"/>
            <w:vAlign w:val="center"/>
          </w:tcPr>
          <w:p w:rsidR="00A64E6D" w:rsidRPr="00FC7630" w:rsidRDefault="00A64E6D" w:rsidP="00475B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Ответственный за сбор данных</w:t>
            </w:r>
          </w:p>
        </w:tc>
        <w:tc>
          <w:tcPr>
            <w:tcW w:w="1761" w:type="dxa"/>
            <w:vAlign w:val="center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Уровень агрегирования информации</w:t>
            </w:r>
          </w:p>
        </w:tc>
        <w:tc>
          <w:tcPr>
            <w:tcW w:w="1896" w:type="dxa"/>
            <w:vAlign w:val="center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Временные характеристики</w:t>
            </w:r>
          </w:p>
        </w:tc>
        <w:tc>
          <w:tcPr>
            <w:tcW w:w="1961" w:type="dxa"/>
            <w:vAlign w:val="center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Дополнительная информация</w:t>
            </w:r>
          </w:p>
        </w:tc>
      </w:tr>
      <w:tr w:rsidR="00A64E6D" w:rsidRPr="00FC7630" w:rsidTr="00030E1D">
        <w:trPr>
          <w:trHeight w:val="335"/>
        </w:trPr>
        <w:tc>
          <w:tcPr>
            <w:tcW w:w="15596" w:type="dxa"/>
            <w:gridSpan w:val="8"/>
          </w:tcPr>
          <w:p w:rsidR="00A64E6D" w:rsidRPr="00FC7630" w:rsidRDefault="00A64E6D" w:rsidP="00C332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Доля 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муниципальных образований Томской области</w:t>
            </w:r>
            <w:r w:rsidRPr="00FC763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в которых обновлено содержание и методы обучения предметной области «Технология»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 w:rsidRPr="00FC7630">
              <w:rPr>
                <w:sz w:val="24"/>
                <w:szCs w:val="24"/>
              </w:rPr>
              <w:t>и других предметных областей</w:t>
            </w:r>
            <w:r w:rsidRPr="00FC763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, %</w:t>
            </w:r>
          </w:p>
        </w:tc>
      </w:tr>
      <w:tr w:rsidR="00A64E6D" w:rsidRPr="00FC7630" w:rsidTr="00030E1D">
        <w:trPr>
          <w:trHeight w:val="335"/>
        </w:trPr>
        <w:tc>
          <w:tcPr>
            <w:tcW w:w="506" w:type="dxa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C7630">
              <w:rPr>
                <w:sz w:val="24"/>
                <w:szCs w:val="24"/>
              </w:rPr>
              <w:t>.</w:t>
            </w:r>
          </w:p>
        </w:tc>
        <w:tc>
          <w:tcPr>
            <w:tcW w:w="3465" w:type="dxa"/>
          </w:tcPr>
          <w:p w:rsidR="00A64E6D" w:rsidRPr="00CE0FC5" w:rsidRDefault="00A64E6D" w:rsidP="00337E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A64E6D" w:rsidRPr="00FC7630" w:rsidRDefault="00A64E6D" w:rsidP="00337E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A64E6D" w:rsidRPr="00FC7630" w:rsidRDefault="00A64E6D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где:</w:t>
            </w:r>
          </w:p>
          <w:p w:rsidR="00A64E6D" w:rsidRDefault="00A64E6D" w:rsidP="00475BAB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  <w:lang w:val="en-US"/>
              </w:rPr>
              <w:t>X</w:t>
            </w:r>
            <w:r w:rsidRPr="00FC7630">
              <w:rPr>
                <w:sz w:val="24"/>
                <w:szCs w:val="24"/>
              </w:rPr>
              <w:t xml:space="preserve">– число </w:t>
            </w:r>
            <w:r>
              <w:rPr>
                <w:sz w:val="24"/>
                <w:szCs w:val="24"/>
              </w:rPr>
              <w:t>муниципальных образований Томской области</w:t>
            </w:r>
            <w:r w:rsidRPr="00FC7630">
              <w:rPr>
                <w:sz w:val="24"/>
                <w:szCs w:val="24"/>
              </w:rPr>
              <w:t xml:space="preserve">, </w:t>
            </w:r>
            <w:r w:rsidRPr="00FC7630">
              <w:rPr>
                <w:rFonts w:eastAsia="Arial Unicode MS"/>
                <w:bCs/>
                <w:color w:val="000000"/>
                <w:sz w:val="24"/>
                <w:szCs w:val="24"/>
                <w:u w:color="000000"/>
              </w:rPr>
              <w:t>в которых обновлено содержание и методы обучения предметной области «Технология»</w:t>
            </w:r>
            <w:r w:rsidRPr="00FC7630">
              <w:rPr>
                <w:sz w:val="24"/>
                <w:szCs w:val="24"/>
              </w:rPr>
              <w:t>и других предметных областей</w:t>
            </w:r>
            <w:r>
              <w:rPr>
                <w:sz w:val="24"/>
                <w:szCs w:val="24"/>
              </w:rPr>
              <w:t>;</w:t>
            </w:r>
          </w:p>
          <w:p w:rsidR="00A64E6D" w:rsidRPr="00475BAB" w:rsidRDefault="00A64E6D" w:rsidP="00C3328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 xml:space="preserve"> – общее число муниципальных образований, расположенных на территории </w:t>
            </w:r>
            <w:r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</w:p>
        </w:tc>
        <w:tc>
          <w:tcPr>
            <w:tcW w:w="1415" w:type="dxa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C763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7" w:type="dxa"/>
          </w:tcPr>
          <w:p w:rsidR="00A64E6D" w:rsidRPr="00FC7630" w:rsidRDefault="00A64E6D" w:rsidP="00C332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 xml:space="preserve"> МО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рамках реализации муниципального проекта</w:t>
            </w:r>
          </w:p>
        </w:tc>
        <w:tc>
          <w:tcPr>
            <w:tcW w:w="1965" w:type="dxa"/>
          </w:tcPr>
          <w:p w:rsidR="00A64E6D" w:rsidRPr="00FC7630" w:rsidRDefault="00A64E6D" w:rsidP="00C332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75BAB">
              <w:rPr>
                <w:sz w:val="24"/>
                <w:szCs w:val="24"/>
              </w:rPr>
              <w:t>Орган исполнительной власти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  <w:r w:rsidRPr="00475BAB">
              <w:rPr>
                <w:sz w:val="24"/>
                <w:szCs w:val="24"/>
              </w:rPr>
              <w:t>, реализующий государственную политику в области образования</w:t>
            </w:r>
            <w:r w:rsidRPr="00FC763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муниципальные образования </w:t>
            </w:r>
            <w:r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</w:p>
        </w:tc>
        <w:tc>
          <w:tcPr>
            <w:tcW w:w="1761" w:type="dxa"/>
          </w:tcPr>
          <w:p w:rsidR="00A64E6D" w:rsidRDefault="00A64E6D" w:rsidP="00475B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 ТО</w:t>
            </w:r>
            <w:r w:rsidRPr="00FC7630">
              <w:rPr>
                <w:sz w:val="24"/>
                <w:szCs w:val="24"/>
              </w:rPr>
              <w:t xml:space="preserve"> </w:t>
            </w:r>
          </w:p>
          <w:p w:rsidR="00A64E6D" w:rsidRPr="00FC7630" w:rsidRDefault="00A64E6D" w:rsidP="00475BA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РФ</w:t>
            </w:r>
          </w:p>
        </w:tc>
        <w:tc>
          <w:tcPr>
            <w:tcW w:w="1896" w:type="dxa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1 раз в год</w:t>
            </w:r>
          </w:p>
        </w:tc>
        <w:tc>
          <w:tcPr>
            <w:tcW w:w="1961" w:type="dxa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4E6D" w:rsidRPr="00FC7630" w:rsidTr="00030E1D">
        <w:trPr>
          <w:trHeight w:val="335"/>
        </w:trPr>
        <w:tc>
          <w:tcPr>
            <w:tcW w:w="15596" w:type="dxa"/>
            <w:gridSpan w:val="8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rFonts w:eastAsia="Arial Unicode MS"/>
                <w:sz w:val="24"/>
                <w:szCs w:val="24"/>
                <w:u w:color="000000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</w:t>
            </w:r>
            <w:r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Pr="00FC7630">
              <w:rPr>
                <w:rFonts w:eastAsia="Arial Unicode MS"/>
                <w:sz w:val="24"/>
                <w:szCs w:val="24"/>
                <w:u w:color="000000"/>
              </w:rPr>
              <w:t xml:space="preserve"> и гуманитарного профилей, тыс. единиц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нарастающим итогом к 2018 году</w:t>
            </w:r>
          </w:p>
        </w:tc>
      </w:tr>
      <w:tr w:rsidR="00A64E6D" w:rsidRPr="00FC7630" w:rsidTr="00030E1D">
        <w:trPr>
          <w:trHeight w:val="335"/>
        </w:trPr>
        <w:tc>
          <w:tcPr>
            <w:tcW w:w="506" w:type="dxa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C7630">
              <w:rPr>
                <w:sz w:val="24"/>
                <w:szCs w:val="24"/>
              </w:rPr>
              <w:t>.</w:t>
            </w:r>
          </w:p>
        </w:tc>
        <w:tc>
          <w:tcPr>
            <w:tcW w:w="3465" w:type="dxa"/>
          </w:tcPr>
          <w:p w:rsidR="00A64E6D" w:rsidRPr="00CE0FC5" w:rsidRDefault="00A64E6D" w:rsidP="00337E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A64E6D" w:rsidRPr="00FC7630" w:rsidRDefault="00A64E6D" w:rsidP="00337E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A64E6D" w:rsidRPr="00FC7630" w:rsidRDefault="00A64E6D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где:</w:t>
            </w:r>
          </w:p>
          <w:p w:rsidR="00A64E6D" w:rsidRDefault="00A64E6D" w:rsidP="00337EDE">
            <w:pPr>
              <w:spacing w:line="240" w:lineRule="auto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lang w:val="en-US"/>
              </w:rPr>
              <w:t>Z</w:t>
            </w:r>
            <w:r w:rsidRPr="00FC7630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FC7630">
              <w:rPr>
                <w:sz w:val="24"/>
                <w:szCs w:val="24"/>
              </w:rPr>
              <w:t xml:space="preserve">– число </w:t>
            </w:r>
            <w:r w:rsidRPr="00FC7630">
              <w:rPr>
                <w:rFonts w:eastAsia="Arial Unicode MS"/>
                <w:sz w:val="24"/>
                <w:szCs w:val="24"/>
                <w:u w:color="000000"/>
              </w:rPr>
              <w:t>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</w:t>
            </w:r>
            <w:r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Pr="00FC7630">
              <w:rPr>
                <w:rFonts w:eastAsia="Arial Unicode MS"/>
                <w:sz w:val="24"/>
                <w:szCs w:val="24"/>
                <w:u w:color="000000"/>
              </w:rPr>
              <w:t xml:space="preserve"> и гуманитарного профилей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FC7630">
              <w:rPr>
                <w:rFonts w:eastAsia="Arial Unicode MS"/>
                <w:sz w:val="24"/>
                <w:szCs w:val="24"/>
                <w:u w:color="000000"/>
              </w:rPr>
              <w:t>в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данном</w:t>
            </w:r>
            <w:r w:rsidRPr="00FC7630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муниципальном образовании </w:t>
            </w:r>
            <w:r>
              <w:rPr>
                <w:rFonts w:eastAsia="Arial Unicode MS"/>
                <w:bCs/>
                <w:sz w:val="24"/>
                <w:szCs w:val="24"/>
              </w:rPr>
              <w:t>Томской области;</w:t>
            </w:r>
          </w:p>
          <w:p w:rsidR="00A64E6D" w:rsidRPr="00475BAB" w:rsidRDefault="00A64E6D" w:rsidP="00C3328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C763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7" w:type="dxa"/>
          </w:tcPr>
          <w:p w:rsidR="00A64E6D" w:rsidRPr="00FC7630" w:rsidRDefault="00A64E6D" w:rsidP="00C332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 xml:space="preserve"> </w:t>
            </w:r>
            <w:r w:rsidRPr="00FC7630">
              <w:rPr>
                <w:sz w:val="24"/>
                <w:szCs w:val="24"/>
              </w:rPr>
              <w:t xml:space="preserve">о реализации соглашений о предоставлении субсидии на финансовое обеспечение реализации мероприятий </w:t>
            </w:r>
          </w:p>
        </w:tc>
        <w:tc>
          <w:tcPr>
            <w:tcW w:w="1965" w:type="dxa"/>
          </w:tcPr>
          <w:p w:rsidR="00A64E6D" w:rsidRPr="00FC7630" w:rsidRDefault="00A64E6D" w:rsidP="00C332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Молчановского района</w:t>
            </w:r>
          </w:p>
        </w:tc>
        <w:tc>
          <w:tcPr>
            <w:tcW w:w="1761" w:type="dxa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ТО, </w:t>
            </w:r>
            <w:r w:rsidRPr="00FC7630">
              <w:rPr>
                <w:sz w:val="24"/>
                <w:szCs w:val="24"/>
              </w:rPr>
              <w:t xml:space="preserve"> Российской Федерации </w:t>
            </w:r>
          </w:p>
        </w:tc>
        <w:tc>
          <w:tcPr>
            <w:tcW w:w="1896" w:type="dxa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1 раз в год</w:t>
            </w:r>
          </w:p>
        </w:tc>
        <w:tc>
          <w:tcPr>
            <w:tcW w:w="1961" w:type="dxa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4E6D" w:rsidRPr="00FC7630" w:rsidTr="00030E1D">
        <w:trPr>
          <w:trHeight w:val="335"/>
        </w:trPr>
        <w:tc>
          <w:tcPr>
            <w:tcW w:w="15596" w:type="dxa"/>
            <w:gridSpan w:val="8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u w:color="000000"/>
              </w:rPr>
              <w:t>Численность</w:t>
            </w:r>
            <w:r w:rsidRPr="00FC7630">
              <w:rPr>
                <w:rFonts w:eastAsia="Arial Unicode MS"/>
                <w:sz w:val="24"/>
                <w:szCs w:val="24"/>
                <w:u w:color="000000"/>
              </w:rPr>
              <w:t xml:space="preserve"> обучающихся, охваченных реализацией основными и дополнительными общеобразовательными программами цифрового</w:t>
            </w:r>
            <w:r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Pr="00FC7630">
              <w:rPr>
                <w:rFonts w:eastAsia="Arial Unicode MS"/>
                <w:sz w:val="24"/>
                <w:szCs w:val="24"/>
                <w:u w:color="000000"/>
              </w:rPr>
              <w:t xml:space="preserve"> и гуманитарного профилей, тыс. человек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нарастающим итогом к 2018 году</w:t>
            </w:r>
          </w:p>
        </w:tc>
      </w:tr>
      <w:tr w:rsidR="00A64E6D" w:rsidRPr="00FC7630" w:rsidTr="00030E1D">
        <w:trPr>
          <w:trHeight w:val="335"/>
        </w:trPr>
        <w:tc>
          <w:tcPr>
            <w:tcW w:w="506" w:type="dxa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FC7630">
              <w:rPr>
                <w:sz w:val="24"/>
                <w:szCs w:val="24"/>
              </w:rPr>
              <w:t>.</w:t>
            </w:r>
          </w:p>
        </w:tc>
        <w:tc>
          <w:tcPr>
            <w:tcW w:w="3465" w:type="dxa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i/>
                <w:sz w:val="24"/>
                <w:szCs w:val="24"/>
                <w:lang w:val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36.7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hideGrammaticalError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F2C&quot;/&gt;&lt;wsp:rsid wsp:val=&quot;0000120E&quot;/&gt;&lt;wsp:rsid wsp:val=&quot;00002ED0&quot;/&gt;&lt;wsp:rsid wsp:val=&quot;00004AAE&quot;/&gt;&lt;wsp:rsid wsp:val=&quot;00005FDE&quot;/&gt;&lt;wsp:rsid wsp:val=&quot;00006DF3&quot;/&gt;&lt;wsp:rsid wsp:val=&quot;000078CB&quot;/&gt;&lt;wsp:rsid wsp:val=&quot;00010BFA&quot;/&gt;&lt;wsp:rsid wsp:val=&quot;000133F4&quot;/&gt;&lt;wsp:rsid wsp:val=&quot;00013CDE&quot;/&gt;&lt;wsp:rsid wsp:val=&quot;00015D57&quot;/&gt;&lt;wsp:rsid wsp:val=&quot;000163D8&quot;/&gt;&lt;wsp:rsid wsp:val=&quot;0001778E&quot;/&gt;&lt;wsp:rsid wsp:val=&quot;00017F88&quot;/&gt;&lt;wsp:rsid wsp:val=&quot;00020F1D&quot;/&gt;&lt;wsp:rsid wsp:val=&quot;00021594&quot;/&gt;&lt;wsp:rsid wsp:val=&quot;00021A29&quot;/&gt;&lt;wsp:rsid wsp:val=&quot;00021E0C&quot;/&gt;&lt;wsp:rsid wsp:val=&quot;00022E75&quot;/&gt;&lt;wsp:rsid wsp:val=&quot;00026190&quot;/&gt;&lt;wsp:rsid wsp:val=&quot;00026257&quot;/&gt;&lt;wsp:rsid wsp:val=&quot;00026577&quot;/&gt;&lt;wsp:rsid wsp:val=&quot;00030E1D&quot;/&gt;&lt;wsp:rsid wsp:val=&quot;00031BB8&quot;/&gt;&lt;wsp:rsid wsp:val=&quot;00031F24&quot;/&gt;&lt;wsp:rsid wsp:val=&quot;00036830&quot;/&gt;&lt;wsp:rsid wsp:val=&quot;00036AE1&quot;/&gt;&lt;wsp:rsid wsp:val=&quot;00037DF8&quot;/&gt;&lt;wsp:rsid wsp:val=&quot;00040985&quot;/&gt;&lt;wsp:rsid wsp:val=&quot;00040F0A&quot;/&gt;&lt;wsp:rsid wsp:val=&quot;00041B0B&quot;/&gt;&lt;wsp:rsid wsp:val=&quot;0004242A&quot;/&gt;&lt;wsp:rsid wsp:val=&quot;000425E0&quot;/&gt;&lt;wsp:rsid wsp:val=&quot;00044501&quot;/&gt;&lt;wsp:rsid wsp:val=&quot;0004592A&quot;/&gt;&lt;wsp:rsid wsp:val=&quot;000463EF&quot;/&gt;&lt;wsp:rsid wsp:val=&quot;00046688&quot;/&gt;&lt;wsp:rsid wsp:val=&quot;000469C9&quot;/&gt;&lt;wsp:rsid wsp:val=&quot;00046F34&quot;/&gt;&lt;wsp:rsid wsp:val=&quot;00051477&quot;/&gt;&lt;wsp:rsid wsp:val=&quot;00052725&quot;/&gt;&lt;wsp:rsid wsp:val=&quot;00052DEC&quot;/&gt;&lt;wsp:rsid wsp:val=&quot;00055481&quot;/&gt;&lt;wsp:rsid wsp:val=&quot;00055707&quot;/&gt;&lt;wsp:rsid wsp:val=&quot;00056C7A&quot;/&gt;&lt;wsp:rsid wsp:val=&quot;000625ED&quot;/&gt;&lt;wsp:rsid wsp:val=&quot;00063439&quot;/&gt;&lt;wsp:rsid wsp:val=&quot;0006377E&quot;/&gt;&lt;wsp:rsid wsp:val=&quot;00064186&quot;/&gt;&lt;wsp:rsid wsp:val=&quot;00066E04&quot;/&gt;&lt;wsp:rsid wsp:val=&quot;00072B82&quot;/&gt;&lt;wsp:rsid wsp:val=&quot;000730A3&quot;/&gt;&lt;wsp:rsid wsp:val=&quot;000746FC&quot;/&gt;&lt;wsp:rsid wsp:val=&quot;00074C91&quot;/&gt;&lt;wsp:rsid wsp:val=&quot;0007632F&quot;/&gt;&lt;wsp:rsid wsp:val=&quot;000770E1&quot;/&gt;&lt;wsp:rsid wsp:val=&quot;00080203&quot;/&gt;&lt;wsp:rsid wsp:val=&quot;00084451&quot;/&gt;&lt;wsp:rsid wsp:val=&quot;00085485&quot;/&gt;&lt;wsp:rsid wsp:val=&quot;0008552B&quot;/&gt;&lt;wsp:rsid wsp:val=&quot;00086329&quot;/&gt;&lt;wsp:rsid wsp:val=&quot;00086B00&quot;/&gt;&lt;wsp:rsid wsp:val=&quot;000870D0&quot;/&gt;&lt;wsp:rsid wsp:val=&quot;000925B4&quot;/&gt;&lt;wsp:rsid wsp:val=&quot;00092C21&quot;/&gt;&lt;wsp:rsid wsp:val=&quot;0009392D&quot;/&gt;&lt;wsp:rsid wsp:val=&quot;00093A47&quot;/&gt;&lt;wsp:rsid wsp:val=&quot;00094117&quot;/&gt;&lt;wsp:rsid wsp:val=&quot;00094902&quot;/&gt;&lt;wsp:rsid wsp:val=&quot;00094AE3&quot;/&gt;&lt;wsp:rsid wsp:val=&quot;00094BDC&quot;/&gt;&lt;wsp:rsid wsp:val=&quot;00096086&quot;/&gt;&lt;wsp:rsid wsp:val=&quot;000A31A4&quot;/&gt;&lt;wsp:rsid wsp:val=&quot;000A3E26&quot;/&gt;&lt;wsp:rsid wsp:val=&quot;000A45A9&quot;/&gt;&lt;wsp:rsid wsp:val=&quot;000A5121&quot;/&gt;&lt;wsp:rsid wsp:val=&quot;000A678F&quot;/&gt;&lt;wsp:rsid wsp:val=&quot;000A7E9B&quot;/&gt;&lt;wsp:rsid wsp:val=&quot;000B0BEC&quot;/&gt;&lt;wsp:rsid wsp:val=&quot;000B1172&quot;/&gt;&lt;wsp:rsid wsp:val=&quot;000B1B5A&quot;/&gt;&lt;wsp:rsid wsp:val=&quot;000B1BE0&quot;/&gt;&lt;wsp:rsid wsp:val=&quot;000B2667&quot;/&gt;&lt;wsp:rsid wsp:val=&quot;000B2A9F&quot;/&gt;&lt;wsp:rsid wsp:val=&quot;000B32C5&quot;/&gt;&lt;wsp:rsid wsp:val=&quot;000B32D4&quot;/&gt;&lt;wsp:rsid wsp:val=&quot;000B4E4C&quot;/&gt;&lt;wsp:rsid wsp:val=&quot;000B5F19&quot;/&gt;&lt;wsp:rsid wsp:val=&quot;000B6A6D&quot;/&gt;&lt;wsp:rsid wsp:val=&quot;000B7535&quot;/&gt;&lt;wsp:rsid wsp:val=&quot;000C3647&quot;/&gt;&lt;wsp:rsid wsp:val=&quot;000C71A8&quot;/&gt;&lt;wsp:rsid wsp:val=&quot;000D0E2E&quot;/&gt;&lt;wsp:rsid wsp:val=&quot;000D0E3B&quot;/&gt;&lt;wsp:rsid wsp:val=&quot;000D1CD9&quot;/&gt;&lt;wsp:rsid wsp:val=&quot;000D2FA4&quot;/&gt;&lt;wsp:rsid wsp:val=&quot;000D6BD2&quot;/&gt;&lt;wsp:rsid wsp:val=&quot;000D7B34&quot;/&gt;&lt;wsp:rsid wsp:val=&quot;000D7C9E&quot;/&gt;&lt;wsp:rsid wsp:val=&quot;000E043E&quot;/&gt;&lt;wsp:rsid wsp:val=&quot;000E12E8&quot;/&gt;&lt;wsp:rsid wsp:val=&quot;000E140F&quot;/&gt;&lt;wsp:rsid wsp:val=&quot;000E1FAF&quot;/&gt;&lt;wsp:rsid wsp:val=&quot;000E40B2&quot;/&gt;&lt;wsp:rsid wsp:val=&quot;000E4799&quot;/&gt;&lt;wsp:rsid wsp:val=&quot;000F10E1&quot;/&gt;&lt;wsp:rsid wsp:val=&quot;000F449B&quot;/&gt;&lt;wsp:rsid wsp:val=&quot;000F463B&quot;/&gt;&lt;wsp:rsid wsp:val=&quot;000F6CC0&quot;/&gt;&lt;wsp:rsid wsp:val=&quot;00100ABD&quot;/&gt;&lt;wsp:rsid wsp:val=&quot;00101E8B&quot;/&gt;&lt;wsp:rsid wsp:val=&quot;00102C16&quot;/&gt;&lt;wsp:rsid wsp:val=&quot;001065DD&quot;/&gt;&lt;wsp:rsid wsp:val=&quot;001070D2&quot;/&gt;&lt;wsp:rsid wsp:val=&quot;001103BE&quot;/&gt;&lt;wsp:rsid wsp:val=&quot;00111DF2&quot;/&gt;&lt;wsp:rsid wsp:val=&quot;00112387&quot;/&gt;&lt;wsp:rsid wsp:val=&quot;00113CC7&quot;/&gt;&lt;wsp:rsid wsp:val=&quot;001154C3&quot;/&gt;&lt;wsp:rsid wsp:val=&quot;00115951&quot;/&gt;&lt;wsp:rsid wsp:val=&quot;001167CA&quot;/&gt;&lt;wsp:rsid wsp:val=&quot;00116D4E&quot;/&gt;&lt;wsp:rsid wsp:val=&quot;0011737C&quot;/&gt;&lt;wsp:rsid wsp:val=&quot;00120F25&quot;/&gt;&lt;wsp:rsid wsp:val=&quot;00122167&quot;/&gt;&lt;wsp:rsid wsp:val=&quot;00122BDA&quot;/&gt;&lt;wsp:rsid wsp:val=&quot;00123771&quot;/&gt;&lt;wsp:rsid wsp:val=&quot;001262A5&quot;/&gt;&lt;wsp:rsid wsp:val=&quot;00131798&quot;/&gt;&lt;wsp:rsid wsp:val=&quot;00132E17&quot;/&gt;&lt;wsp:rsid wsp:val=&quot;00132EBE&quot;/&gt;&lt;wsp:rsid wsp:val=&quot;001330F9&quot;/&gt;&lt;wsp:rsid wsp:val=&quot;00133370&quot;/&gt;&lt;wsp:rsid wsp:val=&quot;001362C2&quot;/&gt;&lt;wsp:rsid wsp:val=&quot;001372AA&quot;/&gt;&lt;wsp:rsid wsp:val=&quot;0014232A&quot;/&gt;&lt;wsp:rsid wsp:val=&quot;00143694&quot;/&gt;&lt;wsp:rsid wsp:val=&quot;0015029E&quot;/&gt;&lt;wsp:rsid wsp:val=&quot;00150B3A&quot;/&gt;&lt;wsp:rsid wsp:val=&quot;00153574&quot;/&gt;&lt;wsp:rsid wsp:val=&quot;00153B04&quot;/&gt;&lt;wsp:rsid wsp:val=&quot;00153BA6&quot;/&gt;&lt;wsp:rsid wsp:val=&quot;0015460F&quot;/&gt;&lt;wsp:rsid wsp:val=&quot;001549C5&quot;/&gt;&lt;wsp:rsid wsp:val=&quot;00154B43&quot;/&gt;&lt;wsp:rsid wsp:val=&quot;00155967&quot;/&gt;&lt;wsp:rsid wsp:val=&quot;00156CA2&quot;/&gt;&lt;wsp:rsid wsp:val=&quot;00157509&quot;/&gt;&lt;wsp:rsid wsp:val=&quot;00157A14&quot;/&gt;&lt;wsp:rsid wsp:val=&quot;001606BB&quot;/&gt;&lt;wsp:rsid wsp:val=&quot;00160776&quot;/&gt;&lt;wsp:rsid wsp:val=&quot;00161EFF&quot;/&gt;&lt;wsp:rsid wsp:val=&quot;0016217B&quot;/&gt;&lt;wsp:rsid wsp:val=&quot;00162C2B&quot;/&gt;&lt;wsp:rsid wsp:val=&quot;00163FED&quot;/&gt;&lt;wsp:rsid wsp:val=&quot;0016621C&quot;/&gt;&lt;wsp:rsid wsp:val=&quot;00166865&quot;/&gt;&lt;wsp:rsid wsp:val=&quot;001675BD&quot;/&gt;&lt;wsp:rsid wsp:val=&quot;00167F64&quot;/&gt;&lt;wsp:rsid wsp:val=&quot;001731A5&quot;/&gt;&lt;wsp:rsid wsp:val=&quot;001746FA&quot;/&gt;&lt;wsp:rsid wsp:val=&quot;001809CC&quot;/&gt;&lt;wsp:rsid wsp:val=&quot;00182721&quot;/&gt;&lt;wsp:rsid wsp:val=&quot;00185A4D&quot;/&gt;&lt;wsp:rsid wsp:val=&quot;00185C4F&quot;/&gt;&lt;wsp:rsid wsp:val=&quot;001861A0&quot;/&gt;&lt;wsp:rsid wsp:val=&quot;00186B0F&quot;/&gt;&lt;wsp:rsid wsp:val=&quot;00191799&quot;/&gt;&lt;wsp:rsid wsp:val=&quot;00193C29&quot;/&gt;&lt;wsp:rsid wsp:val=&quot;001944E5&quot;/&gt;&lt;wsp:rsid wsp:val=&quot;00194B91&quot;/&gt;&lt;wsp:rsid wsp:val=&quot;00195A10&quot;/&gt;&lt;wsp:rsid wsp:val=&quot;00196284&quot;/&gt;&lt;wsp:rsid wsp:val=&quot;001962D4&quot;/&gt;&lt;wsp:rsid wsp:val=&quot;00197F2D&quot;/&gt;&lt;wsp:rsid wsp:val=&quot;001A2389&quot;/&gt;&lt;wsp:rsid wsp:val=&quot;001A3432&quot;/&gt;&lt;wsp:rsid wsp:val=&quot;001A4F01&quot;/&gt;&lt;wsp:rsid wsp:val=&quot;001A73A9&quot;/&gt;&lt;wsp:rsid wsp:val=&quot;001A7E5E&quot;/&gt;&lt;wsp:rsid wsp:val=&quot;001B1299&quot;/&gt;&lt;wsp:rsid wsp:val=&quot;001B2801&quot;/&gt;&lt;wsp:rsid wsp:val=&quot;001B2C64&quot;/&gt;&lt;wsp:rsid wsp:val=&quot;001B4749&quot;/&gt;&lt;wsp:rsid wsp:val=&quot;001B54F9&quot;/&gt;&lt;wsp:rsid wsp:val=&quot;001C0B8D&quot;/&gt;&lt;wsp:rsid wsp:val=&quot;001C247C&quot;/&gt;&lt;wsp:rsid wsp:val=&quot;001C3878&quot;/&gt;&lt;wsp:rsid wsp:val=&quot;001C3C5B&quot;/&gt;&lt;wsp:rsid wsp:val=&quot;001C3DE4&quot;/&gt;&lt;wsp:rsid wsp:val=&quot;001C407B&quot;/&gt;&lt;wsp:rsid wsp:val=&quot;001D14EB&quot;/&gt;&lt;wsp:rsid wsp:val=&quot;001D18FC&quot;/&gt;&lt;wsp:rsid wsp:val=&quot;001D3463&quot;/&gt;&lt;wsp:rsid wsp:val=&quot;001D3F5A&quot;/&gt;&lt;wsp:rsid wsp:val=&quot;001D439C&quot;/&gt;&lt;wsp:rsid wsp:val=&quot;001D50D6&quot;/&gt;&lt;wsp:rsid wsp:val=&quot;001D67F9&quot;/&gt;&lt;wsp:rsid wsp:val=&quot;001E32BB&quot;/&gt;&lt;wsp:rsid wsp:val=&quot;001E3E9D&quot;/&gt;&lt;wsp:rsid wsp:val=&quot;001E3F57&quot;/&gt;&lt;wsp:rsid wsp:val=&quot;001E79CE&quot;/&gt;&lt;wsp:rsid wsp:val=&quot;001F0357&quot;/&gt;&lt;wsp:rsid wsp:val=&quot;001F05BC&quot;/&gt;&lt;wsp:rsid wsp:val=&quot;001F1469&quot;/&gt;&lt;wsp:rsid wsp:val=&quot;001F178F&quot;/&gt;&lt;wsp:rsid wsp:val=&quot;001F2A16&quot;/&gt;&lt;wsp:rsid wsp:val=&quot;001F2B9E&quot;/&gt;&lt;wsp:rsid wsp:val=&quot;001F3D4A&quot;/&gt;&lt;wsp:rsid wsp:val=&quot;001F3FE7&quot;/&gt;&lt;wsp:rsid wsp:val=&quot;001F469D&quot;/&gt;&lt;wsp:rsid wsp:val=&quot;001F723D&quot;/&gt;&lt;wsp:rsid wsp:val=&quot;001F77B1&quot;/&gt;&lt;wsp:rsid wsp:val=&quot;00200CFF&quot;/&gt;&lt;wsp:rsid wsp:val=&quot;00200F20&quot;/&gt;&lt;wsp:rsid wsp:val=&quot;002010D8&quot;/&gt;&lt;wsp:rsid wsp:val=&quot;002022DF&quot;/&gt;&lt;wsp:rsid wsp:val=&quot;0020242D&quot;/&gt;&lt;wsp:rsid wsp:val=&quot;00203E07&quot;/&gt;&lt;wsp:rsid wsp:val=&quot;00204E74&quot;/&gt;&lt;wsp:rsid wsp:val=&quot;0020595A&quot;/&gt;&lt;wsp:rsid wsp:val=&quot;00206844&quot;/&gt;&lt;wsp:rsid wsp:val=&quot;002112F3&quot;/&gt;&lt;wsp:rsid wsp:val=&quot;0021192B&quot;/&gt;&lt;wsp:rsid wsp:val=&quot;002120F9&quot;/&gt;&lt;wsp:rsid wsp:val=&quot;00212C2F&quot;/&gt;&lt;wsp:rsid wsp:val=&quot;00212D3B&quot;/&gt;&lt;wsp:rsid wsp:val=&quot;0021726A&quot;/&gt;&lt;wsp:rsid wsp:val=&quot;0021750F&quot;/&gt;&lt;wsp:rsid wsp:val=&quot;00220820&quot;/&gt;&lt;wsp:rsid wsp:val=&quot;00221F25&quot;/&gt;&lt;wsp:rsid wsp:val=&quot;00222D81&quot;/&gt;&lt;wsp:rsid wsp:val=&quot;00224B5E&quot;/&gt;&lt;wsp:rsid wsp:val=&quot;00225174&quot;/&gt;&lt;wsp:rsid wsp:val=&quot;00230925&quot;/&gt;&lt;wsp:rsid wsp:val=&quot;00230AB7&quot;/&gt;&lt;wsp:rsid wsp:val=&quot;00234D43&quot;/&gt;&lt;wsp:rsid wsp:val=&quot;00234E9E&quot;/&gt;&lt;wsp:rsid wsp:val=&quot;0023514A&quot;/&gt;&lt;wsp:rsid wsp:val=&quot;0023526F&quot;/&gt;&lt;wsp:rsid wsp:val=&quot;00235CEA&quot;/&gt;&lt;wsp:rsid wsp:val=&quot;0023640B&quot;/&gt;&lt;wsp:rsid wsp:val=&quot;0023798F&quot;/&gt;&lt;wsp:rsid wsp:val=&quot;0024188C&quot;/&gt;&lt;wsp:rsid wsp:val=&quot;00242A39&quot;/&gt;&lt;wsp:rsid wsp:val=&quot;00244CE9&quot;/&gt;&lt;wsp:rsid wsp:val=&quot;002465DC&quot;/&gt;&lt;wsp:rsid wsp:val=&quot;002476B0&quot;/&gt;&lt;wsp:rsid wsp:val=&quot;00252496&quot;/&gt;&lt;wsp:rsid wsp:val=&quot;0025370C&quot;/&gt;&lt;wsp:rsid wsp:val=&quot;00253A3D&quot;/&gt;&lt;wsp:rsid wsp:val=&quot;0025549F&quot;/&gt;&lt;wsp:rsid wsp:val=&quot;00255FDA&quot;/&gt;&lt;wsp:rsid wsp:val=&quot;00256116&quot;/&gt;&lt;wsp:rsid wsp:val=&quot;00257220&quot;/&gt;&lt;wsp:rsid wsp:val=&quot;00257ABE&quot;/&gt;&lt;wsp:rsid wsp:val=&quot;0026063E&quot;/&gt;&lt;wsp:rsid wsp:val=&quot;002606B9&quot;/&gt;&lt;wsp:rsid wsp:val=&quot;00261358&quot;/&gt;&lt;wsp:rsid wsp:val=&quot;0026181F&quot;/&gt;&lt;wsp:rsid wsp:val=&quot;00261F7A&quot;/&gt;&lt;wsp:rsid wsp:val=&quot;002627B1&quot;/&gt;&lt;wsp:rsid wsp:val=&quot;0026443E&quot;/&gt;&lt;wsp:rsid wsp:val=&quot;002647CA&quot;/&gt;&lt;wsp:rsid wsp:val=&quot;0027192E&quot;/&gt;&lt;wsp:rsid wsp:val=&quot;002721A8&quot;/&gt;&lt;wsp:rsid wsp:val=&quot;00273E06&quot;/&gt;&lt;wsp:rsid wsp:val=&quot;0027510D&quot;/&gt;&lt;wsp:rsid wsp:val=&quot;002801FC&quot;/&gt;&lt;wsp:rsid wsp:val=&quot;0028359D&quot;/&gt;&lt;wsp:rsid wsp:val=&quot;00283E12&quot;/&gt;&lt;wsp:rsid wsp:val=&quot;00284F34&quot;/&gt;&lt;wsp:rsid wsp:val=&quot;002852D6&quot;/&gt;&lt;wsp:rsid wsp:val=&quot;00286A0F&quot;/&gt;&lt;wsp:rsid wsp:val=&quot;00286A49&quot;/&gt;&lt;wsp:rsid wsp:val=&quot;00286B29&quot;/&gt;&lt;wsp:rsid wsp:val=&quot;0028703E&quot;/&gt;&lt;wsp:rsid wsp:val=&quot;002875DE&quot;/&gt;&lt;wsp:rsid wsp:val=&quot;00290064&quot;/&gt;&lt;wsp:rsid wsp:val=&quot;00290662&quot;/&gt;&lt;wsp:rsid wsp:val=&quot;0029144E&quot;/&gt;&lt;wsp:rsid wsp:val=&quot;002930A0&quot;/&gt;&lt;wsp:rsid wsp:val=&quot;00293A4A&quot;/&gt;&lt;wsp:rsid wsp:val=&quot;002955DF&quot;/&gt;&lt;wsp:rsid wsp:val=&quot;00296519&quot;/&gt;&lt;wsp:rsid wsp:val=&quot;00297148&quot;/&gt;&lt;wsp:rsid wsp:val=&quot;002A239D&quot;/&gt;&lt;wsp:rsid wsp:val=&quot;002A2765&quot;/&gt;&lt;wsp:rsid wsp:val=&quot;002A49F3&quot;/&gt;&lt;wsp:rsid wsp:val=&quot;002A569E&quot;/&gt;&lt;wsp:rsid wsp:val=&quot;002A5CDF&quot;/&gt;&lt;wsp:rsid wsp:val=&quot;002A6D68&quot;/&gt;&lt;wsp:rsid wsp:val=&quot;002B0910&quot;/&gt;&lt;wsp:rsid wsp:val=&quot;002B3A49&quot;/&gt;&lt;wsp:rsid wsp:val=&quot;002B6C0D&quot;/&gt;&lt;wsp:rsid wsp:val=&quot;002B738F&quot;/&gt;&lt;wsp:rsid wsp:val=&quot;002C0BB7&quot;/&gt;&lt;wsp:rsid wsp:val=&quot;002C2790&quot;/&gt;&lt;wsp:rsid wsp:val=&quot;002C2DF1&quot;/&gt;&lt;wsp:rsid wsp:val=&quot;002C3B65&quot;/&gt;&lt;wsp:rsid wsp:val=&quot;002C49A5&quot;/&gt;&lt;wsp:rsid wsp:val=&quot;002C5285&quot;/&gt;&lt;wsp:rsid wsp:val=&quot;002C5884&quot;/&gt;&lt;wsp:rsid wsp:val=&quot;002D36E4&quot;/&gt;&lt;wsp:rsid wsp:val=&quot;002D5504&quot;/&gt;&lt;wsp:rsid wsp:val=&quot;002D5FC0&quot;/&gt;&lt;wsp:rsid wsp:val=&quot;002D6AEA&quot;/&gt;&lt;wsp:rsid wsp:val=&quot;002D71DA&quot;/&gt;&lt;wsp:rsid wsp:val=&quot;002E025F&quot;/&gt;&lt;wsp:rsid wsp:val=&quot;002E0700&quot;/&gt;&lt;wsp:rsid wsp:val=&quot;002E079A&quot;/&gt;&lt;wsp:rsid wsp:val=&quot;002E137F&quot;/&gt;&lt;wsp:rsid wsp:val=&quot;002E1EF1&quot;/&gt;&lt;wsp:rsid wsp:val=&quot;002E2A61&quot;/&gt;&lt;wsp:rsid wsp:val=&quot;002E4B62&quot;/&gt;&lt;wsp:rsid wsp:val=&quot;002E4CEE&quot;/&gt;&lt;wsp:rsid wsp:val=&quot;002E5A90&quot;/&gt;&lt;wsp:rsid wsp:val=&quot;002E5C65&quot;/&gt;&lt;wsp:rsid wsp:val=&quot;002E6101&quot;/&gt;&lt;wsp:rsid wsp:val=&quot;002E7892&quot;/&gt;&lt;wsp:rsid wsp:val=&quot;002E79CD&quot;/&gt;&lt;wsp:rsid wsp:val=&quot;002F07D3&quot;/&gt;&lt;wsp:rsid wsp:val=&quot;002F07F8&quot;/&gt;&lt;wsp:rsid wsp:val=&quot;002F352E&quot;/&gt;&lt;wsp:rsid wsp:val=&quot;002F3F15&quot;/&gt;&lt;wsp:rsid wsp:val=&quot;002F6126&quot;/&gt;&lt;wsp:rsid wsp:val=&quot;002F7E90&quot;/&gt;&lt;wsp:rsid wsp:val=&quot;00301829&quot;/&gt;&lt;wsp:rsid wsp:val=&quot;0030189F&quot;/&gt;&lt;wsp:rsid wsp:val=&quot;00301C23&quot;/&gt;&lt;wsp:rsid wsp:val=&quot;00302BAD&quot;/&gt;&lt;wsp:rsid wsp:val=&quot;00304085&quot;/&gt;&lt;wsp:rsid wsp:val=&quot;003049BF&quot;/&gt;&lt;wsp:rsid wsp:val=&quot;00304E23&quot;/&gt;&lt;wsp:rsid wsp:val=&quot;0030705B&quot;/&gt;&lt;wsp:rsid wsp:val=&quot;003076C0&quot;/&gt;&lt;wsp:rsid wsp:val=&quot;00311284&quot;/&gt;&lt;wsp:rsid wsp:val=&quot;00311BBE&quot;/&gt;&lt;wsp:rsid wsp:val=&quot;00312A69&quot;/&gt;&lt;wsp:rsid wsp:val=&quot;003143AD&quot;/&gt;&lt;wsp:rsid wsp:val=&quot;0031454E&quot;/&gt;&lt;wsp:rsid wsp:val=&quot;0032178F&quot;/&gt;&lt;wsp:rsid wsp:val=&quot;00322127&quot;/&gt;&lt;wsp:rsid wsp:val=&quot;003222EA&quot;/&gt;&lt;wsp:rsid wsp:val=&quot;00322640&quot;/&gt;&lt;wsp:rsid wsp:val=&quot;00323334&quot;/&gt;&lt;wsp:rsid wsp:val=&quot;00324BA4&quot;/&gt;&lt;wsp:rsid wsp:val=&quot;00324F94&quot;/&gt;&lt;wsp:rsid wsp:val=&quot;0032594A&quot;/&gt;&lt;wsp:rsid wsp:val=&quot;00326996&quot;/&gt;&lt;wsp:rsid wsp:val=&quot;00327646&quot;/&gt;&lt;wsp:rsid wsp:val=&quot;003277E7&quot;/&gt;&lt;wsp:rsid wsp:val=&quot;00330AFD&quot;/&gt;&lt;wsp:rsid wsp:val=&quot;0033338B&quot;/&gt;&lt;wsp:rsid wsp:val=&quot;00336FFF&quot;/&gt;&lt;wsp:rsid wsp:val=&quot;00337EDE&quot;/&gt;&lt;wsp:rsid wsp:val=&quot;0034149A&quot;/&gt;&lt;wsp:rsid wsp:val=&quot;0034491D&quot;/&gt;&lt;wsp:rsid wsp:val=&quot;00347B12&quot;/&gt;&lt;wsp:rsid wsp:val=&quot;00351FA5&quot;/&gt;&lt;wsp:rsid wsp:val=&quot;00352936&quot;/&gt;&lt;wsp:rsid wsp:val=&quot;00354939&quot;/&gt;&lt;wsp:rsid wsp:val=&quot;00355095&quot;/&gt;&lt;wsp:rsid wsp:val=&quot;00355239&quot;/&gt;&lt;wsp:rsid wsp:val=&quot;00356AC3&quot;/&gt;&lt;wsp:rsid wsp:val=&quot;00360FAF&quot;/&gt;&lt;wsp:rsid wsp:val=&quot;00361959&quot;/&gt;&lt;wsp:rsid wsp:val=&quot;00362573&quot;/&gt;&lt;wsp:rsid wsp:val=&quot;00363631&quot;/&gt;&lt;wsp:rsid wsp:val=&quot;00364A7D&quot;/&gt;&lt;wsp:rsid wsp:val=&quot;00364ED5&quot;/&gt;&lt;wsp:rsid wsp:val=&quot;0036535A&quot;/&gt;&lt;wsp:rsid wsp:val=&quot;003660E0&quot;/&gt;&lt;wsp:rsid wsp:val=&quot;003665D2&quot;/&gt;&lt;wsp:rsid wsp:val=&quot;00366C81&quot;/&gt;&lt;wsp:rsid wsp:val=&quot;003707E1&quot;/&gt;&lt;wsp:rsid wsp:val=&quot;0037126E&quot;/&gt;&lt;wsp:rsid wsp:val=&quot;00372BAA&quot;/&gt;&lt;wsp:rsid wsp:val=&quot;0037325F&quot;/&gt;&lt;wsp:rsid wsp:val=&quot;003756DE&quot;/&gt;&lt;wsp:rsid wsp:val=&quot;00380397&quot;/&gt;&lt;wsp:rsid wsp:val=&quot;003807D7&quot;/&gt;&lt;wsp:rsid wsp:val=&quot;003830FC&quot;/&gt;&lt;wsp:rsid wsp:val=&quot;00383C8F&quot;/&gt;&lt;wsp:rsid wsp:val=&quot;00386A70&quot;/&gt;&lt;wsp:rsid wsp:val=&quot;0038707E&quot;/&gt;&lt;wsp:rsid wsp:val=&quot;00387849&quot;/&gt;&lt;wsp:rsid wsp:val=&quot;00392683&quot;/&gt;&lt;wsp:rsid wsp:val=&quot;00393271&quot;/&gt;&lt;wsp:rsid wsp:val=&quot;00393D44&quot;/&gt;&lt;wsp:rsid wsp:val=&quot;00394459&quot;/&gt;&lt;wsp:rsid wsp:val=&quot;00395C96&quot;/&gt;&lt;wsp:rsid wsp:val=&quot;00397D7D&quot;/&gt;&lt;wsp:rsid wsp:val=&quot;003A01CF&quot;/&gt;&lt;wsp:rsid wsp:val=&quot;003A14D3&quot;/&gt;&lt;wsp:rsid wsp:val=&quot;003A1F87&quot;/&gt;&lt;wsp:rsid wsp:val=&quot;003A2DC2&quot;/&gt;&lt;wsp:rsid wsp:val=&quot;003A7512&quot;/&gt;&lt;wsp:rsid wsp:val=&quot;003B2A12&quot;/&gt;&lt;wsp:rsid wsp:val=&quot;003B5426&quot;/&gt;&lt;wsp:rsid wsp:val=&quot;003B5922&quot;/&gt;&lt;wsp:rsid wsp:val=&quot;003B75E5&quot;/&gt;&lt;wsp:rsid wsp:val=&quot;003C0145&quot;/&gt;&lt;wsp:rsid wsp:val=&quot;003C1A92&quot;/&gt;&lt;wsp:rsid wsp:val=&quot;003C2A96&quot;/&gt;&lt;wsp:rsid wsp:val=&quot;003C2C72&quot;/&gt;&lt;wsp:rsid wsp:val=&quot;003C60F6&quot;/&gt;&lt;wsp:rsid wsp:val=&quot;003C7934&quot;/&gt;&lt;wsp:rsid wsp:val=&quot;003D0541&quot;/&gt;&lt;wsp:rsid wsp:val=&quot;003D1D3C&quot;/&gt;&lt;wsp:rsid wsp:val=&quot;003D1D5B&quot;/&gt;&lt;wsp:rsid wsp:val=&quot;003D2E73&quot;/&gt;&lt;wsp:rsid wsp:val=&quot;003D4188&quot;/&gt;&lt;wsp:rsid wsp:val=&quot;003D4A21&quot;/&gt;&lt;wsp:rsid wsp:val=&quot;003D61CC&quot;/&gt;&lt;wsp:rsid wsp:val=&quot;003D6766&quot;/&gt;&lt;wsp:rsid wsp:val=&quot;003D7209&quot;/&gt;&lt;wsp:rsid wsp:val=&quot;003D7911&quot;/&gt;&lt;wsp:rsid wsp:val=&quot;003E301F&quot;/&gt;&lt;wsp:rsid wsp:val=&quot;003E499A&quot;/&gt;&lt;wsp:rsid wsp:val=&quot;003E59F2&quot;/&gt;&lt;wsp:rsid wsp:val=&quot;003E5BC6&quot;/&gt;&lt;wsp:rsid wsp:val=&quot;003E65C5&quot;/&gt;&lt;wsp:rsid wsp:val=&quot;003E7EBD&quot;/&gt;&lt;wsp:rsid wsp:val=&quot;003F008A&quot;/&gt;&lt;wsp:rsid wsp:val=&quot;003F233C&quot;/&gt;&lt;wsp:rsid wsp:val=&quot;003F2FEB&quot;/&gt;&lt;wsp:rsid wsp:val=&quot;003F5602&quot;/&gt;&lt;wsp:rsid wsp:val=&quot;003F6B81&quot;/&gt;&lt;wsp:rsid wsp:val=&quot;003F7DF0&quot;/&gt;&lt;wsp:rsid wsp:val=&quot;0040339B&quot;/&gt;&lt;wsp:rsid wsp:val=&quot;0040379B&quot;/&gt;&lt;wsp:rsid wsp:val=&quot;004038CF&quot;/&gt;&lt;wsp:rsid wsp:val=&quot;00406401&quot;/&gt;&lt;wsp:rsid wsp:val=&quot;00406C06&quot;/&gt;&lt;wsp:rsid wsp:val=&quot;00411E61&quot;/&gt;&lt;wsp:rsid wsp:val=&quot;00412DD8&quot;/&gt;&lt;wsp:rsid wsp:val=&quot;0041353A&quot;/&gt;&lt;wsp:rsid wsp:val=&quot;00415E2A&quot;/&gt;&lt;wsp:rsid wsp:val=&quot;0041796C&quot;/&gt;&lt;wsp:rsid wsp:val=&quot;00417BBF&quot;/&gt;&lt;wsp:rsid wsp:val=&quot;004213ED&quot;/&gt;&lt;wsp:rsid wsp:val=&quot;004257EB&quot;/&gt;&lt;wsp:rsid wsp:val=&quot;0042736E&quot;/&gt;&lt;wsp:rsid wsp:val=&quot;00430BE6&quot;/&gt;&lt;wsp:rsid wsp:val=&quot;004324BC&quot;/&gt;&lt;wsp:rsid wsp:val=&quot;004335E9&quot;/&gt;&lt;wsp:rsid wsp:val=&quot;00433AEB&quot;/&gt;&lt;wsp:rsid wsp:val=&quot;00434045&quot;/&gt;&lt;wsp:rsid wsp:val=&quot;004340A0&quot;/&gt;&lt;wsp:rsid wsp:val=&quot;00434D2F&quot;/&gt;&lt;wsp:rsid wsp:val=&quot;00435A0A&quot;/&gt;&lt;wsp:rsid wsp:val=&quot;00436534&quot;/&gt;&lt;wsp:rsid wsp:val=&quot;00437209&quot;/&gt;&lt;wsp:rsid wsp:val=&quot;004418AB&quot;/&gt;&lt;wsp:rsid wsp:val=&quot;00442CB6&quot;/&gt;&lt;wsp:rsid wsp:val=&quot;00443442&quot;/&gt;&lt;wsp:rsid wsp:val=&quot;00443E54&quot;/&gt;&lt;wsp:rsid wsp:val=&quot;00447B55&quot;/&gt;&lt;wsp:rsid wsp:val=&quot;0045056C&quot;/&gt;&lt;wsp:rsid wsp:val=&quot;00450DF6&quot;/&gt;&lt;wsp:rsid wsp:val=&quot;0045163E&quot;/&gt;&lt;wsp:rsid wsp:val=&quot;00451B6F&quot;/&gt;&lt;wsp:rsid wsp:val=&quot;00453BCE&quot;/&gt;&lt;wsp:rsid wsp:val=&quot;004607C1&quot;/&gt;&lt;wsp:rsid wsp:val=&quot;0046081C&quot;/&gt;&lt;wsp:rsid wsp:val=&quot;004628A6&quot;/&gt;&lt;wsp:rsid wsp:val=&quot;00464BEB&quot;/&gt;&lt;wsp:rsid wsp:val=&quot;00466257&quot;/&gt;&lt;wsp:rsid wsp:val=&quot;004666DD&quot;/&gt;&lt;wsp:rsid wsp:val=&quot;00474DB1&quot;/&gt;&lt;wsp:rsid wsp:val=&quot;00475BAB&quot;/&gt;&lt;wsp:rsid wsp:val=&quot;00475CEA&quot;/&gt;&lt;wsp:rsid wsp:val=&quot;004807C0&quot;/&gt;&lt;wsp:rsid wsp:val=&quot;0048339E&quot;/&gt;&lt;wsp:rsid wsp:val=&quot;00483F9B&quot;/&gt;&lt;wsp:rsid wsp:val=&quot;00485434&quot;/&gt;&lt;wsp:rsid wsp:val=&quot;00485B2F&quot;/&gt;&lt;wsp:rsid wsp:val=&quot;00490507&quot;/&gt;&lt;wsp:rsid wsp:val=&quot;00491852&quot;/&gt;&lt;wsp:rsid wsp:val=&quot;00492223&quot;/&gt;&lt;wsp:rsid wsp:val=&quot;004925A8&quot;/&gt;&lt;wsp:rsid wsp:val=&quot;00492B90&quot;/&gt;&lt;wsp:rsid wsp:val=&quot;0049394C&quot;/&gt;&lt;wsp:rsid wsp:val=&quot;00493D98&quot;/&gt;&lt;wsp:rsid wsp:val=&quot;00495790&quot;/&gt;&lt;wsp:rsid wsp:val=&quot;0049770F&quot;/&gt;&lt;wsp:rsid wsp:val=&quot;004A0128&quot;/&gt;&lt;wsp:rsid wsp:val=&quot;004A07AD&quot;/&gt;&lt;wsp:rsid wsp:val=&quot;004A1E8E&quot;/&gt;&lt;wsp:rsid wsp:val=&quot;004A2F96&quot;/&gt;&lt;wsp:rsid wsp:val=&quot;004A7F8C&quot;/&gt;&lt;wsp:rsid wsp:val=&quot;004B647D&quot;/&gt;&lt;wsp:rsid wsp:val=&quot;004B6771&quot;/&gt;&lt;wsp:rsid wsp:val=&quot;004C0414&quot;/&gt;&lt;wsp:rsid wsp:val=&quot;004C2106&quot;/&gt;&lt;wsp:rsid wsp:val=&quot;004C396B&quot;/&gt;&lt;wsp:rsid wsp:val=&quot;004C48DC&quot;/&gt;&lt;wsp:rsid wsp:val=&quot;004C495C&quot;/&gt;&lt;wsp:rsid wsp:val=&quot;004C5A38&quot;/&gt;&lt;wsp:rsid wsp:val=&quot;004C62F8&quot;/&gt;&lt;wsp:rsid wsp:val=&quot;004C6C75&quot;/&gt;&lt;wsp:rsid wsp:val=&quot;004D0754&quot;/&gt;&lt;wsp:rsid wsp:val=&quot;004D0F02&quot;/&gt;&lt;wsp:rsid wsp:val=&quot;004D180B&quot;/&gt;&lt;wsp:rsid wsp:val=&quot;004D2ECE&quot;/&gt;&lt;wsp:rsid wsp:val=&quot;004E1031&quot;/&gt;&lt;wsp:rsid wsp:val=&quot;004E3BE0&quot;/&gt;&lt;wsp:rsid wsp:val=&quot;004E43DD&quot;/&gt;&lt;wsp:rsid wsp:val=&quot;004E491F&quot;/&gt;&lt;wsp:rsid wsp:val=&quot;004E6152&quot;/&gt;&lt;wsp:rsid wsp:val=&quot;004E672B&quot;/&gt;&lt;wsp:rsid wsp:val=&quot;004F18B6&quot;/&gt;&lt;wsp:rsid wsp:val=&quot;004F25A8&quot;/&gt;&lt;wsp:rsid wsp:val=&quot;004F2DBF&quot;/&gt;&lt;wsp:rsid wsp:val=&quot;004F571A&quot;/&gt;&lt;wsp:rsid wsp:val=&quot;004F6769&quot;/&gt;&lt;wsp:rsid wsp:val=&quot;00500932&quot;/&gt;&lt;wsp:rsid wsp:val=&quot;005033E6&quot;/&gt;&lt;wsp:rsid wsp:val=&quot;00504A62&quot;/&gt;&lt;wsp:rsid wsp:val=&quot;0050651A&quot;/&gt;&lt;wsp:rsid wsp:val=&quot;00506986&quot;/&gt;&lt;wsp:rsid wsp:val=&quot;00511887&quot;/&gt;&lt;wsp:rsid wsp:val=&quot;00512BA6&quot;/&gt;&lt;wsp:rsid wsp:val=&quot;00512E05&quot;/&gt;&lt;wsp:rsid wsp:val=&quot;00513F9B&quot;/&gt;&lt;wsp:rsid wsp:val=&quot;005140F5&quot;/&gt;&lt;wsp:rsid wsp:val=&quot;005145B2&quot;/&gt;&lt;wsp:rsid wsp:val=&quot;005150CC&quot;/&gt;&lt;wsp:rsid wsp:val=&quot;00515B97&quot;/&gt;&lt;wsp:rsid wsp:val=&quot;00517655&quot;/&gt;&lt;wsp:rsid wsp:val=&quot;00520F91&quot;/&gt;&lt;wsp:rsid wsp:val=&quot;005213EC&quot;/&gt;&lt;wsp:rsid wsp:val=&quot;0052282A&quot;/&gt;&lt;wsp:rsid wsp:val=&quot;00523324&quot;/&gt;&lt;wsp:rsid wsp:val=&quot;0052392A&quot;/&gt;&lt;wsp:rsid wsp:val=&quot;005243E7&quot;/&gt;&lt;wsp:rsid wsp:val=&quot;005245A0&quot;/&gt;&lt;wsp:rsid wsp:val=&quot;00526A3E&quot;/&gt;&lt;wsp:rsid wsp:val=&quot;005302FB&quot;/&gt;&lt;wsp:rsid wsp:val=&quot;0053069D&quot;/&gt;&lt;wsp:rsid wsp:val=&quot;00530B12&quot;/&gt;&lt;wsp:rsid wsp:val=&quot;00532130&quot;/&gt;&lt;wsp:rsid wsp:val=&quot;00532A52&quot;/&gt;&lt;wsp:rsid wsp:val=&quot;005338BE&quot;/&gt;&lt;wsp:rsid wsp:val=&quot;00533A6D&quot;/&gt;&lt;wsp:rsid wsp:val=&quot;005342C0&quot;/&gt;&lt;wsp:rsid wsp:val=&quot;00535694&quot;/&gt;&lt;wsp:rsid wsp:val=&quot;00536DD1&quot;/&gt;&lt;wsp:rsid wsp:val=&quot;00537E7E&quot;/&gt;&lt;wsp:rsid wsp:val=&quot;00542345&quot;/&gt;&lt;wsp:rsid wsp:val=&quot;005500F0&quot;/&gt;&lt;wsp:rsid wsp:val=&quot;00552D54&quot;/&gt;&lt;wsp:rsid wsp:val=&quot;0055549D&quot;/&gt;&lt;wsp:rsid wsp:val=&quot;005557D2&quot;/&gt;&lt;wsp:rsid wsp:val=&quot;00557AEA&quot;/&gt;&lt;wsp:rsid wsp:val=&quot;00561DB3&quot;/&gt;&lt;wsp:rsid wsp:val=&quot;00565FBB&quot;/&gt;&lt;wsp:rsid wsp:val=&quot;005705B7&quot;/&gt;&lt;wsp:rsid wsp:val=&quot;00571600&quot;/&gt;&lt;wsp:rsid wsp:val=&quot;0057296E&quot;/&gt;&lt;wsp:rsid wsp:val=&quot;00573E8F&quot;/&gt;&lt;wsp:rsid wsp:val=&quot;005740A7&quot;/&gt;&lt;wsp:rsid wsp:val=&quot;00576499&quot;/&gt;&lt;wsp:rsid wsp:val=&quot;00577D88&quot;/&gt;&lt;wsp:rsid wsp:val=&quot;00580656&quot;/&gt;&lt;wsp:rsid wsp:val=&quot;00581461&quot;/&gt;&lt;wsp:rsid wsp:val=&quot;00581D0F&quot;/&gt;&lt;wsp:rsid wsp:val=&quot;00583466&quot;/&gt;&lt;wsp:rsid wsp:val=&quot;00586648&quot;/&gt;&lt;wsp:rsid wsp:val=&quot;0058704C&quot;/&gt;&lt;wsp:rsid wsp:val=&quot;00587052&quot;/&gt;&lt;wsp:rsid wsp:val=&quot;005904EA&quot;/&gt;&lt;wsp:rsid wsp:val=&quot;005908BD&quot;/&gt;&lt;wsp:rsid wsp:val=&quot;0059278D&quot;/&gt;&lt;wsp:rsid wsp:val=&quot;005938B6&quot;/&gt;&lt;wsp:rsid wsp:val=&quot;0059409B&quot;/&gt;&lt;wsp:rsid wsp:val=&quot;00597DA9&quot;/&gt;&lt;wsp:rsid wsp:val=&quot;00597F2C&quot;/&gt;&lt;wsp:rsid wsp:val=&quot;005A1DB2&quot;/&gt;&lt;wsp:rsid wsp:val=&quot;005A21F7&quot;/&gt;&lt;wsp:rsid wsp:val=&quot;005A4D31&quot;/&gt;&lt;wsp:rsid wsp:val=&quot;005A6497&quot;/&gt;&lt;wsp:rsid wsp:val=&quot;005B0C0B&quot;/&gt;&lt;wsp:rsid wsp:val=&quot;005B5720&quot;/&gt;&lt;wsp:rsid wsp:val=&quot;005B5AF2&quot;/&gt;&lt;wsp:rsid wsp:val=&quot;005B6B0F&quot;/&gt;&lt;wsp:rsid wsp:val=&quot;005B71DE&quot;/&gt;&lt;wsp:rsid wsp:val=&quot;005C2050&quot;/&gt;&lt;wsp:rsid wsp:val=&quot;005C3029&quot;/&gt;&lt;wsp:rsid wsp:val=&quot;005C3EB3&quot;/&gt;&lt;wsp:rsid wsp:val=&quot;005C4622&quot;/&gt;&lt;wsp:rsid wsp:val=&quot;005C57FD&quot;/&gt;&lt;wsp:rsid wsp:val=&quot;005C597B&quot;/&gt;&lt;wsp:rsid wsp:val=&quot;005C6CEF&quot;/&gt;&lt;wsp:rsid wsp:val=&quot;005C6DC4&quot;/&gt;&lt;wsp:rsid wsp:val=&quot;005C75A9&quot;/&gt;&lt;wsp:rsid wsp:val=&quot;005C7CB3&quot;/&gt;&lt;wsp:rsid wsp:val=&quot;005D2A89&quot;/&gt;&lt;wsp:rsid wsp:val=&quot;005D35E5&quot;/&gt;&lt;wsp:rsid wsp:val=&quot;005D3DBD&quot;/&gt;&lt;wsp:rsid wsp:val=&quot;005D5A66&quot;/&gt;&lt;wsp:rsid wsp:val=&quot;005D67AD&quot;/&gt;&lt;wsp:rsid wsp:val=&quot;005E0196&quot;/&gt;&lt;wsp:rsid wsp:val=&quot;005E27D6&quot;/&gt;&lt;wsp:rsid wsp:val=&quot;005E40AD&quot;/&gt;&lt;wsp:rsid wsp:val=&quot;005E4DF1&quot;/&gt;&lt;wsp:rsid wsp:val=&quot;005E52A1&quot;/&gt;&lt;wsp:rsid wsp:val=&quot;005E5C92&quot;/&gt;&lt;wsp:rsid wsp:val=&quot;005E7804&quot;/&gt;&lt;wsp:rsid wsp:val=&quot;005F0606&quot;/&gt;&lt;wsp:rsid wsp:val=&quot;005F17EC&quot;/&gt;&lt;wsp:rsid wsp:val=&quot;005F3CF1&quot;/&gt;&lt;wsp:rsid wsp:val=&quot;005F7C90&quot;/&gt;&lt;wsp:rsid wsp:val=&quot;00602C32&quot;/&gt;&lt;wsp:rsid wsp:val=&quot;006042C4&quot;/&gt;&lt;wsp:rsid wsp:val=&quot;0061084C&quot;/&gt;&lt;wsp:rsid wsp:val=&quot;0061178A&quot;/&gt;&lt;wsp:rsid wsp:val=&quot;00611D7F&quot;/&gt;&lt;wsp:rsid wsp:val=&quot;00613069&quot;/&gt;&lt;wsp:rsid wsp:val=&quot;006135E0&quot;/&gt;&lt;wsp:rsid wsp:val=&quot;00622827&quot;/&gt;&lt;wsp:rsid wsp:val=&quot;00623A97&quot;/&gt;&lt;wsp:rsid wsp:val=&quot;0062436A&quot;/&gt;&lt;wsp:rsid wsp:val=&quot;00626F29&quot;/&gt;&lt;wsp:rsid wsp:val=&quot;00630A8E&quot;/&gt;&lt;wsp:rsid wsp:val=&quot;00631968&quot;/&gt;&lt;wsp:rsid wsp:val=&quot;0063430A&quot;/&gt;&lt;wsp:rsid wsp:val=&quot;00634BB4&quot;/&gt;&lt;wsp:rsid wsp:val=&quot;0063706E&quot;/&gt;&lt;wsp:rsid wsp:val=&quot;00641307&quot;/&gt;&lt;wsp:rsid wsp:val=&quot;00644DEE&quot;/&gt;&lt;wsp:rsid wsp:val=&quot;006457BD&quot;/&gt;&lt;wsp:rsid wsp:val=&quot;006518D0&quot;/&gt;&lt;wsp:rsid wsp:val=&quot;00651E56&quot;/&gt;&lt;wsp:rsid wsp:val=&quot;00653473&quot;/&gt;&lt;wsp:rsid wsp:val=&quot;00654990&quot;/&gt;&lt;wsp:rsid wsp:val=&quot;006622F7&quot;/&gt;&lt;wsp:rsid wsp:val=&quot;00662564&quot;/&gt;&lt;wsp:rsid wsp:val=&quot;006629BD&quot;/&gt;&lt;wsp:rsid wsp:val=&quot;00663337&quot;/&gt;&lt;wsp:rsid wsp:val=&quot;006639AC&quot;/&gt;&lt;wsp:rsid wsp:val=&quot;00664649&quot;/&gt;&lt;wsp:rsid wsp:val=&quot;00664ECA&quot;/&gt;&lt;wsp:rsid wsp:val=&quot;00667C22&quot;/&gt;&lt;wsp:rsid wsp:val=&quot;006743EF&quot;/&gt;&lt;wsp:rsid wsp:val=&quot;00674D65&quot;/&gt;&lt;wsp:rsid wsp:val=&quot;00675C1E&quot;/&gt;&lt;wsp:rsid wsp:val=&quot;00676197&quot;/&gt;&lt;wsp:rsid wsp:val=&quot;006766E7&quot;/&gt;&lt;wsp:rsid wsp:val=&quot;006774AE&quot;/&gt;&lt;wsp:rsid wsp:val=&quot;00677BB4&quot;/&gt;&lt;wsp:rsid wsp:val=&quot;006808D8&quot;/&gt;&lt;wsp:rsid wsp:val=&quot;00682508&quot;/&gt;&lt;wsp:rsid wsp:val=&quot;00683341&quot;/&gt;&lt;wsp:rsid wsp:val=&quot;006833BA&quot;/&gt;&lt;wsp:rsid wsp:val=&quot;006839BA&quot;/&gt;&lt;wsp:rsid wsp:val=&quot;006866D1&quot;/&gt;&lt;wsp:rsid wsp:val=&quot;00691591&quot;/&gt;&lt;wsp:rsid wsp:val=&quot;0069244B&quot;/&gt;&lt;wsp:rsid wsp:val=&quot;00693B9B&quot;/&gt;&lt;wsp:rsid wsp:val=&quot;00693E7D&quot;/&gt;&lt;wsp:rsid wsp:val=&quot;00693EEA&quot;/&gt;&lt;wsp:rsid wsp:val=&quot;00696550&quot;/&gt;&lt;wsp:rsid wsp:val=&quot;00697C07&quot;/&gt;&lt;wsp:rsid wsp:val=&quot;00697E7F&quot;/&gt;&lt;wsp:rsid wsp:val=&quot;006A0168&quot;/&gt;&lt;wsp:rsid wsp:val=&quot;006A0BD6&quot;/&gt;&lt;wsp:rsid wsp:val=&quot;006A2D42&quot;/&gt;&lt;wsp:rsid wsp:val=&quot;006A3E07&quot;/&gt;&lt;wsp:rsid wsp:val=&quot;006A4DCD&quot;/&gt;&lt;wsp:rsid wsp:val=&quot;006A55DA&quot;/&gt;&lt;wsp:rsid wsp:val=&quot;006A5ED8&quot;/&gt;&lt;wsp:rsid wsp:val=&quot;006B06B7&quot;/&gt;&lt;wsp:rsid wsp:val=&quot;006B15BC&quot;/&gt;&lt;wsp:rsid wsp:val=&quot;006B32AD&quot;/&gt;&lt;wsp:rsid wsp:val=&quot;006B4FA3&quot;/&gt;&lt;wsp:rsid wsp:val=&quot;006B51E1&quot;/&gt;&lt;wsp:rsid wsp:val=&quot;006B611F&quot;/&gt;&lt;wsp:rsid wsp:val=&quot;006B7F0B&quot;/&gt;&lt;wsp:rsid wsp:val=&quot;006C283B&quot;/&gt;&lt;wsp:rsid wsp:val=&quot;006C2B0E&quot;/&gt;&lt;wsp:rsid wsp:val=&quot;006D03ED&quot;/&gt;&lt;wsp:rsid wsp:val=&quot;006D0E1E&quot;/&gt;&lt;wsp:rsid wsp:val=&quot;006D1E21&quot;/&gt;&lt;wsp:rsid wsp:val=&quot;006D2DDA&quot;/&gt;&lt;wsp:rsid wsp:val=&quot;006D39F9&quot;/&gt;&lt;wsp:rsid wsp:val=&quot;006D576F&quot;/&gt;&lt;wsp:rsid wsp:val=&quot;006D5929&quot;/&gt;&lt;wsp:rsid wsp:val=&quot;006D601D&quot;/&gt;&lt;wsp:rsid wsp:val=&quot;006D6800&quot;/&gt;&lt;wsp:rsid wsp:val=&quot;006D6E74&quot;/&gt;&lt;wsp:rsid wsp:val=&quot;006E1351&quot;/&gt;&lt;wsp:rsid wsp:val=&quot;006E203A&quot;/&gt;&lt;wsp:rsid wsp:val=&quot;006E3729&quot;/&gt;&lt;wsp:rsid wsp:val=&quot;006E47E9&quot;/&gt;&lt;wsp:rsid wsp:val=&quot;006E6E71&quot;/&gt;&lt;wsp:rsid wsp:val=&quot;006E727B&quot;/&gt;&lt;wsp:rsid wsp:val=&quot;006F1430&quot;/&gt;&lt;wsp:rsid wsp:val=&quot;006F4068&quot;/&gt;&lt;wsp:rsid wsp:val=&quot;006F56D5&quot;/&gt;&lt;wsp:rsid wsp:val=&quot;006F5BB6&quot;/&gt;&lt;wsp:rsid wsp:val=&quot;006F5F3F&quot;/&gt;&lt;wsp:rsid wsp:val=&quot;006F69F1&quot;/&gt;&lt;wsp:rsid wsp:val=&quot;007006B7&quot;/&gt;&lt;wsp:rsid wsp:val=&quot;0070287E&quot;/&gt;&lt;wsp:rsid wsp:val=&quot;0070786F&quot;/&gt;&lt;wsp:rsid wsp:val=&quot;007107CA&quot;/&gt;&lt;wsp:rsid wsp:val=&quot;00711A9A&quot;/&gt;&lt;wsp:rsid wsp:val=&quot;00711AF6&quot;/&gt;&lt;wsp:rsid wsp:val=&quot;0071505A&quot;/&gt;&lt;wsp:rsid wsp:val=&quot;0071538B&quot;/&gt;&lt;wsp:rsid wsp:val=&quot;00716CC6&quot;/&gt;&lt;wsp:rsid wsp:val=&quot;007228F0&quot;/&gt;&lt;wsp:rsid wsp:val=&quot;00723040&quot;/&gt;&lt;wsp:rsid wsp:val=&quot;00723717&quot;/&gt;&lt;wsp:rsid wsp:val=&quot;00723A19&quot;/&gt;&lt;wsp:rsid wsp:val=&quot;007268DB&quot;/&gt;&lt;wsp:rsid wsp:val=&quot;00726A0A&quot;/&gt;&lt;wsp:rsid wsp:val=&quot;00726F34&quot;/&gt;&lt;wsp:rsid wsp:val=&quot;007315A4&quot;/&gt;&lt;wsp:rsid wsp:val=&quot;0073176E&quot;/&gt;&lt;wsp:rsid wsp:val=&quot;00733348&quot;/&gt;&lt;wsp:rsid wsp:val=&quot;00734789&quot;/&gt;&lt;wsp:rsid wsp:val=&quot;007352B9&quot;/&gt;&lt;wsp:rsid wsp:val=&quot;00735B9E&quot;/&gt;&lt;wsp:rsid wsp:val=&quot;00736835&quot;/&gt;&lt;wsp:rsid wsp:val=&quot;00741883&quot;/&gt;&lt;wsp:rsid wsp:val=&quot;00742890&quot;/&gt;&lt;wsp:rsid wsp:val=&quot;007433BC&quot;/&gt;&lt;wsp:rsid wsp:val=&quot;007442FF&quot;/&gt;&lt;wsp:rsid wsp:val=&quot;007452ED&quot;/&gt;&lt;wsp:rsid wsp:val=&quot;00745453&quot;/&gt;&lt;wsp:rsid wsp:val=&quot;00746C2B&quot;/&gt;&lt;wsp:rsid wsp:val=&quot;0075010A&quot;/&gt;&lt;wsp:rsid wsp:val=&quot;007510D9&quot;/&gt;&lt;wsp:rsid wsp:val=&quot;007510F0&quot;/&gt;&lt;wsp:rsid wsp:val=&quot;00751557&quot;/&gt;&lt;wsp:rsid wsp:val=&quot;0075206F&quot;/&gt;&lt;wsp:rsid wsp:val=&quot;00752125&quot;/&gt;&lt;wsp:rsid wsp:val=&quot;00756B1B&quot;/&gt;&lt;wsp:rsid wsp:val=&quot;007573D4&quot;/&gt;&lt;wsp:rsid wsp:val=&quot;00761EE7&quot;/&gt;&lt;wsp:rsid wsp:val=&quot;00762951&quot;/&gt;&lt;wsp:rsid wsp:val=&quot;007636A3&quot;/&gt;&lt;wsp:rsid wsp:val=&quot;00764B15&quot;/&gt;&lt;wsp:rsid wsp:val=&quot;00765259&quot;/&gt;&lt;wsp:rsid wsp:val=&quot;007674D4&quot;/&gt;&lt;wsp:rsid wsp:val=&quot;00770467&quot;/&gt;&lt;wsp:rsid wsp:val=&quot;00770471&quot;/&gt;&lt;wsp:rsid wsp:val=&quot;0077087A&quot;/&gt;&lt;wsp:rsid wsp:val=&quot;00771B5B&quot;/&gt;&lt;wsp:rsid wsp:val=&quot;0077657D&quot;/&gt;&lt;wsp:rsid wsp:val=&quot;00780667&quot;/&gt;&lt;wsp:rsid wsp:val=&quot;00780ADC&quot;/&gt;&lt;wsp:rsid wsp:val=&quot;00781493&quot;/&gt;&lt;wsp:rsid wsp:val=&quot;00781843&quot;/&gt;&lt;wsp:rsid wsp:val=&quot;00781CFE&quot;/&gt;&lt;wsp:rsid wsp:val=&quot;00783A22&quot;/&gt;&lt;wsp:rsid wsp:val=&quot;007866C5&quot;/&gt;&lt;wsp:rsid wsp:val=&quot;00790012&quot;/&gt;&lt;wsp:rsid wsp:val=&quot;00790123&quot;/&gt;&lt;wsp:rsid wsp:val=&quot;0079029C&quot;/&gt;&lt;wsp:rsid wsp:val=&quot;00790ED5&quot;/&gt;&lt;wsp:rsid wsp:val=&quot;007A6026&quot;/&gt;&lt;wsp:rsid wsp:val=&quot;007A6D00&quot;/&gt;&lt;wsp:rsid wsp:val=&quot;007A7538&quot;/&gt;&lt;wsp:rsid wsp:val=&quot;007B0DC9&quot;/&gt;&lt;wsp:rsid wsp:val=&quot;007B1015&quot;/&gt;&lt;wsp:rsid wsp:val=&quot;007B4243&quot;/&gt;&lt;wsp:rsid wsp:val=&quot;007B4DF6&quot;/&gt;&lt;wsp:rsid wsp:val=&quot;007B5018&quot;/&gt;&lt;wsp:rsid wsp:val=&quot;007B68B5&quot;/&gt;&lt;wsp:rsid wsp:val=&quot;007B7E1A&quot;/&gt;&lt;wsp:rsid wsp:val=&quot;007C1A2D&quot;/&gt;&lt;wsp:rsid wsp:val=&quot;007C5EA6&quot;/&gt;&lt;wsp:rsid wsp:val=&quot;007C70EC&quot;/&gt;&lt;wsp:rsid wsp:val=&quot;007D1484&quot;/&gt;&lt;wsp:rsid wsp:val=&quot;007D235D&quot;/&gt;&lt;wsp:rsid wsp:val=&quot;007D2F94&quot;/&gt;&lt;wsp:rsid wsp:val=&quot;007D463C&quot;/&gt;&lt;wsp:rsid wsp:val=&quot;007D6720&quot;/&gt;&lt;wsp:rsid wsp:val=&quot;007D6861&quot;/&gt;&lt;wsp:rsid wsp:val=&quot;007D78AA&quot;/&gt;&lt;wsp:rsid wsp:val=&quot;007E1140&quot;/&gt;&lt;wsp:rsid wsp:val=&quot;007E1262&quot;/&gt;&lt;wsp:rsid wsp:val=&quot;007E144D&quot;/&gt;&lt;wsp:rsid wsp:val=&quot;007E32E5&quot;/&gt;&lt;wsp:rsid wsp:val=&quot;007E3760&quot;/&gt;&lt;wsp:rsid wsp:val=&quot;007E39C5&quot;/&gt;&lt;wsp:rsid wsp:val=&quot;007E4A7F&quot;/&gt;&lt;wsp:rsid wsp:val=&quot;007E4B96&quot;/&gt;&lt;wsp:rsid wsp:val=&quot;007E7FD3&quot;/&gt;&lt;wsp:rsid wsp:val=&quot;007F1639&quot;/&gt;&lt;wsp:rsid wsp:val=&quot;007F40BD&quot;/&gt;&lt;wsp:rsid wsp:val=&quot;007F6121&quot;/&gt;&lt;wsp:rsid wsp:val=&quot;007F668E&quot;/&gt;&lt;wsp:rsid wsp:val=&quot;007F6DE2&quot;/&gt;&lt;wsp:rsid wsp:val=&quot;007F78EB&quot;/&gt;&lt;wsp:rsid wsp:val=&quot;008009C4&quot;/&gt;&lt;wsp:rsid wsp:val=&quot;008029E0&quot;/&gt;&lt;wsp:rsid wsp:val=&quot;008041FE&quot;/&gt;&lt;wsp:rsid wsp:val=&quot;008049AD&quot;/&gt;&lt;wsp:rsid wsp:val=&quot;008051D3&quot;/&gt;&lt;wsp:rsid wsp:val=&quot;00805AC3&quot;/&gt;&lt;wsp:rsid wsp:val=&quot;00813FB8&quot;/&gt;&lt;wsp:rsid wsp:val=&quot;00820210&quot;/&gt;&lt;wsp:rsid wsp:val=&quot;008219D9&quot;/&gt;&lt;wsp:rsid wsp:val=&quot;00823566&quot;/&gt;&lt;wsp:rsid wsp:val=&quot;0082380A&quot;/&gt;&lt;wsp:rsid wsp:val=&quot;00830702&quot;/&gt;&lt;wsp:rsid wsp:val=&quot;0083093C&quot;/&gt;&lt;wsp:rsid wsp:val=&quot;0084024F&quot;/&gt;&lt;wsp:rsid wsp:val=&quot;00840E2F&quot;/&gt;&lt;wsp:rsid wsp:val=&quot;00841420&quot;/&gt;&lt;wsp:rsid wsp:val=&quot;00841934&quot;/&gt;&lt;wsp:rsid wsp:val=&quot;0084198F&quot;/&gt;&lt;wsp:rsid wsp:val=&quot;00847D37&quot;/&gt;&lt;wsp:rsid wsp:val=&quot;00851A3E&quot;/&gt;&lt;wsp:rsid wsp:val=&quot;008523BC&quot;/&gt;&lt;wsp:rsid wsp:val=&quot;00852E3C&quot;/&gt;&lt;wsp:rsid wsp:val=&quot;0085334A&quot;/&gt;&lt;wsp:rsid wsp:val=&quot;0085401A&quot;/&gt;&lt;wsp:rsid wsp:val=&quot;008566D3&quot;/&gt;&lt;wsp:rsid wsp:val=&quot;00860AA1&quot;/&gt;&lt;wsp:rsid wsp:val=&quot;0086566B&quot;/&gt;&lt;wsp:rsid wsp:val=&quot;00865FDD&quot;/&gt;&lt;wsp:rsid wsp:val=&quot;0086795C&quot;/&gt;&lt;wsp:rsid wsp:val=&quot;008723F8&quot;/&gt;&lt;wsp:rsid wsp:val=&quot;00873B2B&quot;/&gt;&lt;wsp:rsid wsp:val=&quot;00874276&quot;/&gt;&lt;wsp:rsid wsp:val=&quot;008758D6&quot;/&gt;&lt;wsp:rsid wsp:val=&quot;008771DC&quot;/&gt;&lt;wsp:rsid wsp:val=&quot;008820F4&quot;/&gt;&lt;wsp:rsid wsp:val=&quot;00885172&quot;/&gt;&lt;wsp:rsid wsp:val=&quot;00885659&quot;/&gt;&lt;wsp:rsid wsp:val=&quot;00890E96&quot;/&gt;&lt;wsp:rsid wsp:val=&quot;0089346D&quot;/&gt;&lt;wsp:rsid wsp:val=&quot;008941BF&quot;/&gt;&lt;wsp:rsid wsp:val=&quot;00895CCE&quot;/&gt;&lt;wsp:rsid wsp:val=&quot;008960C9&quot;/&gt;&lt;wsp:rsid wsp:val=&quot;008964A3&quot;/&gt;&lt;wsp:rsid wsp:val=&quot;00896BE0&quot;/&gt;&lt;wsp:rsid wsp:val=&quot;008A0B28&quot;/&gt;&lt;wsp:rsid wsp:val=&quot;008A255D&quot;/&gt;&lt;wsp:rsid wsp:val=&quot;008A30CF&quot;/&gt;&lt;wsp:rsid wsp:val=&quot;008A6D25&quot;/&gt;&lt;wsp:rsid wsp:val=&quot;008B23E6&quot;/&gt;&lt;wsp:rsid wsp:val=&quot;008B3F16&quot;/&gt;&lt;wsp:rsid wsp:val=&quot;008B584F&quot;/&gt;&lt;wsp:rsid wsp:val=&quot;008B59A9&quot;/&gt;&lt;wsp:rsid wsp:val=&quot;008B5BDE&quot;/&gt;&lt;wsp:rsid wsp:val=&quot;008B6869&quot;/&gt;&lt;wsp:rsid wsp:val=&quot;008B6BFF&quot;/&gt;&lt;wsp:rsid wsp:val=&quot;008B711E&quot;/&gt;&lt;wsp:rsid wsp:val=&quot;008B76BB&quot;/&gt;&lt;wsp:rsid wsp:val=&quot;008B79A7&quot;/&gt;&lt;wsp:rsid wsp:val=&quot;008C18D4&quot;/&gt;&lt;wsp:rsid wsp:val=&quot;008C5398&quot;/&gt;&lt;wsp:rsid wsp:val=&quot;008C66AE&quot;/&gt;&lt;wsp:rsid wsp:val=&quot;008C791E&quot;/&gt;&lt;wsp:rsid wsp:val=&quot;008D033B&quot;/&gt;&lt;wsp:rsid wsp:val=&quot;008D0D0A&quot;/&gt;&lt;wsp:rsid wsp:val=&quot;008D0F05&quot;/&gt;&lt;wsp:rsid wsp:val=&quot;008D1500&quot;/&gt;&lt;wsp:rsid wsp:val=&quot;008D342C&quot;/&gt;&lt;wsp:rsid wsp:val=&quot;008D4273&quot;/&gt;&lt;wsp:rsid wsp:val=&quot;008D4767&quot;/&gt;&lt;wsp:rsid wsp:val=&quot;008D6712&quot;/&gt;&lt;wsp:rsid wsp:val=&quot;008D767D&quot;/&gt;&lt;wsp:rsid wsp:val=&quot;008E128B&quot;/&gt;&lt;wsp:rsid wsp:val=&quot;008E1C25&quot;/&gt;&lt;wsp:rsid wsp:val=&quot;008E3883&quot;/&gt;&lt;wsp:rsid wsp:val=&quot;008E3C85&quot;/&gt;&lt;wsp:rsid wsp:val=&quot;008E426D&quot;/&gt;&lt;wsp:rsid wsp:val=&quot;008E55BE&quot;/&gt;&lt;wsp:rsid wsp:val=&quot;008E6235&quot;/&gt;&lt;wsp:rsid wsp:val=&quot;008E6458&quot;/&gt;&lt;wsp:rsid wsp:val=&quot;008F3CC2&quot;/&gt;&lt;wsp:rsid wsp:val=&quot;008F508B&quot;/&gt;&lt;wsp:rsid wsp:val=&quot;008F5361&quot;/&gt;&lt;wsp:rsid wsp:val=&quot;008F665A&quot;/&gt;&lt;wsp:rsid wsp:val=&quot;008F6867&quot;/&gt;&lt;wsp:rsid wsp:val=&quot;008F72E5&quot;/&gt;&lt;wsp:rsid wsp:val=&quot;00900A98&quot;/&gt;&lt;wsp:rsid wsp:val=&quot;009024F5&quot;/&gt;&lt;wsp:rsid wsp:val=&quot;00902C4B&quot;/&gt;&lt;wsp:rsid wsp:val=&quot;009036B3&quot;/&gt;&lt;wsp:rsid wsp:val=&quot;009046C5&quot;/&gt;&lt;wsp:rsid wsp:val=&quot;00904A82&quot;/&gt;&lt;wsp:rsid wsp:val=&quot;00904E52&quot;/&gt;&lt;wsp:rsid wsp:val=&quot;00906048&quot;/&gt;&lt;wsp:rsid wsp:val=&quot;00906972&quot;/&gt;&lt;wsp:rsid wsp:val=&quot;0090736F&quot;/&gt;&lt;wsp:rsid wsp:val=&quot;009102F7&quot;/&gt;&lt;wsp:rsid wsp:val=&quot;00911EC1&quot;/&gt;&lt;wsp:rsid wsp:val=&quot;00912999&quot;/&gt;&lt;wsp:rsid wsp:val=&quot;00912C34&quot;/&gt;&lt;wsp:rsid wsp:val=&quot;00912C87&quot;/&gt;&lt;wsp:rsid wsp:val=&quot;00913F0D&quot;/&gt;&lt;wsp:rsid wsp:val=&quot;0091448E&quot;/&gt;&lt;wsp:rsid wsp:val=&quot;0091519F&quot;/&gt;&lt;wsp:rsid wsp:val=&quot;00915300&quot;/&gt;&lt;wsp:rsid wsp:val=&quot;00915E59&quot;/&gt;&lt;wsp:rsid wsp:val=&quot;00916B6C&quot;/&gt;&lt;wsp:rsid wsp:val=&quot;00917612&quot;/&gt;&lt;wsp:rsid wsp:val=&quot;00922BC7&quot;/&gt;&lt;wsp:rsid wsp:val=&quot;009238FD&quot;/&gt;&lt;wsp:rsid wsp:val=&quot;00923D9F&quot;/&gt;&lt;wsp:rsid wsp:val=&quot;00925C92&quot;/&gt;&lt;wsp:rsid wsp:val=&quot;0092725E&quot;/&gt;&lt;wsp:rsid wsp:val=&quot;00927BAE&quot;/&gt;&lt;wsp:rsid wsp:val=&quot;009306A2&quot;/&gt;&lt;wsp:rsid wsp:val=&quot;009318B3&quot;/&gt;&lt;wsp:rsid wsp:val=&quot;0093282C&quot;/&gt;&lt;wsp:rsid wsp:val=&quot;00937C85&quot;/&gt;&lt;wsp:rsid wsp:val=&quot;0094016F&quot;/&gt;&lt;wsp:rsid wsp:val=&quot;009405B9&quot;/&gt;&lt;wsp:rsid wsp:val=&quot;00941813&quot;/&gt;&lt;wsp:rsid wsp:val=&quot;00941C30&quot;/&gt;&lt;wsp:rsid wsp:val=&quot;009426DD&quot;/&gt;&lt;wsp:rsid wsp:val=&quot;009432F6&quot;/&gt;&lt;wsp:rsid wsp:val=&quot;00943F85&quot;/&gt;&lt;wsp:rsid wsp:val=&quot;0094438B&quot;/&gt;&lt;wsp:rsid wsp:val=&quot;00944D1A&quot;/&gt;&lt;wsp:rsid wsp:val=&quot;00945769&quot;/&gt;&lt;wsp:rsid wsp:val=&quot;0094663C&quot;/&gt;&lt;wsp:rsid wsp:val=&quot;00946EC2&quot;/&gt;&lt;wsp:rsid wsp:val=&quot;009470C1&quot;/&gt;&lt;wsp:rsid wsp:val=&quot;0094738D&quot;/&gt;&lt;wsp:rsid wsp:val=&quot;00951231&quot;/&gt;&lt;wsp:rsid wsp:val=&quot;00953F5C&quot;/&gt;&lt;wsp:rsid wsp:val=&quot;009564F7&quot;/&gt;&lt;wsp:rsid wsp:val=&quot;009566D8&quot;/&gt;&lt;wsp:rsid wsp:val=&quot;00956BA6&quot;/&gt;&lt;wsp:rsid wsp:val=&quot;00957CA0&quot;/&gt;&lt;wsp:rsid wsp:val=&quot;00961831&quot;/&gt;&lt;wsp:rsid wsp:val=&quot;009634E2&quot;/&gt;&lt;wsp:rsid wsp:val=&quot;00963921&quot;/&gt;&lt;wsp:rsid wsp:val=&quot;0096572B&quot;/&gt;&lt;wsp:rsid wsp:val=&quot;00965A9A&quot;/&gt;&lt;wsp:rsid wsp:val=&quot;00965ECF&quot;/&gt;&lt;wsp:rsid wsp:val=&quot;009660AD&quot;/&gt;&lt;wsp:rsid wsp:val=&quot;009674C3&quot;/&gt;&lt;wsp:rsid wsp:val=&quot;0097040F&quot;/&gt;&lt;wsp:rsid wsp:val=&quot;0097058C&quot;/&gt;&lt;wsp:rsid wsp:val=&quot;00971D4C&quot;/&gt;&lt;wsp:rsid wsp:val=&quot;009722B1&quot;/&gt;&lt;wsp:rsid wsp:val=&quot;00973CB9&quot;/&gt;&lt;wsp:rsid wsp:val=&quot;0097531E&quot;/&gt;&lt;wsp:rsid wsp:val=&quot;00976100&quot;/&gt;&lt;wsp:rsid wsp:val=&quot;009771D0&quot;/&gt;&lt;wsp:rsid wsp:val=&quot;0098542A&quot;/&gt;&lt;wsp:rsid wsp:val=&quot;009856B5&quot;/&gt;&lt;wsp:rsid wsp:val=&quot;00987994&quot;/&gt;&lt;wsp:rsid wsp:val=&quot;00987B24&quot;/&gt;&lt;wsp:rsid wsp:val=&quot;0099079B&quot;/&gt;&lt;wsp:rsid wsp:val=&quot;00992377&quot;/&gt;&lt;wsp:rsid wsp:val=&quot;00992E87&quot;/&gt;&lt;wsp:rsid wsp:val=&quot;0099358B&quot;/&gt;&lt;wsp:rsid wsp:val=&quot;00994327&quot;/&gt;&lt;wsp:rsid wsp:val=&quot;00994723&quot;/&gt;&lt;wsp:rsid wsp:val=&quot;00996DDE&quot;/&gt;&lt;wsp:rsid wsp:val=&quot;009975F2&quot;/&gt;&lt;wsp:rsid wsp:val=&quot;00997FF3&quot;/&gt;&lt;wsp:rsid wsp:val=&quot;009A06C5&quot;/&gt;&lt;wsp:rsid wsp:val=&quot;009A07B6&quot;/&gt;&lt;wsp:rsid wsp:val=&quot;009A0FBB&quot;/&gt;&lt;wsp:rsid wsp:val=&quot;009A2C8E&quot;/&gt;&lt;wsp:rsid wsp:val=&quot;009A3508&quot;/&gt;&lt;wsp:rsid wsp:val=&quot;009A3ADA&quot;/&gt;&lt;wsp:rsid wsp:val=&quot;009A5FC1&quot;/&gt;&lt;wsp:rsid wsp:val=&quot;009A63D5&quot;/&gt;&lt;wsp:rsid wsp:val=&quot;009A6744&quot;/&gt;&lt;wsp:rsid wsp:val=&quot;009A7C56&quot;/&gt;&lt;wsp:rsid wsp:val=&quot;009B13A9&quot;/&gt;&lt;wsp:rsid wsp:val=&quot;009B203E&quot;/&gt;&lt;wsp:rsid wsp:val=&quot;009B27D1&quot;/&gt;&lt;wsp:rsid wsp:val=&quot;009B3D54&quot;/&gt;&lt;wsp:rsid wsp:val=&quot;009B62C4&quot;/&gt;&lt;wsp:rsid wsp:val=&quot;009B62F0&quot;/&gt;&lt;wsp:rsid wsp:val=&quot;009C0F71&quot;/&gt;&lt;wsp:rsid wsp:val=&quot;009C3ACC&quot;/&gt;&lt;wsp:rsid wsp:val=&quot;009C47E3&quot;/&gt;&lt;wsp:rsid wsp:val=&quot;009C6DA5&quot;/&gt;&lt;wsp:rsid wsp:val=&quot;009D2CD7&quot;/&gt;&lt;wsp:rsid wsp:val=&quot;009D45D8&quot;/&gt;&lt;wsp:rsid wsp:val=&quot;009D51EF&quot;/&gt;&lt;wsp:rsid wsp:val=&quot;009D572A&quot;/&gt;&lt;wsp:rsid wsp:val=&quot;009D5EBD&quot;/&gt;&lt;wsp:rsid wsp:val=&quot;009D77B8&quot;/&gt;&lt;wsp:rsid wsp:val=&quot;009E4CE5&quot;/&gt;&lt;wsp:rsid wsp:val=&quot;009E5085&quot;/&gt;&lt;wsp:rsid wsp:val=&quot;009E5B75&quot;/&gt;&lt;wsp:rsid wsp:val=&quot;009E7A43&quot;/&gt;&lt;wsp:rsid wsp:val=&quot;009F03F9&quot;/&gt;&lt;wsp:rsid wsp:val=&quot;009F0C8C&quot;/&gt;&lt;wsp:rsid wsp:val=&quot;009F15BA&quot;/&gt;&lt;wsp:rsid wsp:val=&quot;009F2361&quot;/&gt;&lt;wsp:rsid wsp:val=&quot;009F2D37&quot;/&gt;&lt;wsp:rsid wsp:val=&quot;009F39E2&quot;/&gt;&lt;wsp:rsid wsp:val=&quot;009F3A19&quot;/&gt;&lt;wsp:rsid wsp:val=&quot;009F41AF&quot;/&gt;&lt;wsp:rsid wsp:val=&quot;009F6D2F&quot;/&gt;&lt;wsp:rsid wsp:val=&quot;00A02725&quot;/&gt;&lt;wsp:rsid wsp:val=&quot;00A035FF&quot;/&gt;&lt;wsp:rsid wsp:val=&quot;00A03655&quot;/&gt;&lt;wsp:rsid wsp:val=&quot;00A06716&quot;/&gt;&lt;wsp:rsid wsp:val=&quot;00A120AF&quot;/&gt;&lt;wsp:rsid wsp:val=&quot;00A123A9&quot;/&gt;&lt;wsp:rsid wsp:val=&quot;00A13CEB&quot;/&gt;&lt;wsp:rsid wsp:val=&quot;00A15118&quot;/&gt;&lt;wsp:rsid wsp:val=&quot;00A1673F&quot;/&gt;&lt;wsp:rsid wsp:val=&quot;00A16F16&quot;/&gt;&lt;wsp:rsid wsp:val=&quot;00A20962&quot;/&gt;&lt;wsp:rsid wsp:val=&quot;00A20B9E&quot;/&gt;&lt;wsp:rsid wsp:val=&quot;00A2192D&quot;/&gt;&lt;wsp:rsid wsp:val=&quot;00A23483&quot;/&gt;&lt;wsp:rsid wsp:val=&quot;00A25191&quot;/&gt;&lt;wsp:rsid wsp:val=&quot;00A2660A&quot;/&gt;&lt;wsp:rsid wsp:val=&quot;00A26EAA&quot;/&gt;&lt;wsp:rsid wsp:val=&quot;00A30B6F&quot;/&gt;&lt;wsp:rsid wsp:val=&quot;00A30D4D&quot;/&gt;&lt;wsp:rsid wsp:val=&quot;00A31140&quot;/&gt;&lt;wsp:rsid wsp:val=&quot;00A3146F&quot;/&gt;&lt;wsp:rsid wsp:val=&quot;00A35E1B&quot;/&gt;&lt;wsp:rsid wsp:val=&quot;00A37466&quot;/&gt;&lt;wsp:rsid wsp:val=&quot;00A37520&quot;/&gt;&lt;wsp:rsid wsp:val=&quot;00A40EDC&quot;/&gt;&lt;wsp:rsid wsp:val=&quot;00A418D3&quot;/&gt;&lt;wsp:rsid wsp:val=&quot;00A42D0F&quot;/&gt;&lt;wsp:rsid wsp:val=&quot;00A42F44&quot;/&gt;&lt;wsp:rsid wsp:val=&quot;00A43179&quot;/&gt;&lt;wsp:rsid wsp:val=&quot;00A43181&quot;/&gt;&lt;wsp:rsid wsp:val=&quot;00A43F63&quot;/&gt;&lt;wsp:rsid wsp:val=&quot;00A44443&quot;/&gt;&lt;wsp:rsid wsp:val=&quot;00A4499C&quot;/&gt;&lt;wsp:rsid wsp:val=&quot;00A45229&quot;/&gt;&lt;wsp:rsid wsp:val=&quot;00A469AB&quot;/&gt;&lt;wsp:rsid wsp:val=&quot;00A47406&quot;/&gt;&lt;wsp:rsid wsp:val=&quot;00A475D3&quot;/&gt;&lt;wsp:rsid wsp:val=&quot;00A53413&quot;/&gt;&lt;wsp:rsid wsp:val=&quot;00A55197&quot;/&gt;&lt;wsp:rsid wsp:val=&quot;00A5713F&quot;/&gt;&lt;wsp:rsid wsp:val=&quot;00A60847&quot;/&gt;&lt;wsp:rsid wsp:val=&quot;00A60B51&quot;/&gt;&lt;wsp:rsid wsp:val=&quot;00A62146&quot;/&gt;&lt;wsp:rsid wsp:val=&quot;00A63344&quot;/&gt;&lt;wsp:rsid wsp:val=&quot;00A640AA&quot;/&gt;&lt;wsp:rsid wsp:val=&quot;00A64D38&quot;/&gt;&lt;wsp:rsid wsp:val=&quot;00A65192&quot;/&gt;&lt;wsp:rsid wsp:val=&quot;00A66153&quot;/&gt;&lt;wsp:rsid wsp:val=&quot;00A71FE6&quot;/&gt;&lt;wsp:rsid wsp:val=&quot;00A73798&quot;/&gt;&lt;wsp:rsid wsp:val=&quot;00A73A5D&quot;/&gt;&lt;wsp:rsid wsp:val=&quot;00A741DC&quot;/&gt;&lt;wsp:rsid wsp:val=&quot;00A750D9&quot;/&gt;&lt;wsp:rsid wsp:val=&quot;00A759AE&quot;/&gt;&lt;wsp:rsid wsp:val=&quot;00A84959&quot;/&gt;&lt;wsp:rsid wsp:val=&quot;00A87394&quot;/&gt;&lt;wsp:rsid wsp:val=&quot;00A87AA4&quot;/&gt;&lt;wsp:rsid wsp:val=&quot;00A907DB&quot;/&gt;&lt;wsp:rsid wsp:val=&quot;00A92547&quot;/&gt;&lt;wsp:rsid wsp:val=&quot;00A941F1&quot;/&gt;&lt;wsp:rsid wsp:val=&quot;00A965C8&quot;/&gt;&lt;wsp:rsid wsp:val=&quot;00AA0C48&quot;/&gt;&lt;wsp:rsid wsp:val=&quot;00AA1D67&quot;/&gt;&lt;wsp:rsid wsp:val=&quot;00AA23E4&quot;/&gt;&lt;wsp:rsid wsp:val=&quot;00AA3FE0&quot;/&gt;&lt;wsp:rsid wsp:val=&quot;00AA691E&quot;/&gt;&lt;wsp:rsid wsp:val=&quot;00AB1F60&quot;/&gt;&lt;wsp:rsid wsp:val=&quot;00AB20DC&quot;/&gt;&lt;wsp:rsid wsp:val=&quot;00AB408D&quot;/&gt;&lt;wsp:rsid wsp:val=&quot;00AB44DE&quot;/&gt;&lt;wsp:rsid wsp:val=&quot;00AB63FB&quot;/&gt;&lt;wsp:rsid wsp:val=&quot;00AB67D3&quot;/&gt;&lt;wsp:rsid wsp:val=&quot;00AC1238&quot;/&gt;&lt;wsp:rsid wsp:val=&quot;00AC31C9&quot;/&gt;&lt;wsp:rsid wsp:val=&quot;00AC33AE&quot;/&gt;&lt;wsp:rsid wsp:val=&quot;00AC6202&quot;/&gt;&lt;wsp:rsid wsp:val=&quot;00AC682D&quot;/&gt;&lt;wsp:rsid wsp:val=&quot;00AC702A&quot;/&gt;&lt;wsp:rsid wsp:val=&quot;00AD0656&quot;/&gt;&lt;wsp:rsid wsp:val=&quot;00AD0916&quot;/&gt;&lt;wsp:rsid wsp:val=&quot;00AD1210&quot;/&gt;&lt;wsp:rsid wsp:val=&quot;00AD64D3&quot;/&gt;&lt;wsp:rsid wsp:val=&quot;00AD7478&quot;/&gt;&lt;wsp:rsid wsp:val=&quot;00AE0C15&quot;/&gt;&lt;wsp:rsid wsp:val=&quot;00AE5518&quot;/&gt;&lt;wsp:rsid wsp:val=&quot;00AE6E66&quot;/&gt;&lt;wsp:rsid wsp:val=&quot;00AE7520&quot;/&gt;&lt;wsp:rsid wsp:val=&quot;00AF1BED&quot;/&gt;&lt;wsp:rsid wsp:val=&quot;00AF5F0B&quot;/&gt;&lt;wsp:rsid wsp:val=&quot;00AF7450&quot;/&gt;&lt;wsp:rsid wsp:val=&quot;00B003E6&quot;/&gt;&lt;wsp:rsid wsp:val=&quot;00B02ADC&quot;/&gt;&lt;wsp:rsid wsp:val=&quot;00B02B3C&quot;/&gt;&lt;wsp:rsid wsp:val=&quot;00B031A9&quot;/&gt;&lt;wsp:rsid wsp:val=&quot;00B05B4F&quot;/&gt;&lt;wsp:rsid wsp:val=&quot;00B070AB&quot;/&gt;&lt;wsp:rsid wsp:val=&quot;00B07C9F&quot;/&gt;&lt;wsp:rsid wsp:val=&quot;00B07F15&quot;/&gt;&lt;wsp:rsid wsp:val=&quot;00B104A9&quot;/&gt;&lt;wsp:rsid wsp:val=&quot;00B13A29&quot;/&gt;&lt;wsp:rsid wsp:val=&quot;00B14B15&quot;/&gt;&lt;wsp:rsid wsp:val=&quot;00B14D28&quot;/&gt;&lt;wsp:rsid wsp:val=&quot;00B14D98&quot;/&gt;&lt;wsp:rsid wsp:val=&quot;00B157A2&quot;/&gt;&lt;wsp:rsid wsp:val=&quot;00B16C59&quot;/&gt;&lt;wsp:rsid wsp:val=&quot;00B17471&quot;/&gt;&lt;wsp:rsid wsp:val=&quot;00B2022B&quot;/&gt;&lt;wsp:rsid wsp:val=&quot;00B2202C&quot;/&gt;&lt;wsp:rsid wsp:val=&quot;00B22714&quot;/&gt;&lt;wsp:rsid wsp:val=&quot;00B24B30&quot;/&gt;&lt;wsp:rsid wsp:val=&quot;00B267B7&quot;/&gt;&lt;wsp:rsid wsp:val=&quot;00B31B9A&quot;/&gt;&lt;wsp:rsid wsp:val=&quot;00B33B21&quot;/&gt;&lt;wsp:rsid wsp:val=&quot;00B34936&quot;/&gt;&lt;wsp:rsid wsp:val=&quot;00B35D61&quot;/&gt;&lt;wsp:rsid wsp:val=&quot;00B35D97&quot;/&gt;&lt;wsp:rsid wsp:val=&quot;00B35E01&quot;/&gt;&lt;wsp:rsid wsp:val=&quot;00B408AC&quot;/&gt;&lt;wsp:rsid wsp:val=&quot;00B41C21&quot;/&gt;&lt;wsp:rsid wsp:val=&quot;00B46DEE&quot;/&gt;&lt;wsp:rsid wsp:val=&quot;00B51881&quot;/&gt;&lt;wsp:rsid wsp:val=&quot;00B52AD9&quot;/&gt;&lt;wsp:rsid wsp:val=&quot;00B54490&quot;/&gt;&lt;wsp:rsid wsp:val=&quot;00B54BE1&quot;/&gt;&lt;wsp:rsid wsp:val=&quot;00B552F2&quot;/&gt;&lt;wsp:rsid wsp:val=&quot;00B575A8&quot;/&gt;&lt;wsp:rsid wsp:val=&quot;00B576EC&quot;/&gt;&lt;wsp:rsid wsp:val=&quot;00B6066D&quot;/&gt;&lt;wsp:rsid wsp:val=&quot;00B61B63&quot;/&gt;&lt;wsp:rsid wsp:val=&quot;00B64F2C&quot;/&gt;&lt;wsp:rsid wsp:val=&quot;00B65214&quot;/&gt;&lt;wsp:rsid wsp:val=&quot;00B65313&quot;/&gt;&lt;wsp:rsid wsp:val=&quot;00B666CB&quot;/&gt;&lt;wsp:rsid wsp:val=&quot;00B670D7&quot;/&gt;&lt;wsp:rsid wsp:val=&quot;00B71C6C&quot;/&gt;&lt;wsp:rsid wsp:val=&quot;00B729B0&quot;/&gt;&lt;wsp:rsid wsp:val=&quot;00B73643&quot;/&gt;&lt;wsp:rsid wsp:val=&quot;00B73C61&quot;/&gt;&lt;wsp:rsid wsp:val=&quot;00B751D4&quot;/&gt;&lt;wsp:rsid wsp:val=&quot;00B75281&quot;/&gt;&lt;wsp:rsid wsp:val=&quot;00B75821&quot;/&gt;&lt;wsp:rsid wsp:val=&quot;00B7590B&quot;/&gt;&lt;wsp:rsid wsp:val=&quot;00B7705E&quot;/&gt;&lt;wsp:rsid wsp:val=&quot;00B80CCC&quot;/&gt;&lt;wsp:rsid wsp:val=&quot;00B83D1D&quot;/&gt;&lt;wsp:rsid wsp:val=&quot;00B83DF3&quot;/&gt;&lt;wsp:rsid wsp:val=&quot;00B83F47&quot;/&gt;&lt;wsp:rsid wsp:val=&quot;00B845DC&quot;/&gt;&lt;wsp:rsid wsp:val=&quot;00B849A2&quot;/&gt;&lt;wsp:rsid wsp:val=&quot;00B85996&quot;/&gt;&lt;wsp:rsid wsp:val=&quot;00B85F3B&quot;/&gt;&lt;wsp:rsid wsp:val=&quot;00B87BC9&quot;/&gt;&lt;wsp:rsid wsp:val=&quot;00B904D5&quot;/&gt;&lt;wsp:rsid wsp:val=&quot;00B91BA9&quot;/&gt;&lt;wsp:rsid wsp:val=&quot;00B92A88&quot;/&gt;&lt;wsp:rsid wsp:val=&quot;00B93BDA&quot;/&gt;&lt;wsp:rsid wsp:val=&quot;00B93C96&quot;/&gt;&lt;wsp:rsid wsp:val=&quot;00B93F0B&quot;/&gt;&lt;wsp:rsid wsp:val=&quot;00B940A5&quot;/&gt;&lt;wsp:rsid wsp:val=&quot;00BA161D&quot;/&gt;&lt;wsp:rsid wsp:val=&quot;00BA17E4&quot;/&gt;&lt;wsp:rsid wsp:val=&quot;00BA3ECD&quot;/&gt;&lt;wsp:rsid wsp:val=&quot;00BA5823&quot;/&gt;&lt;wsp:rsid wsp:val=&quot;00BA6BC3&quot;/&gt;&lt;wsp:rsid wsp:val=&quot;00BA7C3A&quot;/&gt;&lt;wsp:rsid wsp:val=&quot;00BB1F0D&quot;/&gt;&lt;wsp:rsid wsp:val=&quot;00BB4159&quot;/&gt;&lt;wsp:rsid wsp:val=&quot;00BB4E90&quot;/&gt;&lt;wsp:rsid wsp:val=&quot;00BB71C1&quot;/&gt;&lt;wsp:rsid wsp:val=&quot;00BC0076&quot;/&gt;&lt;wsp:rsid wsp:val=&quot;00BC3E6E&quot;/&gt;&lt;wsp:rsid wsp:val=&quot;00BC3F32&quot;/&gt;&lt;wsp:rsid wsp:val=&quot;00BC422C&quot;/&gt;&lt;wsp:rsid wsp:val=&quot;00BC4E2E&quot;/&gt;&lt;wsp:rsid wsp:val=&quot;00BC67B3&quot;/&gt;&lt;wsp:rsid wsp:val=&quot;00BC7DC2&quot;/&gt;&lt;wsp:rsid wsp:val=&quot;00BD2F62&quot;/&gt;&lt;wsp:rsid wsp:val=&quot;00BD2FF4&quot;/&gt;&lt;wsp:rsid wsp:val=&quot;00BD5BBA&quot;/&gt;&lt;wsp:rsid wsp:val=&quot;00BD7820&quot;/&gt;&lt;wsp:rsid wsp:val=&quot;00BE075F&quot;/&gt;&lt;wsp:rsid wsp:val=&quot;00BE115D&quot;/&gt;&lt;wsp:rsid wsp:val=&quot;00BE1359&quot;/&gt;&lt;wsp:rsid wsp:val=&quot;00BE14BE&quot;/&gt;&lt;wsp:rsid wsp:val=&quot;00BE705C&quot;/&gt;&lt;wsp:rsid wsp:val=&quot;00BF0854&quot;/&gt;&lt;wsp:rsid wsp:val=&quot;00BF6277&quot;/&gt;&lt;wsp:rsid wsp:val=&quot;00BF7424&quot;/&gt;&lt;wsp:rsid wsp:val=&quot;00C00576&quot;/&gt;&lt;wsp:rsid wsp:val=&quot;00C03A24&quot;/&gt;&lt;wsp:rsid wsp:val=&quot;00C03BBA&quot;/&gt;&lt;wsp:rsid wsp:val=&quot;00C0403F&quot;/&gt;&lt;wsp:rsid wsp:val=&quot;00C043B8&quot;/&gt;&lt;wsp:rsid wsp:val=&quot;00C10E12&quot;/&gt;&lt;wsp:rsid wsp:val=&quot;00C112BB&quot;/&gt;&lt;wsp:rsid wsp:val=&quot;00C117EA&quot;/&gt;&lt;wsp:rsid wsp:val=&quot;00C11E95&quot;/&gt;&lt;wsp:rsid wsp:val=&quot;00C1440D&quot;/&gt;&lt;wsp:rsid wsp:val=&quot;00C14645&quot;/&gt;&lt;wsp:rsid wsp:val=&quot;00C1471C&quot;/&gt;&lt;wsp:rsid wsp:val=&quot;00C16EEE&quot;/&gt;&lt;wsp:rsid wsp:val=&quot;00C17637&quot;/&gt;&lt;wsp:rsid wsp:val=&quot;00C219F7&quot;/&gt;&lt;wsp:rsid wsp:val=&quot;00C21CFB&quot;/&gt;&lt;wsp:rsid wsp:val=&quot;00C275DD&quot;/&gt;&lt;wsp:rsid wsp:val=&quot;00C27685&quot;/&gt;&lt;wsp:rsid wsp:val=&quot;00C329E8&quot;/&gt;&lt;wsp:rsid wsp:val=&quot;00C3328C&quot;/&gt;&lt;wsp:rsid wsp:val=&quot;00C3359F&quot;/&gt;&lt;wsp:rsid wsp:val=&quot;00C34F15&quot;/&gt;&lt;wsp:rsid wsp:val=&quot;00C45A86&quot;/&gt;&lt;wsp:rsid wsp:val=&quot;00C460AE&quot;/&gt;&lt;wsp:rsid wsp:val=&quot;00C463D1&quot;/&gt;&lt;wsp:rsid wsp:val=&quot;00C46DF3&quot;/&gt;&lt;wsp:rsid wsp:val=&quot;00C501B8&quot;/&gt;&lt;wsp:rsid wsp:val=&quot;00C52D09&quot;/&gt;&lt;wsp:rsid wsp:val=&quot;00C530E4&quot;/&gt;&lt;wsp:rsid wsp:val=&quot;00C536AE&quot;/&gt;&lt;wsp:rsid wsp:val=&quot;00C53741&quot;/&gt;&lt;wsp:rsid wsp:val=&quot;00C54495&quot;/&gt;&lt;wsp:rsid wsp:val=&quot;00C54CFE&quot;/&gt;&lt;wsp:rsid wsp:val=&quot;00C552A5&quot;/&gt;&lt;wsp:rsid wsp:val=&quot;00C5531C&quot;/&gt;&lt;wsp:rsid wsp:val=&quot;00C57083&quot;/&gt;&lt;wsp:rsid wsp:val=&quot;00C60ACD&quot;/&gt;&lt;wsp:rsid wsp:val=&quot;00C61536&quot;/&gt;&lt;wsp:rsid wsp:val=&quot;00C615C9&quot;/&gt;&lt;wsp:rsid wsp:val=&quot;00C62A40&quot;/&gt;&lt;wsp:rsid wsp:val=&quot;00C636EF&quot;/&gt;&lt;wsp:rsid wsp:val=&quot;00C64C2A&quot;/&gt;&lt;wsp:rsid wsp:val=&quot;00C67D4E&quot;/&gt;&lt;wsp:rsid wsp:val=&quot;00C722A5&quot;/&gt;&lt;wsp:rsid wsp:val=&quot;00C73DA9&quot;/&gt;&lt;wsp:rsid wsp:val=&quot;00C80101&quot;/&gt;&lt;wsp:rsid wsp:val=&quot;00C82E82&quot;/&gt;&lt;wsp:rsid wsp:val=&quot;00C830C8&quot;/&gt;&lt;wsp:rsid wsp:val=&quot;00C8349A&quot;/&gt;&lt;wsp:rsid wsp:val=&quot;00C86468&quot;/&gt;&lt;wsp:rsid wsp:val=&quot;00C90349&quot;/&gt;&lt;wsp:rsid wsp:val=&quot;00C91686&quot;/&gt;&lt;wsp:rsid wsp:val=&quot;00C92090&quot;/&gt;&lt;wsp:rsid wsp:val=&quot;00C9358A&quot;/&gt;&lt;wsp:rsid wsp:val=&quot;00C93621&quot;/&gt;&lt;wsp:rsid wsp:val=&quot;00C93B1A&quot;/&gt;&lt;wsp:rsid wsp:val=&quot;00C93E93&quot;/&gt;&lt;wsp:rsid wsp:val=&quot;00C953EE&quot;/&gt;&lt;wsp:rsid wsp:val=&quot;00C95F36&quot;/&gt;&lt;wsp:rsid wsp:val=&quot;00C97328&quot;/&gt;&lt;wsp:rsid wsp:val=&quot;00C97C31&quot;/&gt;&lt;wsp:rsid wsp:val=&quot;00CA1649&quot;/&gt;&lt;wsp:rsid wsp:val=&quot;00CA1B39&quot;/&gt;&lt;wsp:rsid wsp:val=&quot;00CA1DF5&quot;/&gt;&lt;wsp:rsid wsp:val=&quot;00CA2B65&quot;/&gt;&lt;wsp:rsid wsp:val=&quot;00CA369D&quot;/&gt;&lt;wsp:rsid wsp:val=&quot;00CA3C17&quot;/&gt;&lt;wsp:rsid wsp:val=&quot;00CA6DA6&quot;/&gt;&lt;wsp:rsid wsp:val=&quot;00CA6E0F&quot;/&gt;&lt;wsp:rsid wsp:val=&quot;00CA729D&quot;/&gt;&lt;wsp:rsid wsp:val=&quot;00CB1765&quot;/&gt;&lt;wsp:rsid wsp:val=&quot;00CB2608&quot;/&gt;&lt;wsp:rsid wsp:val=&quot;00CB3458&quot;/&gt;&lt;wsp:rsid wsp:val=&quot;00CB3821&quot;/&gt;&lt;wsp:rsid wsp:val=&quot;00CB4D5A&quot;/&gt;&lt;wsp:rsid wsp:val=&quot;00CB747D&quot;/&gt;&lt;wsp:rsid wsp:val=&quot;00CC1A92&quot;/&gt;&lt;wsp:rsid wsp:val=&quot;00CC1ABA&quot;/&gt;&lt;wsp:rsid wsp:val=&quot;00CC2D5D&quot;/&gt;&lt;wsp:rsid wsp:val=&quot;00CC3200&quot;/&gt;&lt;wsp:rsid wsp:val=&quot;00CC4D95&quot;/&gt;&lt;wsp:rsid wsp:val=&quot;00CC5244&quot;/&gt;&lt;wsp:rsid wsp:val=&quot;00CC591A&quot;/&gt;&lt;wsp:rsid wsp:val=&quot;00CC5E4F&quot;/&gt;&lt;wsp:rsid wsp:val=&quot;00CC67A3&quot;/&gt;&lt;wsp:rsid wsp:val=&quot;00CD00AB&quot;/&gt;&lt;wsp:rsid wsp:val=&quot;00CD06F5&quot;/&gt;&lt;wsp:rsid wsp:val=&quot;00CD232D&quot;/&gt;&lt;wsp:rsid wsp:val=&quot;00CD2402&quot;/&gt;&lt;wsp:rsid wsp:val=&quot;00CD6652&quot;/&gt;&lt;wsp:rsid wsp:val=&quot;00CE0D4C&quot;/&gt;&lt;wsp:rsid wsp:val=&quot;00CE2D85&quot;/&gt;&lt;wsp:rsid wsp:val=&quot;00CE3750&quot;/&gt;&lt;wsp:rsid wsp:val=&quot;00CE4D08&quot;/&gt;&lt;wsp:rsid wsp:val=&quot;00CE4F52&quot;/&gt;&lt;wsp:rsid wsp:val=&quot;00CE6454&quot;/&gt;&lt;wsp:rsid wsp:val=&quot;00CE69CD&quot;/&gt;&lt;wsp:rsid wsp:val=&quot;00CE7ADC&quot;/&gt;&lt;wsp:rsid wsp:val=&quot;00CE7FE1&quot;/&gt;&lt;wsp:rsid wsp:val=&quot;00D0048F&quot;/&gt;&lt;wsp:rsid wsp:val=&quot;00D00825&quot;/&gt;&lt;wsp:rsid wsp:val=&quot;00D00E73&quot;/&gt;&lt;wsp:rsid wsp:val=&quot;00D054BF&quot;/&gt;&lt;wsp:rsid wsp:val=&quot;00D10585&quot;/&gt;&lt;wsp:rsid wsp:val=&quot;00D11421&quot;/&gt;&lt;wsp:rsid wsp:val=&quot;00D12594&quot;/&gt;&lt;wsp:rsid wsp:val=&quot;00D17194&quot;/&gt;&lt;wsp:rsid wsp:val=&quot;00D173F6&quot;/&gt;&lt;wsp:rsid wsp:val=&quot;00D2215F&quot;/&gt;&lt;wsp:rsid wsp:val=&quot;00D25159&quot;/&gt;&lt;wsp:rsid wsp:val=&quot;00D25223&quot;/&gt;&lt;wsp:rsid wsp:val=&quot;00D261B3&quot;/&gt;&lt;wsp:rsid wsp:val=&quot;00D274C6&quot;/&gt;&lt;wsp:rsid wsp:val=&quot;00D30263&quot;/&gt;&lt;wsp:rsid wsp:val=&quot;00D31B2C&quot;/&gt;&lt;wsp:rsid wsp:val=&quot;00D36AC2&quot;/&gt;&lt;wsp:rsid wsp:val=&quot;00D3761A&quot;/&gt;&lt;wsp:rsid wsp:val=&quot;00D40C82&quot;/&gt;&lt;wsp:rsid wsp:val=&quot;00D4354D&quot;/&gt;&lt;wsp:rsid wsp:val=&quot;00D4413B&quot;/&gt;&lt;wsp:rsid wsp:val=&quot;00D4418B&quot;/&gt;&lt;wsp:rsid wsp:val=&quot;00D45285&quot;/&gt;&lt;wsp:rsid wsp:val=&quot;00D452AA&quot;/&gt;&lt;wsp:rsid wsp:val=&quot;00D47536&quot;/&gt;&lt;wsp:rsid wsp:val=&quot;00D54F07&quot;/&gt;&lt;wsp:rsid wsp:val=&quot;00D61692&quot;/&gt;&lt;wsp:rsid wsp:val=&quot;00D61DD4&quot;/&gt;&lt;wsp:rsid wsp:val=&quot;00D63485&quot;/&gt;&lt;wsp:rsid wsp:val=&quot;00D6482A&quot;/&gt;&lt;wsp:rsid wsp:val=&quot;00D6502D&quot;/&gt;&lt;wsp:rsid wsp:val=&quot;00D6528C&quot;/&gt;&lt;wsp:rsid wsp:val=&quot;00D65461&quot;/&gt;&lt;wsp:rsid wsp:val=&quot;00D7310D&quot;/&gt;&lt;wsp:rsid wsp:val=&quot;00D74C13&quot;/&gt;&lt;wsp:rsid wsp:val=&quot;00D758A8&quot;/&gt;&lt;wsp:rsid wsp:val=&quot;00D7730A&quot;/&gt;&lt;wsp:rsid wsp:val=&quot;00D80E11&quot;/&gt;&lt;wsp:rsid wsp:val=&quot;00D81F09&quot;/&gt;&lt;wsp:rsid wsp:val=&quot;00D85C00&quot;/&gt;&lt;wsp:rsid wsp:val=&quot;00D863E3&quot;/&gt;&lt;wsp:rsid wsp:val=&quot;00D90C28&quot;/&gt;&lt;wsp:rsid wsp:val=&quot;00D9171A&quot;/&gt;&lt;wsp:rsid wsp:val=&quot;00D927CA&quot;/&gt;&lt;wsp:rsid wsp:val=&quot;00D92A7E&quot;/&gt;&lt;wsp:rsid wsp:val=&quot;00D92C03&quot;/&gt;&lt;wsp:rsid wsp:val=&quot;00D933E5&quot;/&gt;&lt;wsp:rsid wsp:val=&quot;00DA134F&quot;/&gt;&lt;wsp:rsid wsp:val=&quot;00DA291A&quot;/&gt;&lt;wsp:rsid wsp:val=&quot;00DA4CB5&quot;/&gt;&lt;wsp:rsid wsp:val=&quot;00DA4F9D&quot;/&gt;&lt;wsp:rsid wsp:val=&quot;00DA5823&quot;/&gt;&lt;wsp:rsid wsp:val=&quot;00DA5892&quot;/&gt;&lt;wsp:rsid wsp:val=&quot;00DA6D0E&quot;/&gt;&lt;wsp:rsid wsp:val=&quot;00DB34A1&quot;/&gt;&lt;wsp:rsid wsp:val=&quot;00DB7323&quot;/&gt;&lt;wsp:rsid wsp:val=&quot;00DC2AF9&quot;/&gt;&lt;wsp:rsid wsp:val=&quot;00DC4EDF&quot;/&gt;&lt;wsp:rsid wsp:val=&quot;00DC52E0&quot;/&gt;&lt;wsp:rsid wsp:val=&quot;00DC547D&quot;/&gt;&lt;wsp:rsid wsp:val=&quot;00DD047A&quot;/&gt;&lt;wsp:rsid wsp:val=&quot;00DD105F&quot;/&gt;&lt;wsp:rsid wsp:val=&quot;00DD21F4&quot;/&gt;&lt;wsp:rsid wsp:val=&quot;00DD349F&quot;/&gt;&lt;wsp:rsid wsp:val=&quot;00DD3A87&quot;/&gt;&lt;wsp:rsid wsp:val=&quot;00DD70DF&quot;/&gt;&lt;wsp:rsid wsp:val=&quot;00DE46CC&quot;/&gt;&lt;wsp:rsid wsp:val=&quot;00DE4D0C&quot;/&gt;&lt;wsp:rsid wsp:val=&quot;00DE5B6C&quot;/&gt;&lt;wsp:rsid wsp:val=&quot;00DF2F0A&quot;/&gt;&lt;wsp:rsid wsp:val=&quot;00DF68E1&quot;/&gt;&lt;wsp:rsid wsp:val=&quot;00DF7A9C&quot;/&gt;&lt;wsp:rsid wsp:val=&quot;00E005FA&quot;/&gt;&lt;wsp:rsid wsp:val=&quot;00E00C40&quot;/&gt;&lt;wsp:rsid wsp:val=&quot;00E039DA&quot;/&gt;&lt;wsp:rsid wsp:val=&quot;00E04397&quot;/&gt;&lt;wsp:rsid wsp:val=&quot;00E04A42&quot;/&gt;&lt;wsp:rsid wsp:val=&quot;00E053FF&quot;/&gt;&lt;wsp:rsid wsp:val=&quot;00E064F3&quot;/&gt;&lt;wsp:rsid wsp:val=&quot;00E1088E&quot;/&gt;&lt;wsp:rsid wsp:val=&quot;00E11644&quot;/&gt;&lt;wsp:rsid wsp:val=&quot;00E1195C&quot;/&gt;&lt;wsp:rsid wsp:val=&quot;00E12146&quot;/&gt;&lt;wsp:rsid wsp:val=&quot;00E1233E&quot;/&gt;&lt;wsp:rsid wsp:val=&quot;00E16501&quot;/&gt;&lt;wsp:rsid wsp:val=&quot;00E2194E&quot;/&gt;&lt;wsp:rsid wsp:val=&quot;00E22765&quot;/&gt;&lt;wsp:rsid wsp:val=&quot;00E24707&quot;/&gt;&lt;wsp:rsid wsp:val=&quot;00E25F7C&quot;/&gt;&lt;wsp:rsid wsp:val=&quot;00E27284&quot;/&gt;&lt;wsp:rsid wsp:val=&quot;00E2765B&quot;/&gt;&lt;wsp:rsid wsp:val=&quot;00E27C02&quot;/&gt;&lt;wsp:rsid wsp:val=&quot;00E305C2&quot;/&gt;&lt;wsp:rsid wsp:val=&quot;00E30698&quot;/&gt;&lt;wsp:rsid wsp:val=&quot;00E3082B&quot;/&gt;&lt;wsp:rsid wsp:val=&quot;00E32663&quot;/&gt;&lt;wsp:rsid wsp:val=&quot;00E33E3B&quot;/&gt;&lt;wsp:rsid wsp:val=&quot;00E369E7&quot;/&gt;&lt;wsp:rsid wsp:val=&quot;00E37FB6&quot;/&gt;&lt;wsp:rsid wsp:val=&quot;00E403A0&quot;/&gt;&lt;wsp:rsid wsp:val=&quot;00E417BA&quot;/&gt;&lt;wsp:rsid wsp:val=&quot;00E41B5C&quot;/&gt;&lt;wsp:rsid wsp:val=&quot;00E44297&quot;/&gt;&lt;wsp:rsid wsp:val=&quot;00E47E14&quot;/&gt;&lt;wsp:rsid wsp:val=&quot;00E50FCC&quot;/&gt;&lt;wsp:rsid wsp:val=&quot;00E51999&quot;/&gt;&lt;wsp:rsid wsp:val=&quot;00E522E7&quot;/&gt;&lt;wsp:rsid wsp:val=&quot;00E5518D&quot;/&gt;&lt;wsp:rsid wsp:val=&quot;00E56682&quot;/&gt;&lt;wsp:rsid wsp:val=&quot;00E60C38&quot;/&gt;&lt;wsp:rsid wsp:val=&quot;00E625A7&quot;/&gt;&lt;wsp:rsid wsp:val=&quot;00E6593E&quot;/&gt;&lt;wsp:rsid wsp:val=&quot;00E66550&quot;/&gt;&lt;wsp:rsid wsp:val=&quot;00E717B4&quot;/&gt;&lt;wsp:rsid wsp:val=&quot;00E727AA&quot;/&gt;&lt;wsp:rsid wsp:val=&quot;00E731A1&quot;/&gt;&lt;wsp:rsid wsp:val=&quot;00E73ED6&quot;/&gt;&lt;wsp:rsid wsp:val=&quot;00E752C6&quot;/&gt;&lt;wsp:rsid wsp:val=&quot;00E75681&quot;/&gt;&lt;wsp:rsid wsp:val=&quot;00E75AC8&quot;/&gt;&lt;wsp:rsid wsp:val=&quot;00E75B97&quot;/&gt;&lt;wsp:rsid wsp:val=&quot;00E7656F&quot;/&gt;&lt;wsp:rsid wsp:val=&quot;00E80E0B&quot;/&gt;&lt;wsp:rsid wsp:val=&quot;00E83510&quot;/&gt;&lt;wsp:rsid wsp:val=&quot;00E84741&quot;/&gt;&lt;wsp:rsid wsp:val=&quot;00E84C33&quot;/&gt;&lt;wsp:rsid wsp:val=&quot;00E858B4&quot;/&gt;&lt;wsp:rsid wsp:val=&quot;00E95495&quot;/&gt;&lt;wsp:rsid wsp:val=&quot;00E95590&quot;/&gt;&lt;wsp:rsid wsp:val=&quot;00E967E4&quot;/&gt;&lt;wsp:rsid wsp:val=&quot;00EA0492&quot;/&gt;&lt;wsp:rsid wsp:val=&quot;00EA168E&quot;/&gt;&lt;wsp:rsid wsp:val=&quot;00EA197A&quot;/&gt;&lt;wsp:rsid wsp:val=&quot;00EA357E&quot;/&gt;&lt;wsp:rsid wsp:val=&quot;00EA3D0B&quot;/&gt;&lt;wsp:rsid wsp:val=&quot;00EA44F8&quot;/&gt;&lt;wsp:rsid wsp:val=&quot;00EA45E3&quot;/&gt;&lt;wsp:rsid wsp:val=&quot;00EA47D4&quot;/&gt;&lt;wsp:rsid wsp:val=&quot;00EA6CE4&quot;/&gt;&lt;wsp:rsid wsp:val=&quot;00EB2523&quot;/&gt;&lt;wsp:rsid wsp:val=&quot;00EB268C&quot;/&gt;&lt;wsp:rsid wsp:val=&quot;00EB4B41&quot;/&gt;&lt;wsp:rsid wsp:val=&quot;00EB666A&quot;/&gt;&lt;wsp:rsid wsp:val=&quot;00EC0655&quot;/&gt;&lt;wsp:rsid wsp:val=&quot;00EC3BE1&quot;/&gt;&lt;wsp:rsid wsp:val=&quot;00EC451E&quot;/&gt;&lt;wsp:rsid wsp:val=&quot;00EC478D&quot;/&gt;&lt;wsp:rsid wsp:val=&quot;00EC4D8E&quot;/&gt;&lt;wsp:rsid wsp:val=&quot;00ED4939&quot;/&gt;&lt;wsp:rsid wsp:val=&quot;00ED4B92&quot;/&gt;&lt;wsp:rsid wsp:val=&quot;00ED4EE1&quot;/&gt;&lt;wsp:rsid wsp:val=&quot;00ED4FB4&quot;/&gt;&lt;wsp:rsid wsp:val=&quot;00ED57F2&quot;/&gt;&lt;wsp:rsid wsp:val=&quot;00ED5C30&quot;/&gt;&lt;wsp:rsid wsp:val=&quot;00ED7EE3&quot;/&gt;&lt;wsp:rsid wsp:val=&quot;00EE06C1&quot;/&gt;&lt;wsp:rsid wsp:val=&quot;00EE09BD&quot;/&gt;&lt;wsp:rsid wsp:val=&quot;00EE19F6&quot;/&gt;&lt;wsp:rsid wsp:val=&quot;00EE2A01&quot;/&gt;&lt;wsp:rsid wsp:val=&quot;00EE2F8F&quot;/&gt;&lt;wsp:rsid wsp:val=&quot;00EE537B&quot;/&gt;&lt;wsp:rsid wsp:val=&quot;00EE5D55&quot;/&gt;&lt;wsp:rsid wsp:val=&quot;00EE618D&quot;/&gt;&lt;wsp:rsid wsp:val=&quot;00EE6589&quot;/&gt;&lt;wsp:rsid wsp:val=&quot;00EE7273&quot;/&gt;&lt;wsp:rsid wsp:val=&quot;00EF0833&quot;/&gt;&lt;wsp:rsid wsp:val=&quot;00EF23F8&quot;/&gt;&lt;wsp:rsid wsp:val=&quot;00EF3142&quot;/&gt;&lt;wsp:rsid wsp:val=&quot;00EF7B9F&quot;/&gt;&lt;wsp:rsid wsp:val=&quot;00F00133&quot;/&gt;&lt;wsp:rsid wsp:val=&quot;00F015D9&quot;/&gt;&lt;wsp:rsid wsp:val=&quot;00F016C8&quot;/&gt;&lt;wsp:rsid wsp:val=&quot;00F03E50&quot;/&gt;&lt;wsp:rsid wsp:val=&quot;00F0723B&quot;/&gt;&lt;wsp:rsid wsp:val=&quot;00F07B53&quot;/&gt;&lt;wsp:rsid wsp:val=&quot;00F11E27&quot;/&gt;&lt;wsp:rsid wsp:val=&quot;00F1259E&quot;/&gt;&lt;wsp:rsid wsp:val=&quot;00F145D6&quot;/&gt;&lt;wsp:rsid wsp:val=&quot;00F15009&quot;/&gt;&lt;wsp:rsid wsp:val=&quot;00F152F8&quot;/&gt;&lt;wsp:rsid wsp:val=&quot;00F15A32&quot;/&gt;&lt;wsp:rsid wsp:val=&quot;00F16D85&quot;/&gt;&lt;wsp:rsid wsp:val=&quot;00F178EE&quot;/&gt;&lt;wsp:rsid wsp:val=&quot;00F20D56&quot;/&gt;&lt;wsp:rsid wsp:val=&quot;00F228B7&quot;/&gt;&lt;wsp:rsid wsp:val=&quot;00F255B3&quot;/&gt;&lt;wsp:rsid wsp:val=&quot;00F25944&quot;/&gt;&lt;wsp:rsid wsp:val=&quot;00F26D9F&quot;/&gt;&lt;wsp:rsid wsp:val=&quot;00F32C20&quot;/&gt;&lt;wsp:rsid wsp:val=&quot;00F333F1&quot;/&gt;&lt;wsp:rsid wsp:val=&quot;00F33427&quot;/&gt;&lt;wsp:rsid wsp:val=&quot;00F3379E&quot;/&gt;&lt;wsp:rsid wsp:val=&quot;00F34E99&quot;/&gt;&lt;wsp:rsid wsp:val=&quot;00F40586&quot;/&gt;&lt;wsp:rsid wsp:val=&quot;00F40844&quot;/&gt;&lt;wsp:rsid wsp:val=&quot;00F41826&quot;/&gt;&lt;wsp:rsid wsp:val=&quot;00F41B46&quot;/&gt;&lt;wsp:rsid wsp:val=&quot;00F43099&quot;/&gt;&lt;wsp:rsid wsp:val=&quot;00F450FB&quot;/&gt;&lt;wsp:rsid wsp:val=&quot;00F457D1&quot;/&gt;&lt;wsp:rsid wsp:val=&quot;00F46E04&quot;/&gt;&lt;wsp:rsid wsp:val=&quot;00F4716A&quot;/&gt;&lt;wsp:rsid wsp:val=&quot;00F52C20&quot;/&gt;&lt;wsp:rsid wsp:val=&quot;00F52D83&quot;/&gt;&lt;wsp:rsid wsp:val=&quot;00F5438E&quot;/&gt;&lt;wsp:rsid wsp:val=&quot;00F55597&quot;/&gt;&lt;wsp:rsid wsp:val=&quot;00F611B1&quot;/&gt;&lt;wsp:rsid wsp:val=&quot;00F616B1&quot;/&gt;&lt;wsp:rsid wsp:val=&quot;00F620AA&quot;/&gt;&lt;wsp:rsid wsp:val=&quot;00F6485C&quot;/&gt;&lt;wsp:rsid wsp:val=&quot;00F64FB6&quot;/&gt;&lt;wsp:rsid wsp:val=&quot;00F65AC4&quot;/&gt;&lt;wsp:rsid wsp:val=&quot;00F65EB7&quot;/&gt;&lt;wsp:rsid wsp:val=&quot;00F67C45&quot;/&gt;&lt;wsp:rsid wsp:val=&quot;00F71390&quot;/&gt;&lt;wsp:rsid wsp:val=&quot;00F73377&quot;/&gt;&lt;wsp:rsid wsp:val=&quot;00F7655F&quot;/&gt;&lt;wsp:rsid wsp:val=&quot;00F76DCB&quot;/&gt;&lt;wsp:rsid wsp:val=&quot;00F77548&quot;/&gt;&lt;wsp:rsid wsp:val=&quot;00F77926&quot;/&gt;&lt;wsp:rsid wsp:val=&quot;00F77C9A&quot;/&gt;&lt;wsp:rsid wsp:val=&quot;00F82A92&quot;/&gt;&lt;wsp:rsid wsp:val=&quot;00F83080&quot;/&gt;&lt;wsp:rsid wsp:val=&quot;00F83684&quot;/&gt;&lt;wsp:rsid wsp:val=&quot;00F85ADF&quot;/&gt;&lt;wsp:rsid wsp:val=&quot;00F87868&quot;/&gt;&lt;wsp:rsid wsp:val=&quot;00F90E17&quot;/&gt;&lt;wsp:rsid wsp:val=&quot;00F91D0D&quot;/&gt;&lt;wsp:rsid wsp:val=&quot;00F960E2&quot;/&gt;&lt;wsp:rsid wsp:val=&quot;00F9778E&quot;/&gt;&lt;wsp:rsid wsp:val=&quot;00FA196B&quot;/&gt;&lt;wsp:rsid wsp:val=&quot;00FA2789&quot;/&gt;&lt;wsp:rsid wsp:val=&quot;00FA2A35&quot;/&gt;&lt;wsp:rsid wsp:val=&quot;00FA43C6&quot;/&gt;&lt;wsp:rsid wsp:val=&quot;00FA668E&quot;/&gt;&lt;wsp:rsid wsp:val=&quot;00FA6743&quot;/&gt;&lt;wsp:rsid wsp:val=&quot;00FA708D&quot;/&gt;&lt;wsp:rsid wsp:val=&quot;00FA7583&quot;/&gt;&lt;wsp:rsid wsp:val=&quot;00FB0271&quot;/&gt;&lt;wsp:rsid wsp:val=&quot;00FB19DD&quot;/&gt;&lt;wsp:rsid wsp:val=&quot;00FB1AB0&quot;/&gt;&lt;wsp:rsid wsp:val=&quot;00FB5046&quot;/&gt;&lt;wsp:rsid wsp:val=&quot;00FB5AC7&quot;/&gt;&lt;wsp:rsid wsp:val=&quot;00FB7DF9&quot;/&gt;&lt;wsp:rsid wsp:val=&quot;00FC08A2&quot;/&gt;&lt;wsp:rsid wsp:val=&quot;00FC1043&quot;/&gt;&lt;wsp:rsid wsp:val=&quot;00FC2F5E&quot;/&gt;&lt;wsp:rsid wsp:val=&quot;00FC32AA&quot;/&gt;&lt;wsp:rsid wsp:val=&quot;00FC50BA&quot;/&gt;&lt;wsp:rsid wsp:val=&quot;00FC663D&quot;/&gt;&lt;wsp:rsid wsp:val=&quot;00FC7630&quot;/&gt;&lt;wsp:rsid wsp:val=&quot;00FD5197&quot;/&gt;&lt;wsp:rsid wsp:val=&quot;00FD55A0&quot;/&gt;&lt;wsp:rsid wsp:val=&quot;00FE1121&quot;/&gt;&lt;wsp:rsid wsp:val=&quot;00FE1A94&quot;/&gt;&lt;wsp:rsid wsp:val=&quot;00FE3E1F&quot;/&gt;&lt;wsp:rsid wsp:val=&quot;00FE46F3&quot;/&gt;&lt;wsp:rsid wsp:val=&quot;00FE568F&quot;/&gt;&lt;wsp:rsid wsp:val=&quot;00FF0530&quot;/&gt;&lt;wsp:rsid wsp:val=&quot;00FF0C27&quot;/&gt;&lt;wsp:rsid wsp:val=&quot;00FF214D&quot;/&gt;&lt;wsp:rsid wsp:val=&quot;00FF3552&quot;/&gt;&lt;wsp:rsid wsp:val=&quot;00FF361C&quot;/&gt;&lt;wsp:rsid wsp:val=&quot;00FF38DB&quot;/&gt;&lt;wsp:rsid wsp:val=&quot;00FF5378&quot;/&gt;&lt;wsp:rsid wsp:val=&quot;00FF6FDC&quot;/&gt;&lt;wsp:rsid wsp:val=&quot;00FF7B28&quot;/&gt;&lt;wsp:rsid wsp:val=&quot;00FF7F53&quot;/&gt;&lt;/wsp:rsids&gt;&lt;/w:docPr&gt;&lt;w:body&gt;&lt;w:p wsp:rsidR=&quot;00000000&quot; wsp:rsidRDefault=&quot;00C97328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F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РјС‚Р±2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 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naryPr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Y&lt;/m:t&gt;&lt;/m:r&gt;&lt;/m:sup&gt;&lt;m:e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C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e&gt;&lt;/m:nary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e&gt;&lt;m:sub/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</w:p>
          <w:p w:rsidR="00A64E6D" w:rsidRPr="00FC7630" w:rsidRDefault="00A64E6D" w:rsidP="00337EDE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A64E6D" w:rsidRPr="00FC7630" w:rsidRDefault="00A64E6D" w:rsidP="00337ED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где:</w:t>
            </w:r>
          </w:p>
          <w:p w:rsidR="00A64E6D" w:rsidRDefault="00A64E6D" w:rsidP="00475BAB">
            <w:pPr>
              <w:spacing w:line="240" w:lineRule="auto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Pr="00FC7630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FC7630">
              <w:rPr>
                <w:sz w:val="24"/>
                <w:szCs w:val="24"/>
              </w:rPr>
              <w:t xml:space="preserve">– число </w:t>
            </w:r>
            <w:r w:rsidRPr="00FC7630">
              <w:rPr>
                <w:rFonts w:eastAsia="Arial Unicode MS"/>
                <w:sz w:val="24"/>
                <w:szCs w:val="24"/>
                <w:u w:color="000000"/>
              </w:rPr>
              <w:t>обучающихся, охваченных реализацией основными и дополнительными общеобразовательными программами цифрового</w:t>
            </w:r>
            <w:r>
              <w:rPr>
                <w:rFonts w:eastAsia="Arial Unicode MS"/>
                <w:sz w:val="24"/>
                <w:szCs w:val="24"/>
                <w:u w:color="000000"/>
              </w:rPr>
              <w:t>, естественнонаучного</w:t>
            </w:r>
            <w:r w:rsidRPr="00FC7630">
              <w:rPr>
                <w:rFonts w:eastAsia="Arial Unicode MS"/>
                <w:sz w:val="24"/>
                <w:szCs w:val="24"/>
                <w:u w:color="000000"/>
              </w:rPr>
              <w:t xml:space="preserve"> и гуманитарного профилей в </w:t>
            </w:r>
            <w:r>
              <w:rPr>
                <w:rFonts w:eastAsia="Arial Unicode MS"/>
                <w:sz w:val="24"/>
                <w:szCs w:val="24"/>
                <w:u w:color="000000"/>
              </w:rPr>
              <w:t>данном</w:t>
            </w:r>
            <w:r w:rsidRPr="00FC7630">
              <w:rPr>
                <w:rFonts w:eastAsia="Arial Unicode MS"/>
                <w:sz w:val="24"/>
                <w:szCs w:val="24"/>
                <w:u w:color="000000"/>
              </w:rPr>
              <w:t xml:space="preserve"> 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муниципальном образовании </w:t>
            </w:r>
            <w:r>
              <w:rPr>
                <w:rFonts w:eastAsia="Arial Unicode MS"/>
                <w:bCs/>
                <w:sz w:val="24"/>
                <w:szCs w:val="24"/>
              </w:rPr>
              <w:t>Томской области;</w:t>
            </w:r>
          </w:p>
          <w:p w:rsidR="00A64E6D" w:rsidRPr="00475BAB" w:rsidRDefault="00A64E6D" w:rsidP="00475BAB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u w:color="000000"/>
                <w:lang w:val="en-US"/>
              </w:rPr>
              <w:t>Y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– </w:t>
            </w:r>
            <w:r w:rsidRPr="00475BAB">
              <w:rPr>
                <w:rFonts w:eastAsia="Arial Unicode MS"/>
                <w:sz w:val="24"/>
                <w:szCs w:val="24"/>
                <w:u w:color="000000"/>
              </w:rPr>
              <w:t>общее число муниципальных образований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, </w:t>
            </w:r>
            <w:r w:rsidRPr="00475BAB">
              <w:rPr>
                <w:rFonts w:eastAsia="Arial Unicode MS"/>
                <w:sz w:val="24"/>
                <w:szCs w:val="24"/>
                <w:u w:color="000000"/>
              </w:rPr>
              <w:t xml:space="preserve">расположенных на территории </w:t>
            </w:r>
            <w:r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</w:p>
        </w:tc>
        <w:tc>
          <w:tcPr>
            <w:tcW w:w="1415" w:type="dxa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C763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7" w:type="dxa"/>
          </w:tcPr>
          <w:p w:rsidR="00A64E6D" w:rsidRPr="00FC7630" w:rsidRDefault="00A64E6D" w:rsidP="00C3328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 xml:space="preserve"> МО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FC7630">
              <w:rPr>
                <w:sz w:val="24"/>
                <w:szCs w:val="24"/>
              </w:rPr>
              <w:t>о реализации соглашений о предоставлении субсидии на финансовое обеспечение реализации мероприятий</w:t>
            </w:r>
          </w:p>
        </w:tc>
        <w:tc>
          <w:tcPr>
            <w:tcW w:w="1965" w:type="dxa"/>
          </w:tcPr>
          <w:p w:rsidR="00A64E6D" w:rsidRPr="00FC7630" w:rsidRDefault="00A64E6D" w:rsidP="00C332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Молчановского района</w:t>
            </w:r>
          </w:p>
        </w:tc>
        <w:tc>
          <w:tcPr>
            <w:tcW w:w="1761" w:type="dxa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ТО, </w:t>
            </w:r>
            <w:r w:rsidRPr="00FC7630">
              <w:rPr>
                <w:sz w:val="24"/>
                <w:szCs w:val="24"/>
              </w:rPr>
              <w:t xml:space="preserve"> Российской Федерации </w:t>
            </w:r>
          </w:p>
        </w:tc>
        <w:tc>
          <w:tcPr>
            <w:tcW w:w="1896" w:type="dxa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1 раз в год</w:t>
            </w:r>
          </w:p>
        </w:tc>
        <w:tc>
          <w:tcPr>
            <w:tcW w:w="1961" w:type="dxa"/>
          </w:tcPr>
          <w:p w:rsidR="00A64E6D" w:rsidRPr="00FC7630" w:rsidRDefault="00A64E6D" w:rsidP="00337ED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64E6D" w:rsidRPr="00FC7630" w:rsidTr="0009392D">
        <w:trPr>
          <w:trHeight w:val="335"/>
        </w:trPr>
        <w:tc>
          <w:tcPr>
            <w:tcW w:w="15596" w:type="dxa"/>
            <w:gridSpan w:val="8"/>
          </w:tcPr>
          <w:p w:rsidR="00A64E6D" w:rsidRPr="00FC7630" w:rsidRDefault="00A64E6D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rFonts w:eastAsia="Arial Unicode MS"/>
                <w:sz w:val="24"/>
                <w:szCs w:val="24"/>
                <w:u w:color="000000"/>
              </w:rPr>
              <w:t xml:space="preserve">Число созданных новых мест в общеобразовательных организациях, расположенных в сельской местности и поселках городского типа, </w:t>
            </w:r>
            <w:r w:rsidRPr="00FC7630">
              <w:rPr>
                <w:rFonts w:eastAsia="Arial Unicode MS"/>
                <w:sz w:val="24"/>
                <w:szCs w:val="24"/>
                <w:u w:color="000000"/>
              </w:rPr>
              <w:br/>
              <w:t>тыс. человек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нарастающим итогом к 2018 году</w:t>
            </w:r>
          </w:p>
        </w:tc>
      </w:tr>
      <w:tr w:rsidR="00A64E6D" w:rsidRPr="00FC7630" w:rsidTr="0009392D">
        <w:trPr>
          <w:trHeight w:val="335"/>
        </w:trPr>
        <w:tc>
          <w:tcPr>
            <w:tcW w:w="506" w:type="dxa"/>
          </w:tcPr>
          <w:p w:rsidR="00A64E6D" w:rsidRPr="00FC7630" w:rsidRDefault="00A64E6D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65" w:type="dxa"/>
          </w:tcPr>
          <w:p w:rsidR="00A64E6D" w:rsidRPr="00FC7630" w:rsidRDefault="00A64E6D" w:rsidP="0009392D">
            <w:pPr>
              <w:spacing w:line="240" w:lineRule="auto"/>
              <w:jc w:val="center"/>
              <w:rPr>
                <w:i/>
                <w:sz w:val="24"/>
                <w:szCs w:val="24"/>
                <w:lang w:val="en-US"/>
              </w:rPr>
            </w:pPr>
            <w:r>
              <w:pict>
                <v:shape id="_x0000_i1026" type="#_x0000_t75" style="width:84pt;height:36.75pt" equationxml="&lt;?xml version=&quot;1.0&quot; encoding=&quot;UTF-8&quot; standalone=&quot;yes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?mso-application progid=&quot;Word.Document&quot;?&gt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hideGrammaticalError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64F2C&quot;/&gt;&lt;wsp:rsid wsp:val=&quot;0000120E&quot;/&gt;&lt;wsp:rsid wsp:val=&quot;00002ED0&quot;/&gt;&lt;wsp:rsid wsp:val=&quot;00004AAE&quot;/&gt;&lt;wsp:rsid wsp:val=&quot;00005FDE&quot;/&gt;&lt;wsp:rsid wsp:val=&quot;00006DF3&quot;/&gt;&lt;wsp:rsid wsp:val=&quot;000078CB&quot;/&gt;&lt;wsp:rsid wsp:val=&quot;00010BFA&quot;/&gt;&lt;wsp:rsid wsp:val=&quot;000133F4&quot;/&gt;&lt;wsp:rsid wsp:val=&quot;00013CDE&quot;/&gt;&lt;wsp:rsid wsp:val=&quot;00015D57&quot;/&gt;&lt;wsp:rsid wsp:val=&quot;000163D8&quot;/&gt;&lt;wsp:rsid wsp:val=&quot;0001778E&quot;/&gt;&lt;wsp:rsid wsp:val=&quot;00017F88&quot;/&gt;&lt;wsp:rsid wsp:val=&quot;00020F1D&quot;/&gt;&lt;wsp:rsid wsp:val=&quot;00021594&quot;/&gt;&lt;wsp:rsid wsp:val=&quot;00021A29&quot;/&gt;&lt;wsp:rsid wsp:val=&quot;00021E0C&quot;/&gt;&lt;wsp:rsid wsp:val=&quot;00022E75&quot;/&gt;&lt;wsp:rsid wsp:val=&quot;00026190&quot;/&gt;&lt;wsp:rsid wsp:val=&quot;00026257&quot;/&gt;&lt;wsp:rsid wsp:val=&quot;00026577&quot;/&gt;&lt;wsp:rsid wsp:val=&quot;00030E1D&quot;/&gt;&lt;wsp:rsid wsp:val=&quot;00031BB8&quot;/&gt;&lt;wsp:rsid wsp:val=&quot;00031F24&quot;/&gt;&lt;wsp:rsid wsp:val=&quot;00036830&quot;/&gt;&lt;wsp:rsid wsp:val=&quot;00036AE1&quot;/&gt;&lt;wsp:rsid wsp:val=&quot;00037DF8&quot;/&gt;&lt;wsp:rsid wsp:val=&quot;00040985&quot;/&gt;&lt;wsp:rsid wsp:val=&quot;00040F0A&quot;/&gt;&lt;wsp:rsid wsp:val=&quot;00041B0B&quot;/&gt;&lt;wsp:rsid wsp:val=&quot;0004242A&quot;/&gt;&lt;wsp:rsid wsp:val=&quot;000425E0&quot;/&gt;&lt;wsp:rsid wsp:val=&quot;00044501&quot;/&gt;&lt;wsp:rsid wsp:val=&quot;0004592A&quot;/&gt;&lt;wsp:rsid wsp:val=&quot;000463EF&quot;/&gt;&lt;wsp:rsid wsp:val=&quot;00046688&quot;/&gt;&lt;wsp:rsid wsp:val=&quot;000469C9&quot;/&gt;&lt;wsp:rsid wsp:val=&quot;00046F34&quot;/&gt;&lt;wsp:rsid wsp:val=&quot;00051477&quot;/&gt;&lt;wsp:rsid wsp:val=&quot;00052725&quot;/&gt;&lt;wsp:rsid wsp:val=&quot;00052DEC&quot;/&gt;&lt;wsp:rsid wsp:val=&quot;00055481&quot;/&gt;&lt;wsp:rsid wsp:val=&quot;00055707&quot;/&gt;&lt;wsp:rsid wsp:val=&quot;00056C7A&quot;/&gt;&lt;wsp:rsid wsp:val=&quot;000625ED&quot;/&gt;&lt;wsp:rsid wsp:val=&quot;00063439&quot;/&gt;&lt;wsp:rsid wsp:val=&quot;0006377E&quot;/&gt;&lt;wsp:rsid wsp:val=&quot;00064186&quot;/&gt;&lt;wsp:rsid wsp:val=&quot;00066E04&quot;/&gt;&lt;wsp:rsid wsp:val=&quot;00072B82&quot;/&gt;&lt;wsp:rsid wsp:val=&quot;000730A3&quot;/&gt;&lt;wsp:rsid wsp:val=&quot;000746FC&quot;/&gt;&lt;wsp:rsid wsp:val=&quot;00074C91&quot;/&gt;&lt;wsp:rsid wsp:val=&quot;0007632F&quot;/&gt;&lt;wsp:rsid wsp:val=&quot;000770E1&quot;/&gt;&lt;wsp:rsid wsp:val=&quot;00080203&quot;/&gt;&lt;wsp:rsid wsp:val=&quot;00084451&quot;/&gt;&lt;wsp:rsid wsp:val=&quot;00085485&quot;/&gt;&lt;wsp:rsid wsp:val=&quot;0008552B&quot;/&gt;&lt;wsp:rsid wsp:val=&quot;00086329&quot;/&gt;&lt;wsp:rsid wsp:val=&quot;00086B00&quot;/&gt;&lt;wsp:rsid wsp:val=&quot;000870D0&quot;/&gt;&lt;wsp:rsid wsp:val=&quot;000925B4&quot;/&gt;&lt;wsp:rsid wsp:val=&quot;00092C21&quot;/&gt;&lt;wsp:rsid wsp:val=&quot;0009392D&quot;/&gt;&lt;wsp:rsid wsp:val=&quot;00093A47&quot;/&gt;&lt;wsp:rsid wsp:val=&quot;00094117&quot;/&gt;&lt;wsp:rsid wsp:val=&quot;00094902&quot;/&gt;&lt;wsp:rsid wsp:val=&quot;00094AE3&quot;/&gt;&lt;wsp:rsid wsp:val=&quot;00094BDC&quot;/&gt;&lt;wsp:rsid wsp:val=&quot;00096086&quot;/&gt;&lt;wsp:rsid wsp:val=&quot;000A31A4&quot;/&gt;&lt;wsp:rsid wsp:val=&quot;000A3E26&quot;/&gt;&lt;wsp:rsid wsp:val=&quot;000A45A9&quot;/&gt;&lt;wsp:rsid wsp:val=&quot;000A5121&quot;/&gt;&lt;wsp:rsid wsp:val=&quot;000A678F&quot;/&gt;&lt;wsp:rsid wsp:val=&quot;000A7E9B&quot;/&gt;&lt;wsp:rsid wsp:val=&quot;000B0BEC&quot;/&gt;&lt;wsp:rsid wsp:val=&quot;000B1172&quot;/&gt;&lt;wsp:rsid wsp:val=&quot;000B1B5A&quot;/&gt;&lt;wsp:rsid wsp:val=&quot;000B1BE0&quot;/&gt;&lt;wsp:rsid wsp:val=&quot;000B2667&quot;/&gt;&lt;wsp:rsid wsp:val=&quot;000B2A9F&quot;/&gt;&lt;wsp:rsid wsp:val=&quot;000B32C5&quot;/&gt;&lt;wsp:rsid wsp:val=&quot;000B32D4&quot;/&gt;&lt;wsp:rsid wsp:val=&quot;000B4E4C&quot;/&gt;&lt;wsp:rsid wsp:val=&quot;000B5F19&quot;/&gt;&lt;wsp:rsid wsp:val=&quot;000B6A6D&quot;/&gt;&lt;wsp:rsid wsp:val=&quot;000B7535&quot;/&gt;&lt;wsp:rsid wsp:val=&quot;000C3647&quot;/&gt;&lt;wsp:rsid wsp:val=&quot;000C71A8&quot;/&gt;&lt;wsp:rsid wsp:val=&quot;000D0E2E&quot;/&gt;&lt;wsp:rsid wsp:val=&quot;000D0E3B&quot;/&gt;&lt;wsp:rsid wsp:val=&quot;000D1CD9&quot;/&gt;&lt;wsp:rsid wsp:val=&quot;000D2FA4&quot;/&gt;&lt;wsp:rsid wsp:val=&quot;000D6BD2&quot;/&gt;&lt;wsp:rsid wsp:val=&quot;000D7B34&quot;/&gt;&lt;wsp:rsid wsp:val=&quot;000D7C9E&quot;/&gt;&lt;wsp:rsid wsp:val=&quot;000E043E&quot;/&gt;&lt;wsp:rsid wsp:val=&quot;000E12E8&quot;/&gt;&lt;wsp:rsid wsp:val=&quot;000E140F&quot;/&gt;&lt;wsp:rsid wsp:val=&quot;000E1FAF&quot;/&gt;&lt;wsp:rsid wsp:val=&quot;000E40B2&quot;/&gt;&lt;wsp:rsid wsp:val=&quot;000E4799&quot;/&gt;&lt;wsp:rsid wsp:val=&quot;000F10E1&quot;/&gt;&lt;wsp:rsid wsp:val=&quot;000F449B&quot;/&gt;&lt;wsp:rsid wsp:val=&quot;000F463B&quot;/&gt;&lt;wsp:rsid wsp:val=&quot;000F6CC0&quot;/&gt;&lt;wsp:rsid wsp:val=&quot;00100ABD&quot;/&gt;&lt;wsp:rsid wsp:val=&quot;00101E8B&quot;/&gt;&lt;wsp:rsid wsp:val=&quot;00102C16&quot;/&gt;&lt;wsp:rsid wsp:val=&quot;001065DD&quot;/&gt;&lt;wsp:rsid wsp:val=&quot;001070D2&quot;/&gt;&lt;wsp:rsid wsp:val=&quot;001103BE&quot;/&gt;&lt;wsp:rsid wsp:val=&quot;00111DF2&quot;/&gt;&lt;wsp:rsid wsp:val=&quot;00112387&quot;/&gt;&lt;wsp:rsid wsp:val=&quot;00113CC7&quot;/&gt;&lt;wsp:rsid wsp:val=&quot;001154C3&quot;/&gt;&lt;wsp:rsid wsp:val=&quot;00115951&quot;/&gt;&lt;wsp:rsid wsp:val=&quot;001167CA&quot;/&gt;&lt;wsp:rsid wsp:val=&quot;00116D4E&quot;/&gt;&lt;wsp:rsid wsp:val=&quot;0011737C&quot;/&gt;&lt;wsp:rsid wsp:val=&quot;00120F25&quot;/&gt;&lt;wsp:rsid wsp:val=&quot;00122167&quot;/&gt;&lt;wsp:rsid wsp:val=&quot;00122BDA&quot;/&gt;&lt;wsp:rsid wsp:val=&quot;00123771&quot;/&gt;&lt;wsp:rsid wsp:val=&quot;001262A5&quot;/&gt;&lt;wsp:rsid wsp:val=&quot;00131798&quot;/&gt;&lt;wsp:rsid wsp:val=&quot;00132E17&quot;/&gt;&lt;wsp:rsid wsp:val=&quot;00132EBE&quot;/&gt;&lt;wsp:rsid wsp:val=&quot;001330F9&quot;/&gt;&lt;wsp:rsid wsp:val=&quot;00133370&quot;/&gt;&lt;wsp:rsid wsp:val=&quot;001362C2&quot;/&gt;&lt;wsp:rsid wsp:val=&quot;001372AA&quot;/&gt;&lt;wsp:rsid wsp:val=&quot;0014232A&quot;/&gt;&lt;wsp:rsid wsp:val=&quot;00143694&quot;/&gt;&lt;wsp:rsid wsp:val=&quot;0015029E&quot;/&gt;&lt;wsp:rsid wsp:val=&quot;00150B3A&quot;/&gt;&lt;wsp:rsid wsp:val=&quot;00153574&quot;/&gt;&lt;wsp:rsid wsp:val=&quot;00153B04&quot;/&gt;&lt;wsp:rsid wsp:val=&quot;00153BA6&quot;/&gt;&lt;wsp:rsid wsp:val=&quot;0015460F&quot;/&gt;&lt;wsp:rsid wsp:val=&quot;001549C5&quot;/&gt;&lt;wsp:rsid wsp:val=&quot;00154B43&quot;/&gt;&lt;wsp:rsid wsp:val=&quot;00155967&quot;/&gt;&lt;wsp:rsid wsp:val=&quot;00156CA2&quot;/&gt;&lt;wsp:rsid wsp:val=&quot;00157509&quot;/&gt;&lt;wsp:rsid wsp:val=&quot;00157A14&quot;/&gt;&lt;wsp:rsid wsp:val=&quot;001606BB&quot;/&gt;&lt;wsp:rsid wsp:val=&quot;00160776&quot;/&gt;&lt;wsp:rsid wsp:val=&quot;00161EFF&quot;/&gt;&lt;wsp:rsid wsp:val=&quot;0016217B&quot;/&gt;&lt;wsp:rsid wsp:val=&quot;00162C2B&quot;/&gt;&lt;wsp:rsid wsp:val=&quot;00163FED&quot;/&gt;&lt;wsp:rsid wsp:val=&quot;0016621C&quot;/&gt;&lt;wsp:rsid wsp:val=&quot;00166865&quot;/&gt;&lt;wsp:rsid wsp:val=&quot;001675BD&quot;/&gt;&lt;wsp:rsid wsp:val=&quot;00167F64&quot;/&gt;&lt;wsp:rsid wsp:val=&quot;001731A5&quot;/&gt;&lt;wsp:rsid wsp:val=&quot;001746FA&quot;/&gt;&lt;wsp:rsid wsp:val=&quot;001809CC&quot;/&gt;&lt;wsp:rsid wsp:val=&quot;00182721&quot;/&gt;&lt;wsp:rsid wsp:val=&quot;00185A4D&quot;/&gt;&lt;wsp:rsid wsp:val=&quot;00185C4F&quot;/&gt;&lt;wsp:rsid wsp:val=&quot;001861A0&quot;/&gt;&lt;wsp:rsid wsp:val=&quot;00186B0F&quot;/&gt;&lt;wsp:rsid wsp:val=&quot;00191799&quot;/&gt;&lt;wsp:rsid wsp:val=&quot;00193C29&quot;/&gt;&lt;wsp:rsid wsp:val=&quot;001944E5&quot;/&gt;&lt;wsp:rsid wsp:val=&quot;00194B91&quot;/&gt;&lt;wsp:rsid wsp:val=&quot;00195A10&quot;/&gt;&lt;wsp:rsid wsp:val=&quot;00196284&quot;/&gt;&lt;wsp:rsid wsp:val=&quot;001962D4&quot;/&gt;&lt;wsp:rsid wsp:val=&quot;00197F2D&quot;/&gt;&lt;wsp:rsid wsp:val=&quot;001A2389&quot;/&gt;&lt;wsp:rsid wsp:val=&quot;001A3432&quot;/&gt;&lt;wsp:rsid wsp:val=&quot;001A4F01&quot;/&gt;&lt;wsp:rsid wsp:val=&quot;001A73A9&quot;/&gt;&lt;wsp:rsid wsp:val=&quot;001A7E5E&quot;/&gt;&lt;wsp:rsid wsp:val=&quot;001B1299&quot;/&gt;&lt;wsp:rsid wsp:val=&quot;001B2801&quot;/&gt;&lt;wsp:rsid wsp:val=&quot;001B2C64&quot;/&gt;&lt;wsp:rsid wsp:val=&quot;001B4749&quot;/&gt;&lt;wsp:rsid wsp:val=&quot;001B54F9&quot;/&gt;&lt;wsp:rsid wsp:val=&quot;001C0B8D&quot;/&gt;&lt;wsp:rsid wsp:val=&quot;001C247C&quot;/&gt;&lt;wsp:rsid wsp:val=&quot;001C3878&quot;/&gt;&lt;wsp:rsid wsp:val=&quot;001C3C5B&quot;/&gt;&lt;wsp:rsid wsp:val=&quot;001C3DE4&quot;/&gt;&lt;wsp:rsid wsp:val=&quot;001C407B&quot;/&gt;&lt;wsp:rsid wsp:val=&quot;001D14EB&quot;/&gt;&lt;wsp:rsid wsp:val=&quot;001D18FC&quot;/&gt;&lt;wsp:rsid wsp:val=&quot;001D3463&quot;/&gt;&lt;wsp:rsid wsp:val=&quot;001D3F5A&quot;/&gt;&lt;wsp:rsid wsp:val=&quot;001D439C&quot;/&gt;&lt;wsp:rsid wsp:val=&quot;001D50D6&quot;/&gt;&lt;wsp:rsid wsp:val=&quot;001D67F9&quot;/&gt;&lt;wsp:rsid wsp:val=&quot;001E32BB&quot;/&gt;&lt;wsp:rsid wsp:val=&quot;001E3E9D&quot;/&gt;&lt;wsp:rsid wsp:val=&quot;001E3F57&quot;/&gt;&lt;wsp:rsid wsp:val=&quot;001E79CE&quot;/&gt;&lt;wsp:rsid wsp:val=&quot;001F0357&quot;/&gt;&lt;wsp:rsid wsp:val=&quot;001F05BC&quot;/&gt;&lt;wsp:rsid wsp:val=&quot;001F1469&quot;/&gt;&lt;wsp:rsid wsp:val=&quot;001F178F&quot;/&gt;&lt;wsp:rsid wsp:val=&quot;001F2A16&quot;/&gt;&lt;wsp:rsid wsp:val=&quot;001F2B9E&quot;/&gt;&lt;wsp:rsid wsp:val=&quot;001F3D4A&quot;/&gt;&lt;wsp:rsid wsp:val=&quot;001F3FE7&quot;/&gt;&lt;wsp:rsid wsp:val=&quot;001F469D&quot;/&gt;&lt;wsp:rsid wsp:val=&quot;001F723D&quot;/&gt;&lt;wsp:rsid wsp:val=&quot;001F77B1&quot;/&gt;&lt;wsp:rsid wsp:val=&quot;00200CFF&quot;/&gt;&lt;wsp:rsid wsp:val=&quot;00200F20&quot;/&gt;&lt;wsp:rsid wsp:val=&quot;002010D8&quot;/&gt;&lt;wsp:rsid wsp:val=&quot;002022DF&quot;/&gt;&lt;wsp:rsid wsp:val=&quot;0020242D&quot;/&gt;&lt;wsp:rsid wsp:val=&quot;00203E07&quot;/&gt;&lt;wsp:rsid wsp:val=&quot;00204E74&quot;/&gt;&lt;wsp:rsid wsp:val=&quot;0020595A&quot;/&gt;&lt;wsp:rsid wsp:val=&quot;00206844&quot;/&gt;&lt;wsp:rsid wsp:val=&quot;002112F3&quot;/&gt;&lt;wsp:rsid wsp:val=&quot;0021192B&quot;/&gt;&lt;wsp:rsid wsp:val=&quot;002120F9&quot;/&gt;&lt;wsp:rsid wsp:val=&quot;00212C2F&quot;/&gt;&lt;wsp:rsid wsp:val=&quot;00212D3B&quot;/&gt;&lt;wsp:rsid wsp:val=&quot;0021726A&quot;/&gt;&lt;wsp:rsid wsp:val=&quot;0021750F&quot;/&gt;&lt;wsp:rsid wsp:val=&quot;00220820&quot;/&gt;&lt;wsp:rsid wsp:val=&quot;00221F25&quot;/&gt;&lt;wsp:rsid wsp:val=&quot;00222D81&quot;/&gt;&lt;wsp:rsid wsp:val=&quot;00224B5E&quot;/&gt;&lt;wsp:rsid wsp:val=&quot;00225174&quot;/&gt;&lt;wsp:rsid wsp:val=&quot;00230925&quot;/&gt;&lt;wsp:rsid wsp:val=&quot;00230AB7&quot;/&gt;&lt;wsp:rsid wsp:val=&quot;00234D43&quot;/&gt;&lt;wsp:rsid wsp:val=&quot;00234E9E&quot;/&gt;&lt;wsp:rsid wsp:val=&quot;0023514A&quot;/&gt;&lt;wsp:rsid wsp:val=&quot;0023526F&quot;/&gt;&lt;wsp:rsid wsp:val=&quot;00235CEA&quot;/&gt;&lt;wsp:rsid wsp:val=&quot;0023640B&quot;/&gt;&lt;wsp:rsid wsp:val=&quot;0023798F&quot;/&gt;&lt;wsp:rsid wsp:val=&quot;0024188C&quot;/&gt;&lt;wsp:rsid wsp:val=&quot;00242A39&quot;/&gt;&lt;wsp:rsid wsp:val=&quot;00244CE9&quot;/&gt;&lt;wsp:rsid wsp:val=&quot;002465DC&quot;/&gt;&lt;wsp:rsid wsp:val=&quot;002476B0&quot;/&gt;&lt;wsp:rsid wsp:val=&quot;00252496&quot;/&gt;&lt;wsp:rsid wsp:val=&quot;0025370C&quot;/&gt;&lt;wsp:rsid wsp:val=&quot;00253A3D&quot;/&gt;&lt;wsp:rsid wsp:val=&quot;0025549F&quot;/&gt;&lt;wsp:rsid wsp:val=&quot;00255FDA&quot;/&gt;&lt;wsp:rsid wsp:val=&quot;00256116&quot;/&gt;&lt;wsp:rsid wsp:val=&quot;00257220&quot;/&gt;&lt;wsp:rsid wsp:val=&quot;00257ABE&quot;/&gt;&lt;wsp:rsid wsp:val=&quot;0026063E&quot;/&gt;&lt;wsp:rsid wsp:val=&quot;002606B9&quot;/&gt;&lt;wsp:rsid wsp:val=&quot;00261358&quot;/&gt;&lt;wsp:rsid wsp:val=&quot;0026181F&quot;/&gt;&lt;wsp:rsid wsp:val=&quot;00261F7A&quot;/&gt;&lt;wsp:rsid wsp:val=&quot;002627B1&quot;/&gt;&lt;wsp:rsid wsp:val=&quot;0026443E&quot;/&gt;&lt;wsp:rsid wsp:val=&quot;002647CA&quot;/&gt;&lt;wsp:rsid wsp:val=&quot;0027192E&quot;/&gt;&lt;wsp:rsid wsp:val=&quot;002721A8&quot;/&gt;&lt;wsp:rsid wsp:val=&quot;00273E06&quot;/&gt;&lt;wsp:rsid wsp:val=&quot;0027510D&quot;/&gt;&lt;wsp:rsid wsp:val=&quot;002801FC&quot;/&gt;&lt;wsp:rsid wsp:val=&quot;0028359D&quot;/&gt;&lt;wsp:rsid wsp:val=&quot;00283E12&quot;/&gt;&lt;wsp:rsid wsp:val=&quot;00284F34&quot;/&gt;&lt;wsp:rsid wsp:val=&quot;002852D6&quot;/&gt;&lt;wsp:rsid wsp:val=&quot;00286A0F&quot;/&gt;&lt;wsp:rsid wsp:val=&quot;00286A49&quot;/&gt;&lt;wsp:rsid wsp:val=&quot;00286B29&quot;/&gt;&lt;wsp:rsid wsp:val=&quot;0028703E&quot;/&gt;&lt;wsp:rsid wsp:val=&quot;002875DE&quot;/&gt;&lt;wsp:rsid wsp:val=&quot;00290064&quot;/&gt;&lt;wsp:rsid wsp:val=&quot;00290662&quot;/&gt;&lt;wsp:rsid wsp:val=&quot;0029144E&quot;/&gt;&lt;wsp:rsid wsp:val=&quot;002930A0&quot;/&gt;&lt;wsp:rsid wsp:val=&quot;00293A4A&quot;/&gt;&lt;wsp:rsid wsp:val=&quot;002955DF&quot;/&gt;&lt;wsp:rsid wsp:val=&quot;00296519&quot;/&gt;&lt;wsp:rsid wsp:val=&quot;00297148&quot;/&gt;&lt;wsp:rsid wsp:val=&quot;002A239D&quot;/&gt;&lt;wsp:rsid wsp:val=&quot;002A2765&quot;/&gt;&lt;wsp:rsid wsp:val=&quot;002A49F3&quot;/&gt;&lt;wsp:rsid wsp:val=&quot;002A569E&quot;/&gt;&lt;wsp:rsid wsp:val=&quot;002A5CDF&quot;/&gt;&lt;wsp:rsid wsp:val=&quot;002A6D68&quot;/&gt;&lt;wsp:rsid wsp:val=&quot;002B0910&quot;/&gt;&lt;wsp:rsid wsp:val=&quot;002B3A49&quot;/&gt;&lt;wsp:rsid wsp:val=&quot;002B6C0D&quot;/&gt;&lt;wsp:rsid wsp:val=&quot;002B738F&quot;/&gt;&lt;wsp:rsid wsp:val=&quot;002C0BB7&quot;/&gt;&lt;wsp:rsid wsp:val=&quot;002C2790&quot;/&gt;&lt;wsp:rsid wsp:val=&quot;002C2DF1&quot;/&gt;&lt;wsp:rsid wsp:val=&quot;002C3B65&quot;/&gt;&lt;wsp:rsid wsp:val=&quot;002C49A5&quot;/&gt;&lt;wsp:rsid wsp:val=&quot;002C5285&quot;/&gt;&lt;wsp:rsid wsp:val=&quot;002C5884&quot;/&gt;&lt;wsp:rsid wsp:val=&quot;002D36E4&quot;/&gt;&lt;wsp:rsid wsp:val=&quot;002D5504&quot;/&gt;&lt;wsp:rsid wsp:val=&quot;002D5FC0&quot;/&gt;&lt;wsp:rsid wsp:val=&quot;002D6AEA&quot;/&gt;&lt;wsp:rsid wsp:val=&quot;002D71DA&quot;/&gt;&lt;wsp:rsid wsp:val=&quot;002E025F&quot;/&gt;&lt;wsp:rsid wsp:val=&quot;002E0700&quot;/&gt;&lt;wsp:rsid wsp:val=&quot;002E079A&quot;/&gt;&lt;wsp:rsid wsp:val=&quot;002E137F&quot;/&gt;&lt;wsp:rsid wsp:val=&quot;002E1EF1&quot;/&gt;&lt;wsp:rsid wsp:val=&quot;002E2A61&quot;/&gt;&lt;wsp:rsid wsp:val=&quot;002E4B62&quot;/&gt;&lt;wsp:rsid wsp:val=&quot;002E4CEE&quot;/&gt;&lt;wsp:rsid wsp:val=&quot;002E5A90&quot;/&gt;&lt;wsp:rsid wsp:val=&quot;002E5C65&quot;/&gt;&lt;wsp:rsid wsp:val=&quot;002E6101&quot;/&gt;&lt;wsp:rsid wsp:val=&quot;002E7892&quot;/&gt;&lt;wsp:rsid wsp:val=&quot;002E79CD&quot;/&gt;&lt;wsp:rsid wsp:val=&quot;002F07D3&quot;/&gt;&lt;wsp:rsid wsp:val=&quot;002F07F8&quot;/&gt;&lt;wsp:rsid wsp:val=&quot;002F352E&quot;/&gt;&lt;wsp:rsid wsp:val=&quot;002F3F15&quot;/&gt;&lt;wsp:rsid wsp:val=&quot;002F6126&quot;/&gt;&lt;wsp:rsid wsp:val=&quot;002F7E90&quot;/&gt;&lt;wsp:rsid wsp:val=&quot;00301829&quot;/&gt;&lt;wsp:rsid wsp:val=&quot;0030189F&quot;/&gt;&lt;wsp:rsid wsp:val=&quot;00301C23&quot;/&gt;&lt;wsp:rsid wsp:val=&quot;00302BAD&quot;/&gt;&lt;wsp:rsid wsp:val=&quot;00304085&quot;/&gt;&lt;wsp:rsid wsp:val=&quot;003049BF&quot;/&gt;&lt;wsp:rsid wsp:val=&quot;00304E23&quot;/&gt;&lt;wsp:rsid wsp:val=&quot;0030705B&quot;/&gt;&lt;wsp:rsid wsp:val=&quot;003076C0&quot;/&gt;&lt;wsp:rsid wsp:val=&quot;00311284&quot;/&gt;&lt;wsp:rsid wsp:val=&quot;00311BBE&quot;/&gt;&lt;wsp:rsid wsp:val=&quot;00312A69&quot;/&gt;&lt;wsp:rsid wsp:val=&quot;003143AD&quot;/&gt;&lt;wsp:rsid wsp:val=&quot;0031454E&quot;/&gt;&lt;wsp:rsid wsp:val=&quot;0032178F&quot;/&gt;&lt;wsp:rsid wsp:val=&quot;00322127&quot;/&gt;&lt;wsp:rsid wsp:val=&quot;003222EA&quot;/&gt;&lt;wsp:rsid wsp:val=&quot;00322640&quot;/&gt;&lt;wsp:rsid wsp:val=&quot;00323334&quot;/&gt;&lt;wsp:rsid wsp:val=&quot;00324BA4&quot;/&gt;&lt;wsp:rsid wsp:val=&quot;00324F94&quot;/&gt;&lt;wsp:rsid wsp:val=&quot;0032594A&quot;/&gt;&lt;wsp:rsid wsp:val=&quot;00326996&quot;/&gt;&lt;wsp:rsid wsp:val=&quot;00327646&quot;/&gt;&lt;wsp:rsid wsp:val=&quot;003277E7&quot;/&gt;&lt;wsp:rsid wsp:val=&quot;00330AFD&quot;/&gt;&lt;wsp:rsid wsp:val=&quot;0033338B&quot;/&gt;&lt;wsp:rsid wsp:val=&quot;00336FFF&quot;/&gt;&lt;wsp:rsid wsp:val=&quot;00337EDE&quot;/&gt;&lt;wsp:rsid wsp:val=&quot;0034149A&quot;/&gt;&lt;wsp:rsid wsp:val=&quot;0034491D&quot;/&gt;&lt;wsp:rsid wsp:val=&quot;00347B12&quot;/&gt;&lt;wsp:rsid wsp:val=&quot;00351FA5&quot;/&gt;&lt;wsp:rsid wsp:val=&quot;00352936&quot;/&gt;&lt;wsp:rsid wsp:val=&quot;00354939&quot;/&gt;&lt;wsp:rsid wsp:val=&quot;00355095&quot;/&gt;&lt;wsp:rsid wsp:val=&quot;00355239&quot;/&gt;&lt;wsp:rsid wsp:val=&quot;00356AC3&quot;/&gt;&lt;wsp:rsid wsp:val=&quot;00360FAF&quot;/&gt;&lt;wsp:rsid wsp:val=&quot;00361959&quot;/&gt;&lt;wsp:rsid wsp:val=&quot;00362573&quot;/&gt;&lt;wsp:rsid wsp:val=&quot;00363631&quot;/&gt;&lt;wsp:rsid wsp:val=&quot;00364A7D&quot;/&gt;&lt;wsp:rsid wsp:val=&quot;00364ED5&quot;/&gt;&lt;wsp:rsid wsp:val=&quot;0036535A&quot;/&gt;&lt;wsp:rsid wsp:val=&quot;003660E0&quot;/&gt;&lt;wsp:rsid wsp:val=&quot;003665D2&quot;/&gt;&lt;wsp:rsid wsp:val=&quot;00366C81&quot;/&gt;&lt;wsp:rsid wsp:val=&quot;003707E1&quot;/&gt;&lt;wsp:rsid wsp:val=&quot;0037126E&quot;/&gt;&lt;wsp:rsid wsp:val=&quot;00372BAA&quot;/&gt;&lt;wsp:rsid wsp:val=&quot;0037325F&quot;/&gt;&lt;wsp:rsid wsp:val=&quot;003756DE&quot;/&gt;&lt;wsp:rsid wsp:val=&quot;00380397&quot;/&gt;&lt;wsp:rsid wsp:val=&quot;003807D7&quot;/&gt;&lt;wsp:rsid wsp:val=&quot;003830FC&quot;/&gt;&lt;wsp:rsid wsp:val=&quot;00383C8F&quot;/&gt;&lt;wsp:rsid wsp:val=&quot;00386A70&quot;/&gt;&lt;wsp:rsid wsp:val=&quot;0038707E&quot;/&gt;&lt;wsp:rsid wsp:val=&quot;00387849&quot;/&gt;&lt;wsp:rsid wsp:val=&quot;00392683&quot;/&gt;&lt;wsp:rsid wsp:val=&quot;00393271&quot;/&gt;&lt;wsp:rsid wsp:val=&quot;00393D44&quot;/&gt;&lt;wsp:rsid wsp:val=&quot;00394459&quot;/&gt;&lt;wsp:rsid wsp:val=&quot;00395C96&quot;/&gt;&lt;wsp:rsid wsp:val=&quot;00397D7D&quot;/&gt;&lt;wsp:rsid wsp:val=&quot;003A01CF&quot;/&gt;&lt;wsp:rsid wsp:val=&quot;003A14D3&quot;/&gt;&lt;wsp:rsid wsp:val=&quot;003A1F87&quot;/&gt;&lt;wsp:rsid wsp:val=&quot;003A2DC2&quot;/&gt;&lt;wsp:rsid wsp:val=&quot;003A7512&quot;/&gt;&lt;wsp:rsid wsp:val=&quot;003B2A12&quot;/&gt;&lt;wsp:rsid wsp:val=&quot;003B5426&quot;/&gt;&lt;wsp:rsid wsp:val=&quot;003B5922&quot;/&gt;&lt;wsp:rsid wsp:val=&quot;003B75E5&quot;/&gt;&lt;wsp:rsid wsp:val=&quot;003C0145&quot;/&gt;&lt;wsp:rsid wsp:val=&quot;003C1A92&quot;/&gt;&lt;wsp:rsid wsp:val=&quot;003C2A96&quot;/&gt;&lt;wsp:rsid wsp:val=&quot;003C2C72&quot;/&gt;&lt;wsp:rsid wsp:val=&quot;003C60F6&quot;/&gt;&lt;wsp:rsid wsp:val=&quot;003C7934&quot;/&gt;&lt;wsp:rsid wsp:val=&quot;003D0541&quot;/&gt;&lt;wsp:rsid wsp:val=&quot;003D1D3C&quot;/&gt;&lt;wsp:rsid wsp:val=&quot;003D1D5B&quot;/&gt;&lt;wsp:rsid wsp:val=&quot;003D2E73&quot;/&gt;&lt;wsp:rsid wsp:val=&quot;003D4188&quot;/&gt;&lt;wsp:rsid wsp:val=&quot;003D4A21&quot;/&gt;&lt;wsp:rsid wsp:val=&quot;003D61CC&quot;/&gt;&lt;wsp:rsid wsp:val=&quot;003D6766&quot;/&gt;&lt;wsp:rsid wsp:val=&quot;003D7209&quot;/&gt;&lt;wsp:rsid wsp:val=&quot;003D7911&quot;/&gt;&lt;wsp:rsid wsp:val=&quot;003E301F&quot;/&gt;&lt;wsp:rsid wsp:val=&quot;003E499A&quot;/&gt;&lt;wsp:rsid wsp:val=&quot;003E59F2&quot;/&gt;&lt;wsp:rsid wsp:val=&quot;003E5BC6&quot;/&gt;&lt;wsp:rsid wsp:val=&quot;003E65C5&quot;/&gt;&lt;wsp:rsid wsp:val=&quot;003E7EBD&quot;/&gt;&lt;wsp:rsid wsp:val=&quot;003F008A&quot;/&gt;&lt;wsp:rsid wsp:val=&quot;003F233C&quot;/&gt;&lt;wsp:rsid wsp:val=&quot;003F2FEB&quot;/&gt;&lt;wsp:rsid wsp:val=&quot;003F5602&quot;/&gt;&lt;wsp:rsid wsp:val=&quot;003F6B81&quot;/&gt;&lt;wsp:rsid wsp:val=&quot;003F7DF0&quot;/&gt;&lt;wsp:rsid wsp:val=&quot;0040339B&quot;/&gt;&lt;wsp:rsid wsp:val=&quot;0040379B&quot;/&gt;&lt;wsp:rsid wsp:val=&quot;004038CF&quot;/&gt;&lt;wsp:rsid wsp:val=&quot;00406401&quot;/&gt;&lt;wsp:rsid wsp:val=&quot;00406C06&quot;/&gt;&lt;wsp:rsid wsp:val=&quot;00411E61&quot;/&gt;&lt;wsp:rsid wsp:val=&quot;00412DD8&quot;/&gt;&lt;wsp:rsid wsp:val=&quot;0041353A&quot;/&gt;&lt;wsp:rsid wsp:val=&quot;00415E2A&quot;/&gt;&lt;wsp:rsid wsp:val=&quot;0041796C&quot;/&gt;&lt;wsp:rsid wsp:val=&quot;00417BBF&quot;/&gt;&lt;wsp:rsid wsp:val=&quot;004213ED&quot;/&gt;&lt;wsp:rsid wsp:val=&quot;004257EB&quot;/&gt;&lt;wsp:rsid wsp:val=&quot;0042736E&quot;/&gt;&lt;wsp:rsid wsp:val=&quot;00430BE6&quot;/&gt;&lt;wsp:rsid wsp:val=&quot;004324BC&quot;/&gt;&lt;wsp:rsid wsp:val=&quot;004335E9&quot;/&gt;&lt;wsp:rsid wsp:val=&quot;00433AEB&quot;/&gt;&lt;wsp:rsid wsp:val=&quot;00434045&quot;/&gt;&lt;wsp:rsid wsp:val=&quot;004340A0&quot;/&gt;&lt;wsp:rsid wsp:val=&quot;00434D2F&quot;/&gt;&lt;wsp:rsid wsp:val=&quot;00435A0A&quot;/&gt;&lt;wsp:rsid wsp:val=&quot;00436534&quot;/&gt;&lt;wsp:rsid wsp:val=&quot;00437209&quot;/&gt;&lt;wsp:rsid wsp:val=&quot;004418AB&quot;/&gt;&lt;wsp:rsid wsp:val=&quot;00442CB6&quot;/&gt;&lt;wsp:rsid wsp:val=&quot;00443442&quot;/&gt;&lt;wsp:rsid wsp:val=&quot;00443E54&quot;/&gt;&lt;wsp:rsid wsp:val=&quot;00447B55&quot;/&gt;&lt;wsp:rsid wsp:val=&quot;0045056C&quot;/&gt;&lt;wsp:rsid wsp:val=&quot;00450DF6&quot;/&gt;&lt;wsp:rsid wsp:val=&quot;0045163E&quot;/&gt;&lt;wsp:rsid wsp:val=&quot;00451B6F&quot;/&gt;&lt;wsp:rsid wsp:val=&quot;00453BCE&quot;/&gt;&lt;wsp:rsid wsp:val=&quot;004607C1&quot;/&gt;&lt;wsp:rsid wsp:val=&quot;0046081C&quot;/&gt;&lt;wsp:rsid wsp:val=&quot;004628A6&quot;/&gt;&lt;wsp:rsid wsp:val=&quot;00464BEB&quot;/&gt;&lt;wsp:rsid wsp:val=&quot;00466257&quot;/&gt;&lt;wsp:rsid wsp:val=&quot;004666DD&quot;/&gt;&lt;wsp:rsid wsp:val=&quot;00474DB1&quot;/&gt;&lt;wsp:rsid wsp:val=&quot;00475BAB&quot;/&gt;&lt;wsp:rsid wsp:val=&quot;00475CEA&quot;/&gt;&lt;wsp:rsid wsp:val=&quot;004807C0&quot;/&gt;&lt;wsp:rsid wsp:val=&quot;0048339E&quot;/&gt;&lt;wsp:rsid wsp:val=&quot;00483F9B&quot;/&gt;&lt;wsp:rsid wsp:val=&quot;00485434&quot;/&gt;&lt;wsp:rsid wsp:val=&quot;00485B2F&quot;/&gt;&lt;wsp:rsid wsp:val=&quot;00490507&quot;/&gt;&lt;wsp:rsid wsp:val=&quot;00491852&quot;/&gt;&lt;wsp:rsid wsp:val=&quot;00492223&quot;/&gt;&lt;wsp:rsid wsp:val=&quot;004925A8&quot;/&gt;&lt;wsp:rsid wsp:val=&quot;00492B90&quot;/&gt;&lt;wsp:rsid wsp:val=&quot;0049394C&quot;/&gt;&lt;wsp:rsid wsp:val=&quot;00493D98&quot;/&gt;&lt;wsp:rsid wsp:val=&quot;00495790&quot;/&gt;&lt;wsp:rsid wsp:val=&quot;0049770F&quot;/&gt;&lt;wsp:rsid wsp:val=&quot;004A0128&quot;/&gt;&lt;wsp:rsid wsp:val=&quot;004A07AD&quot;/&gt;&lt;wsp:rsid wsp:val=&quot;004A1E8E&quot;/&gt;&lt;wsp:rsid wsp:val=&quot;004A2F96&quot;/&gt;&lt;wsp:rsid wsp:val=&quot;004A7F8C&quot;/&gt;&lt;wsp:rsid wsp:val=&quot;004B647D&quot;/&gt;&lt;wsp:rsid wsp:val=&quot;004B6771&quot;/&gt;&lt;wsp:rsid wsp:val=&quot;004C0414&quot;/&gt;&lt;wsp:rsid wsp:val=&quot;004C2106&quot;/&gt;&lt;wsp:rsid wsp:val=&quot;004C396B&quot;/&gt;&lt;wsp:rsid wsp:val=&quot;004C48DC&quot;/&gt;&lt;wsp:rsid wsp:val=&quot;004C495C&quot;/&gt;&lt;wsp:rsid wsp:val=&quot;004C5A38&quot;/&gt;&lt;wsp:rsid wsp:val=&quot;004C62F8&quot;/&gt;&lt;wsp:rsid wsp:val=&quot;004C6C75&quot;/&gt;&lt;wsp:rsid wsp:val=&quot;004D0754&quot;/&gt;&lt;wsp:rsid wsp:val=&quot;004D0F02&quot;/&gt;&lt;wsp:rsid wsp:val=&quot;004D180B&quot;/&gt;&lt;wsp:rsid wsp:val=&quot;004D2ECE&quot;/&gt;&lt;wsp:rsid wsp:val=&quot;004E1031&quot;/&gt;&lt;wsp:rsid wsp:val=&quot;004E3BE0&quot;/&gt;&lt;wsp:rsid wsp:val=&quot;004E43DD&quot;/&gt;&lt;wsp:rsid wsp:val=&quot;004E491F&quot;/&gt;&lt;wsp:rsid wsp:val=&quot;004E6152&quot;/&gt;&lt;wsp:rsid wsp:val=&quot;004E672B&quot;/&gt;&lt;wsp:rsid wsp:val=&quot;004F18B6&quot;/&gt;&lt;wsp:rsid wsp:val=&quot;004F25A8&quot;/&gt;&lt;wsp:rsid wsp:val=&quot;004F2DBF&quot;/&gt;&lt;wsp:rsid wsp:val=&quot;004F571A&quot;/&gt;&lt;wsp:rsid wsp:val=&quot;004F6769&quot;/&gt;&lt;wsp:rsid wsp:val=&quot;00500932&quot;/&gt;&lt;wsp:rsid wsp:val=&quot;005033E6&quot;/&gt;&lt;wsp:rsid wsp:val=&quot;00504A62&quot;/&gt;&lt;wsp:rsid wsp:val=&quot;0050651A&quot;/&gt;&lt;wsp:rsid wsp:val=&quot;00506986&quot;/&gt;&lt;wsp:rsid wsp:val=&quot;00511887&quot;/&gt;&lt;wsp:rsid wsp:val=&quot;00512BA6&quot;/&gt;&lt;wsp:rsid wsp:val=&quot;00512E05&quot;/&gt;&lt;wsp:rsid wsp:val=&quot;00513F9B&quot;/&gt;&lt;wsp:rsid wsp:val=&quot;005140F5&quot;/&gt;&lt;wsp:rsid wsp:val=&quot;005145B2&quot;/&gt;&lt;wsp:rsid wsp:val=&quot;005150CC&quot;/&gt;&lt;wsp:rsid wsp:val=&quot;00515B97&quot;/&gt;&lt;wsp:rsid wsp:val=&quot;00517655&quot;/&gt;&lt;wsp:rsid wsp:val=&quot;00520F91&quot;/&gt;&lt;wsp:rsid wsp:val=&quot;005213EC&quot;/&gt;&lt;wsp:rsid wsp:val=&quot;0052282A&quot;/&gt;&lt;wsp:rsid wsp:val=&quot;00523324&quot;/&gt;&lt;wsp:rsid wsp:val=&quot;0052392A&quot;/&gt;&lt;wsp:rsid wsp:val=&quot;005243E7&quot;/&gt;&lt;wsp:rsid wsp:val=&quot;005245A0&quot;/&gt;&lt;wsp:rsid wsp:val=&quot;00526A3E&quot;/&gt;&lt;wsp:rsid wsp:val=&quot;005302FB&quot;/&gt;&lt;wsp:rsid wsp:val=&quot;0053069D&quot;/&gt;&lt;wsp:rsid wsp:val=&quot;00530B12&quot;/&gt;&lt;wsp:rsid wsp:val=&quot;00532130&quot;/&gt;&lt;wsp:rsid wsp:val=&quot;00532A52&quot;/&gt;&lt;wsp:rsid wsp:val=&quot;005338BE&quot;/&gt;&lt;wsp:rsid wsp:val=&quot;00533A6D&quot;/&gt;&lt;wsp:rsid wsp:val=&quot;005342C0&quot;/&gt;&lt;wsp:rsid wsp:val=&quot;00535694&quot;/&gt;&lt;wsp:rsid wsp:val=&quot;00536DD1&quot;/&gt;&lt;wsp:rsid wsp:val=&quot;00537E7E&quot;/&gt;&lt;wsp:rsid wsp:val=&quot;00542345&quot;/&gt;&lt;wsp:rsid wsp:val=&quot;005500F0&quot;/&gt;&lt;wsp:rsid wsp:val=&quot;00552D54&quot;/&gt;&lt;wsp:rsid wsp:val=&quot;0055549D&quot;/&gt;&lt;wsp:rsid wsp:val=&quot;005557D2&quot;/&gt;&lt;wsp:rsid wsp:val=&quot;00557AEA&quot;/&gt;&lt;wsp:rsid wsp:val=&quot;00561DB3&quot;/&gt;&lt;wsp:rsid wsp:val=&quot;00565FBB&quot;/&gt;&lt;wsp:rsid wsp:val=&quot;005705B7&quot;/&gt;&lt;wsp:rsid wsp:val=&quot;00571600&quot;/&gt;&lt;wsp:rsid wsp:val=&quot;0057296E&quot;/&gt;&lt;wsp:rsid wsp:val=&quot;00573E8F&quot;/&gt;&lt;wsp:rsid wsp:val=&quot;005740A7&quot;/&gt;&lt;wsp:rsid wsp:val=&quot;00576499&quot;/&gt;&lt;wsp:rsid wsp:val=&quot;00577D88&quot;/&gt;&lt;wsp:rsid wsp:val=&quot;00580656&quot;/&gt;&lt;wsp:rsid wsp:val=&quot;00581461&quot;/&gt;&lt;wsp:rsid wsp:val=&quot;00581D0F&quot;/&gt;&lt;wsp:rsid wsp:val=&quot;00583466&quot;/&gt;&lt;wsp:rsid wsp:val=&quot;00586648&quot;/&gt;&lt;wsp:rsid wsp:val=&quot;0058704C&quot;/&gt;&lt;wsp:rsid wsp:val=&quot;00587052&quot;/&gt;&lt;wsp:rsid wsp:val=&quot;005904EA&quot;/&gt;&lt;wsp:rsid wsp:val=&quot;005908BD&quot;/&gt;&lt;wsp:rsid wsp:val=&quot;0059278D&quot;/&gt;&lt;wsp:rsid wsp:val=&quot;005938B6&quot;/&gt;&lt;wsp:rsid wsp:val=&quot;0059409B&quot;/&gt;&lt;wsp:rsid wsp:val=&quot;00597DA9&quot;/&gt;&lt;wsp:rsid wsp:val=&quot;00597F2C&quot;/&gt;&lt;wsp:rsid wsp:val=&quot;005A1DB2&quot;/&gt;&lt;wsp:rsid wsp:val=&quot;005A21F7&quot;/&gt;&lt;wsp:rsid wsp:val=&quot;005A4D31&quot;/&gt;&lt;wsp:rsid wsp:val=&quot;005A6497&quot;/&gt;&lt;wsp:rsid wsp:val=&quot;005B0C0B&quot;/&gt;&lt;wsp:rsid wsp:val=&quot;005B5720&quot;/&gt;&lt;wsp:rsid wsp:val=&quot;005B5AF2&quot;/&gt;&lt;wsp:rsid wsp:val=&quot;005B6B0F&quot;/&gt;&lt;wsp:rsid wsp:val=&quot;005B71DE&quot;/&gt;&lt;wsp:rsid wsp:val=&quot;005C2050&quot;/&gt;&lt;wsp:rsid wsp:val=&quot;005C3029&quot;/&gt;&lt;wsp:rsid wsp:val=&quot;005C3EB3&quot;/&gt;&lt;wsp:rsid wsp:val=&quot;005C4622&quot;/&gt;&lt;wsp:rsid wsp:val=&quot;005C57FD&quot;/&gt;&lt;wsp:rsid wsp:val=&quot;005C597B&quot;/&gt;&lt;wsp:rsid wsp:val=&quot;005C6CEF&quot;/&gt;&lt;wsp:rsid wsp:val=&quot;005C6DC4&quot;/&gt;&lt;wsp:rsid wsp:val=&quot;005C75A9&quot;/&gt;&lt;wsp:rsid wsp:val=&quot;005C7CB3&quot;/&gt;&lt;wsp:rsid wsp:val=&quot;005D2A89&quot;/&gt;&lt;wsp:rsid wsp:val=&quot;005D35E5&quot;/&gt;&lt;wsp:rsid wsp:val=&quot;005D3DBD&quot;/&gt;&lt;wsp:rsid wsp:val=&quot;005D5A66&quot;/&gt;&lt;wsp:rsid wsp:val=&quot;005D67AD&quot;/&gt;&lt;wsp:rsid wsp:val=&quot;005E0196&quot;/&gt;&lt;wsp:rsid wsp:val=&quot;005E27D6&quot;/&gt;&lt;wsp:rsid wsp:val=&quot;005E40AD&quot;/&gt;&lt;wsp:rsid wsp:val=&quot;005E4DF1&quot;/&gt;&lt;wsp:rsid wsp:val=&quot;005E52A1&quot;/&gt;&lt;wsp:rsid wsp:val=&quot;005E5C92&quot;/&gt;&lt;wsp:rsid wsp:val=&quot;005E7804&quot;/&gt;&lt;wsp:rsid wsp:val=&quot;005F0606&quot;/&gt;&lt;wsp:rsid wsp:val=&quot;005F17EC&quot;/&gt;&lt;wsp:rsid wsp:val=&quot;005F3CF1&quot;/&gt;&lt;wsp:rsid wsp:val=&quot;005F7C90&quot;/&gt;&lt;wsp:rsid wsp:val=&quot;00602C32&quot;/&gt;&lt;wsp:rsid wsp:val=&quot;006042C4&quot;/&gt;&lt;wsp:rsid wsp:val=&quot;0061084C&quot;/&gt;&lt;wsp:rsid wsp:val=&quot;0061178A&quot;/&gt;&lt;wsp:rsid wsp:val=&quot;00611D7F&quot;/&gt;&lt;wsp:rsid wsp:val=&quot;00613069&quot;/&gt;&lt;wsp:rsid wsp:val=&quot;006135E0&quot;/&gt;&lt;wsp:rsid wsp:val=&quot;00622827&quot;/&gt;&lt;wsp:rsid wsp:val=&quot;00623A97&quot;/&gt;&lt;wsp:rsid wsp:val=&quot;0062436A&quot;/&gt;&lt;wsp:rsid wsp:val=&quot;00626F29&quot;/&gt;&lt;wsp:rsid wsp:val=&quot;00630A8E&quot;/&gt;&lt;wsp:rsid wsp:val=&quot;00631968&quot;/&gt;&lt;wsp:rsid wsp:val=&quot;0063430A&quot;/&gt;&lt;wsp:rsid wsp:val=&quot;00634BB4&quot;/&gt;&lt;wsp:rsid wsp:val=&quot;0063706E&quot;/&gt;&lt;wsp:rsid wsp:val=&quot;00641307&quot;/&gt;&lt;wsp:rsid wsp:val=&quot;00644DEE&quot;/&gt;&lt;wsp:rsid wsp:val=&quot;006457BD&quot;/&gt;&lt;wsp:rsid wsp:val=&quot;006518D0&quot;/&gt;&lt;wsp:rsid wsp:val=&quot;00651E56&quot;/&gt;&lt;wsp:rsid wsp:val=&quot;00653473&quot;/&gt;&lt;wsp:rsid wsp:val=&quot;00654990&quot;/&gt;&lt;wsp:rsid wsp:val=&quot;006622F7&quot;/&gt;&lt;wsp:rsid wsp:val=&quot;00662564&quot;/&gt;&lt;wsp:rsid wsp:val=&quot;006629BD&quot;/&gt;&lt;wsp:rsid wsp:val=&quot;00663337&quot;/&gt;&lt;wsp:rsid wsp:val=&quot;006639AC&quot;/&gt;&lt;wsp:rsid wsp:val=&quot;00664649&quot;/&gt;&lt;wsp:rsid wsp:val=&quot;00664ECA&quot;/&gt;&lt;wsp:rsid wsp:val=&quot;00667C22&quot;/&gt;&lt;wsp:rsid wsp:val=&quot;006743EF&quot;/&gt;&lt;wsp:rsid wsp:val=&quot;00674D65&quot;/&gt;&lt;wsp:rsid wsp:val=&quot;00675C1E&quot;/&gt;&lt;wsp:rsid wsp:val=&quot;00676197&quot;/&gt;&lt;wsp:rsid wsp:val=&quot;006766E7&quot;/&gt;&lt;wsp:rsid wsp:val=&quot;006774AE&quot;/&gt;&lt;wsp:rsid wsp:val=&quot;00677BB4&quot;/&gt;&lt;wsp:rsid wsp:val=&quot;006808D8&quot;/&gt;&lt;wsp:rsid wsp:val=&quot;00682508&quot;/&gt;&lt;wsp:rsid wsp:val=&quot;00683341&quot;/&gt;&lt;wsp:rsid wsp:val=&quot;006833BA&quot;/&gt;&lt;wsp:rsid wsp:val=&quot;006839BA&quot;/&gt;&lt;wsp:rsid wsp:val=&quot;006866D1&quot;/&gt;&lt;wsp:rsid wsp:val=&quot;00691591&quot;/&gt;&lt;wsp:rsid wsp:val=&quot;0069244B&quot;/&gt;&lt;wsp:rsid wsp:val=&quot;00693B9B&quot;/&gt;&lt;wsp:rsid wsp:val=&quot;00693E7D&quot;/&gt;&lt;wsp:rsid wsp:val=&quot;00693EEA&quot;/&gt;&lt;wsp:rsid wsp:val=&quot;00696550&quot;/&gt;&lt;wsp:rsid wsp:val=&quot;00697C07&quot;/&gt;&lt;wsp:rsid wsp:val=&quot;00697E7F&quot;/&gt;&lt;wsp:rsid wsp:val=&quot;006A0168&quot;/&gt;&lt;wsp:rsid wsp:val=&quot;006A0BD6&quot;/&gt;&lt;wsp:rsid wsp:val=&quot;006A2D42&quot;/&gt;&lt;wsp:rsid wsp:val=&quot;006A3E07&quot;/&gt;&lt;wsp:rsid wsp:val=&quot;006A4DCD&quot;/&gt;&lt;wsp:rsid wsp:val=&quot;006A55DA&quot;/&gt;&lt;wsp:rsid wsp:val=&quot;006A5ED8&quot;/&gt;&lt;wsp:rsid wsp:val=&quot;006B06B7&quot;/&gt;&lt;wsp:rsid wsp:val=&quot;006B15BC&quot;/&gt;&lt;wsp:rsid wsp:val=&quot;006B32AD&quot;/&gt;&lt;wsp:rsid wsp:val=&quot;006B4FA3&quot;/&gt;&lt;wsp:rsid wsp:val=&quot;006B51E1&quot;/&gt;&lt;wsp:rsid wsp:val=&quot;006B611F&quot;/&gt;&lt;wsp:rsid wsp:val=&quot;006B7F0B&quot;/&gt;&lt;wsp:rsid wsp:val=&quot;006C283B&quot;/&gt;&lt;wsp:rsid wsp:val=&quot;006C2B0E&quot;/&gt;&lt;wsp:rsid wsp:val=&quot;006D03ED&quot;/&gt;&lt;wsp:rsid wsp:val=&quot;006D0E1E&quot;/&gt;&lt;wsp:rsid wsp:val=&quot;006D1E21&quot;/&gt;&lt;wsp:rsid wsp:val=&quot;006D2DDA&quot;/&gt;&lt;wsp:rsid wsp:val=&quot;006D39F9&quot;/&gt;&lt;wsp:rsid wsp:val=&quot;006D576F&quot;/&gt;&lt;wsp:rsid wsp:val=&quot;006D5929&quot;/&gt;&lt;wsp:rsid wsp:val=&quot;006D601D&quot;/&gt;&lt;wsp:rsid wsp:val=&quot;006D6800&quot;/&gt;&lt;wsp:rsid wsp:val=&quot;006D6E74&quot;/&gt;&lt;wsp:rsid wsp:val=&quot;006E1351&quot;/&gt;&lt;wsp:rsid wsp:val=&quot;006E203A&quot;/&gt;&lt;wsp:rsid wsp:val=&quot;006E3729&quot;/&gt;&lt;wsp:rsid wsp:val=&quot;006E47E9&quot;/&gt;&lt;wsp:rsid wsp:val=&quot;006E6E71&quot;/&gt;&lt;wsp:rsid wsp:val=&quot;006E727B&quot;/&gt;&lt;wsp:rsid wsp:val=&quot;006F1430&quot;/&gt;&lt;wsp:rsid wsp:val=&quot;006F4068&quot;/&gt;&lt;wsp:rsid wsp:val=&quot;006F56D5&quot;/&gt;&lt;wsp:rsid wsp:val=&quot;006F5BB6&quot;/&gt;&lt;wsp:rsid wsp:val=&quot;006F5F3F&quot;/&gt;&lt;wsp:rsid wsp:val=&quot;006F69F1&quot;/&gt;&lt;wsp:rsid wsp:val=&quot;007006B7&quot;/&gt;&lt;wsp:rsid wsp:val=&quot;0070287E&quot;/&gt;&lt;wsp:rsid wsp:val=&quot;0070786F&quot;/&gt;&lt;wsp:rsid wsp:val=&quot;007107CA&quot;/&gt;&lt;wsp:rsid wsp:val=&quot;00711A9A&quot;/&gt;&lt;wsp:rsid wsp:val=&quot;00711AF6&quot;/&gt;&lt;wsp:rsid wsp:val=&quot;0071505A&quot;/&gt;&lt;wsp:rsid wsp:val=&quot;0071538B&quot;/&gt;&lt;wsp:rsid wsp:val=&quot;00716CC6&quot;/&gt;&lt;wsp:rsid wsp:val=&quot;007228F0&quot;/&gt;&lt;wsp:rsid wsp:val=&quot;00723040&quot;/&gt;&lt;wsp:rsid wsp:val=&quot;00723717&quot;/&gt;&lt;wsp:rsid wsp:val=&quot;00723A19&quot;/&gt;&lt;wsp:rsid wsp:val=&quot;007268DB&quot;/&gt;&lt;wsp:rsid wsp:val=&quot;00726A0A&quot;/&gt;&lt;wsp:rsid wsp:val=&quot;00726F34&quot;/&gt;&lt;wsp:rsid wsp:val=&quot;007315A4&quot;/&gt;&lt;wsp:rsid wsp:val=&quot;0073176E&quot;/&gt;&lt;wsp:rsid wsp:val=&quot;00733348&quot;/&gt;&lt;wsp:rsid wsp:val=&quot;00734789&quot;/&gt;&lt;wsp:rsid wsp:val=&quot;007352B9&quot;/&gt;&lt;wsp:rsid wsp:val=&quot;00735B9E&quot;/&gt;&lt;wsp:rsid wsp:val=&quot;00736835&quot;/&gt;&lt;wsp:rsid wsp:val=&quot;00741883&quot;/&gt;&lt;wsp:rsid wsp:val=&quot;00742890&quot;/&gt;&lt;wsp:rsid wsp:val=&quot;007433BC&quot;/&gt;&lt;wsp:rsid wsp:val=&quot;007442FF&quot;/&gt;&lt;wsp:rsid wsp:val=&quot;007452ED&quot;/&gt;&lt;wsp:rsid wsp:val=&quot;00745453&quot;/&gt;&lt;wsp:rsid wsp:val=&quot;00746C2B&quot;/&gt;&lt;wsp:rsid wsp:val=&quot;0075010A&quot;/&gt;&lt;wsp:rsid wsp:val=&quot;007510D9&quot;/&gt;&lt;wsp:rsid wsp:val=&quot;007510F0&quot;/&gt;&lt;wsp:rsid wsp:val=&quot;00751557&quot;/&gt;&lt;wsp:rsid wsp:val=&quot;0075206F&quot;/&gt;&lt;wsp:rsid wsp:val=&quot;00752125&quot;/&gt;&lt;wsp:rsid wsp:val=&quot;00756B1B&quot;/&gt;&lt;wsp:rsid wsp:val=&quot;007573D4&quot;/&gt;&lt;wsp:rsid wsp:val=&quot;00761EE7&quot;/&gt;&lt;wsp:rsid wsp:val=&quot;00762951&quot;/&gt;&lt;wsp:rsid wsp:val=&quot;007636A3&quot;/&gt;&lt;wsp:rsid wsp:val=&quot;00764B15&quot;/&gt;&lt;wsp:rsid wsp:val=&quot;00765259&quot;/&gt;&lt;wsp:rsid wsp:val=&quot;007674D4&quot;/&gt;&lt;wsp:rsid wsp:val=&quot;00770467&quot;/&gt;&lt;wsp:rsid wsp:val=&quot;00770471&quot;/&gt;&lt;wsp:rsid wsp:val=&quot;0077087A&quot;/&gt;&lt;wsp:rsid wsp:val=&quot;00771B5B&quot;/&gt;&lt;wsp:rsid wsp:val=&quot;0077657D&quot;/&gt;&lt;wsp:rsid wsp:val=&quot;00780667&quot;/&gt;&lt;wsp:rsid wsp:val=&quot;00780ADC&quot;/&gt;&lt;wsp:rsid wsp:val=&quot;00781493&quot;/&gt;&lt;wsp:rsid wsp:val=&quot;00781843&quot;/&gt;&lt;wsp:rsid wsp:val=&quot;00781CFE&quot;/&gt;&lt;wsp:rsid wsp:val=&quot;00783A22&quot;/&gt;&lt;wsp:rsid wsp:val=&quot;007866C5&quot;/&gt;&lt;wsp:rsid wsp:val=&quot;00790012&quot;/&gt;&lt;wsp:rsid wsp:val=&quot;00790123&quot;/&gt;&lt;wsp:rsid wsp:val=&quot;0079029C&quot;/&gt;&lt;wsp:rsid wsp:val=&quot;00790ED5&quot;/&gt;&lt;wsp:rsid wsp:val=&quot;007A6026&quot;/&gt;&lt;wsp:rsid wsp:val=&quot;007A6D00&quot;/&gt;&lt;wsp:rsid wsp:val=&quot;007A7538&quot;/&gt;&lt;wsp:rsid wsp:val=&quot;007B0DC9&quot;/&gt;&lt;wsp:rsid wsp:val=&quot;007B1015&quot;/&gt;&lt;wsp:rsid wsp:val=&quot;007B4243&quot;/&gt;&lt;wsp:rsid wsp:val=&quot;007B4DF6&quot;/&gt;&lt;wsp:rsid wsp:val=&quot;007B5018&quot;/&gt;&lt;wsp:rsid wsp:val=&quot;007B68B5&quot;/&gt;&lt;wsp:rsid wsp:val=&quot;007B7E1A&quot;/&gt;&lt;wsp:rsid wsp:val=&quot;007C1A2D&quot;/&gt;&lt;wsp:rsid wsp:val=&quot;007C5EA6&quot;/&gt;&lt;wsp:rsid wsp:val=&quot;007C70EC&quot;/&gt;&lt;wsp:rsid wsp:val=&quot;007D1484&quot;/&gt;&lt;wsp:rsid wsp:val=&quot;007D235D&quot;/&gt;&lt;wsp:rsid wsp:val=&quot;007D2F94&quot;/&gt;&lt;wsp:rsid wsp:val=&quot;007D463C&quot;/&gt;&lt;wsp:rsid wsp:val=&quot;007D6720&quot;/&gt;&lt;wsp:rsid wsp:val=&quot;007D6861&quot;/&gt;&lt;wsp:rsid wsp:val=&quot;007D78AA&quot;/&gt;&lt;wsp:rsid wsp:val=&quot;007E1140&quot;/&gt;&lt;wsp:rsid wsp:val=&quot;007E1262&quot;/&gt;&lt;wsp:rsid wsp:val=&quot;007E144D&quot;/&gt;&lt;wsp:rsid wsp:val=&quot;007E32E5&quot;/&gt;&lt;wsp:rsid wsp:val=&quot;007E3760&quot;/&gt;&lt;wsp:rsid wsp:val=&quot;007E39C5&quot;/&gt;&lt;wsp:rsid wsp:val=&quot;007E4A7F&quot;/&gt;&lt;wsp:rsid wsp:val=&quot;007E4B96&quot;/&gt;&lt;wsp:rsid wsp:val=&quot;007E7FD3&quot;/&gt;&lt;wsp:rsid wsp:val=&quot;007F1639&quot;/&gt;&lt;wsp:rsid wsp:val=&quot;007F40BD&quot;/&gt;&lt;wsp:rsid wsp:val=&quot;007F6121&quot;/&gt;&lt;wsp:rsid wsp:val=&quot;007F668E&quot;/&gt;&lt;wsp:rsid wsp:val=&quot;007F6DE2&quot;/&gt;&lt;wsp:rsid wsp:val=&quot;007F78EB&quot;/&gt;&lt;wsp:rsid wsp:val=&quot;008009C4&quot;/&gt;&lt;wsp:rsid wsp:val=&quot;008029E0&quot;/&gt;&lt;wsp:rsid wsp:val=&quot;008041FE&quot;/&gt;&lt;wsp:rsid wsp:val=&quot;008049AD&quot;/&gt;&lt;wsp:rsid wsp:val=&quot;008051D3&quot;/&gt;&lt;wsp:rsid wsp:val=&quot;00805AC3&quot;/&gt;&lt;wsp:rsid wsp:val=&quot;00813FB8&quot;/&gt;&lt;wsp:rsid wsp:val=&quot;00820210&quot;/&gt;&lt;wsp:rsid wsp:val=&quot;008219D9&quot;/&gt;&lt;wsp:rsid wsp:val=&quot;00823566&quot;/&gt;&lt;wsp:rsid wsp:val=&quot;0082380A&quot;/&gt;&lt;wsp:rsid wsp:val=&quot;00830702&quot;/&gt;&lt;wsp:rsid wsp:val=&quot;0083093C&quot;/&gt;&lt;wsp:rsid wsp:val=&quot;0084024F&quot;/&gt;&lt;wsp:rsid wsp:val=&quot;00840E2F&quot;/&gt;&lt;wsp:rsid wsp:val=&quot;00841420&quot;/&gt;&lt;wsp:rsid wsp:val=&quot;00841934&quot;/&gt;&lt;wsp:rsid wsp:val=&quot;0084198F&quot;/&gt;&lt;wsp:rsid wsp:val=&quot;00847D37&quot;/&gt;&lt;wsp:rsid wsp:val=&quot;00851A3E&quot;/&gt;&lt;wsp:rsid wsp:val=&quot;008523BC&quot;/&gt;&lt;wsp:rsid wsp:val=&quot;00852E3C&quot;/&gt;&lt;wsp:rsid wsp:val=&quot;0085334A&quot;/&gt;&lt;wsp:rsid wsp:val=&quot;0085401A&quot;/&gt;&lt;wsp:rsid wsp:val=&quot;008566D3&quot;/&gt;&lt;wsp:rsid wsp:val=&quot;00860AA1&quot;/&gt;&lt;wsp:rsid wsp:val=&quot;0086566B&quot;/&gt;&lt;wsp:rsid wsp:val=&quot;00865FDD&quot;/&gt;&lt;wsp:rsid wsp:val=&quot;0086795C&quot;/&gt;&lt;wsp:rsid wsp:val=&quot;008723F8&quot;/&gt;&lt;wsp:rsid wsp:val=&quot;00873B2B&quot;/&gt;&lt;wsp:rsid wsp:val=&quot;00874276&quot;/&gt;&lt;wsp:rsid wsp:val=&quot;008758D6&quot;/&gt;&lt;wsp:rsid wsp:val=&quot;008771DC&quot;/&gt;&lt;wsp:rsid wsp:val=&quot;008820F4&quot;/&gt;&lt;wsp:rsid wsp:val=&quot;00885172&quot;/&gt;&lt;wsp:rsid wsp:val=&quot;00885659&quot;/&gt;&lt;wsp:rsid wsp:val=&quot;00890E96&quot;/&gt;&lt;wsp:rsid wsp:val=&quot;0089346D&quot;/&gt;&lt;wsp:rsid wsp:val=&quot;008941BF&quot;/&gt;&lt;wsp:rsid wsp:val=&quot;00895CCE&quot;/&gt;&lt;wsp:rsid wsp:val=&quot;008960C9&quot;/&gt;&lt;wsp:rsid wsp:val=&quot;008964A3&quot;/&gt;&lt;wsp:rsid wsp:val=&quot;00896BE0&quot;/&gt;&lt;wsp:rsid wsp:val=&quot;008A0B28&quot;/&gt;&lt;wsp:rsid wsp:val=&quot;008A255D&quot;/&gt;&lt;wsp:rsid wsp:val=&quot;008A30CF&quot;/&gt;&lt;wsp:rsid wsp:val=&quot;008A6D25&quot;/&gt;&lt;wsp:rsid wsp:val=&quot;008B23E6&quot;/&gt;&lt;wsp:rsid wsp:val=&quot;008B3F16&quot;/&gt;&lt;wsp:rsid wsp:val=&quot;008B584F&quot;/&gt;&lt;wsp:rsid wsp:val=&quot;008B59A9&quot;/&gt;&lt;wsp:rsid wsp:val=&quot;008B5BDE&quot;/&gt;&lt;wsp:rsid wsp:val=&quot;008B6869&quot;/&gt;&lt;wsp:rsid wsp:val=&quot;008B6BFF&quot;/&gt;&lt;wsp:rsid wsp:val=&quot;008B711E&quot;/&gt;&lt;wsp:rsid wsp:val=&quot;008B76BB&quot;/&gt;&lt;wsp:rsid wsp:val=&quot;008B79A7&quot;/&gt;&lt;wsp:rsid wsp:val=&quot;008C18D4&quot;/&gt;&lt;wsp:rsid wsp:val=&quot;008C5398&quot;/&gt;&lt;wsp:rsid wsp:val=&quot;008C66AE&quot;/&gt;&lt;wsp:rsid wsp:val=&quot;008C791E&quot;/&gt;&lt;wsp:rsid wsp:val=&quot;008D033B&quot;/&gt;&lt;wsp:rsid wsp:val=&quot;008D0D0A&quot;/&gt;&lt;wsp:rsid wsp:val=&quot;008D0F05&quot;/&gt;&lt;wsp:rsid wsp:val=&quot;008D1500&quot;/&gt;&lt;wsp:rsid wsp:val=&quot;008D342C&quot;/&gt;&lt;wsp:rsid wsp:val=&quot;008D4273&quot;/&gt;&lt;wsp:rsid wsp:val=&quot;008D4767&quot;/&gt;&lt;wsp:rsid wsp:val=&quot;008D6712&quot;/&gt;&lt;wsp:rsid wsp:val=&quot;008D767D&quot;/&gt;&lt;wsp:rsid wsp:val=&quot;008E128B&quot;/&gt;&lt;wsp:rsid wsp:val=&quot;008E1C25&quot;/&gt;&lt;wsp:rsid wsp:val=&quot;008E3883&quot;/&gt;&lt;wsp:rsid wsp:val=&quot;008E3C85&quot;/&gt;&lt;wsp:rsid wsp:val=&quot;008E426D&quot;/&gt;&lt;wsp:rsid wsp:val=&quot;008E55BE&quot;/&gt;&lt;wsp:rsid wsp:val=&quot;008E6235&quot;/&gt;&lt;wsp:rsid wsp:val=&quot;008E6458&quot;/&gt;&lt;wsp:rsid wsp:val=&quot;008F3CC2&quot;/&gt;&lt;wsp:rsid wsp:val=&quot;008F508B&quot;/&gt;&lt;wsp:rsid wsp:val=&quot;008F5361&quot;/&gt;&lt;wsp:rsid wsp:val=&quot;008F665A&quot;/&gt;&lt;wsp:rsid wsp:val=&quot;008F6867&quot;/&gt;&lt;wsp:rsid wsp:val=&quot;008F72E5&quot;/&gt;&lt;wsp:rsid wsp:val=&quot;00900A98&quot;/&gt;&lt;wsp:rsid wsp:val=&quot;009024F5&quot;/&gt;&lt;wsp:rsid wsp:val=&quot;00902C4B&quot;/&gt;&lt;wsp:rsid wsp:val=&quot;009036B3&quot;/&gt;&lt;wsp:rsid wsp:val=&quot;009046C5&quot;/&gt;&lt;wsp:rsid wsp:val=&quot;00904A82&quot;/&gt;&lt;wsp:rsid wsp:val=&quot;00904E52&quot;/&gt;&lt;wsp:rsid wsp:val=&quot;00906048&quot;/&gt;&lt;wsp:rsid wsp:val=&quot;00906972&quot;/&gt;&lt;wsp:rsid wsp:val=&quot;0090736F&quot;/&gt;&lt;wsp:rsid wsp:val=&quot;009102F7&quot;/&gt;&lt;wsp:rsid wsp:val=&quot;00911EC1&quot;/&gt;&lt;wsp:rsid wsp:val=&quot;00912999&quot;/&gt;&lt;wsp:rsid wsp:val=&quot;00912C34&quot;/&gt;&lt;wsp:rsid wsp:val=&quot;00912C87&quot;/&gt;&lt;wsp:rsid wsp:val=&quot;00913F0D&quot;/&gt;&lt;wsp:rsid wsp:val=&quot;0091448E&quot;/&gt;&lt;wsp:rsid wsp:val=&quot;0091519F&quot;/&gt;&lt;wsp:rsid wsp:val=&quot;00915300&quot;/&gt;&lt;wsp:rsid wsp:val=&quot;00915E59&quot;/&gt;&lt;wsp:rsid wsp:val=&quot;00916B6C&quot;/&gt;&lt;wsp:rsid wsp:val=&quot;00917612&quot;/&gt;&lt;wsp:rsid wsp:val=&quot;00922BC7&quot;/&gt;&lt;wsp:rsid wsp:val=&quot;009238FD&quot;/&gt;&lt;wsp:rsid wsp:val=&quot;00923D9F&quot;/&gt;&lt;wsp:rsid wsp:val=&quot;00925C92&quot;/&gt;&lt;wsp:rsid wsp:val=&quot;0092725E&quot;/&gt;&lt;wsp:rsid wsp:val=&quot;00927BAE&quot;/&gt;&lt;wsp:rsid wsp:val=&quot;009306A2&quot;/&gt;&lt;wsp:rsid wsp:val=&quot;009318B3&quot;/&gt;&lt;wsp:rsid wsp:val=&quot;0093282C&quot;/&gt;&lt;wsp:rsid wsp:val=&quot;00937C85&quot;/&gt;&lt;wsp:rsid wsp:val=&quot;0094016F&quot;/&gt;&lt;wsp:rsid wsp:val=&quot;009405B9&quot;/&gt;&lt;wsp:rsid wsp:val=&quot;00941813&quot;/&gt;&lt;wsp:rsid wsp:val=&quot;00941C30&quot;/&gt;&lt;wsp:rsid wsp:val=&quot;009426DD&quot;/&gt;&lt;wsp:rsid wsp:val=&quot;009432F6&quot;/&gt;&lt;wsp:rsid wsp:val=&quot;00943F85&quot;/&gt;&lt;wsp:rsid wsp:val=&quot;0094438B&quot;/&gt;&lt;wsp:rsid wsp:val=&quot;00944D1A&quot;/&gt;&lt;wsp:rsid wsp:val=&quot;00945769&quot;/&gt;&lt;wsp:rsid wsp:val=&quot;0094663C&quot;/&gt;&lt;wsp:rsid wsp:val=&quot;00946EC2&quot;/&gt;&lt;wsp:rsid wsp:val=&quot;009470C1&quot;/&gt;&lt;wsp:rsid wsp:val=&quot;0094738D&quot;/&gt;&lt;wsp:rsid wsp:val=&quot;00951231&quot;/&gt;&lt;wsp:rsid wsp:val=&quot;00953F5C&quot;/&gt;&lt;wsp:rsid wsp:val=&quot;009564F7&quot;/&gt;&lt;wsp:rsid wsp:val=&quot;009566D8&quot;/&gt;&lt;wsp:rsid wsp:val=&quot;00956BA6&quot;/&gt;&lt;wsp:rsid wsp:val=&quot;00957CA0&quot;/&gt;&lt;wsp:rsid wsp:val=&quot;00961831&quot;/&gt;&lt;wsp:rsid wsp:val=&quot;009634E2&quot;/&gt;&lt;wsp:rsid wsp:val=&quot;00963921&quot;/&gt;&lt;wsp:rsid wsp:val=&quot;0096572B&quot;/&gt;&lt;wsp:rsid wsp:val=&quot;00965A9A&quot;/&gt;&lt;wsp:rsid wsp:val=&quot;00965ECF&quot;/&gt;&lt;wsp:rsid wsp:val=&quot;009660AD&quot;/&gt;&lt;wsp:rsid wsp:val=&quot;009674C3&quot;/&gt;&lt;wsp:rsid wsp:val=&quot;0097040F&quot;/&gt;&lt;wsp:rsid wsp:val=&quot;0097058C&quot;/&gt;&lt;wsp:rsid wsp:val=&quot;00971D4C&quot;/&gt;&lt;wsp:rsid wsp:val=&quot;009722B1&quot;/&gt;&lt;wsp:rsid wsp:val=&quot;00973CB9&quot;/&gt;&lt;wsp:rsid wsp:val=&quot;0097531E&quot;/&gt;&lt;wsp:rsid wsp:val=&quot;00976100&quot;/&gt;&lt;wsp:rsid wsp:val=&quot;009771D0&quot;/&gt;&lt;wsp:rsid wsp:val=&quot;0098542A&quot;/&gt;&lt;wsp:rsid wsp:val=&quot;009856B5&quot;/&gt;&lt;wsp:rsid wsp:val=&quot;00987994&quot;/&gt;&lt;wsp:rsid wsp:val=&quot;00987B24&quot;/&gt;&lt;wsp:rsid wsp:val=&quot;0099079B&quot;/&gt;&lt;wsp:rsid wsp:val=&quot;00992377&quot;/&gt;&lt;wsp:rsid wsp:val=&quot;00992E87&quot;/&gt;&lt;wsp:rsid wsp:val=&quot;0099358B&quot;/&gt;&lt;wsp:rsid wsp:val=&quot;00994327&quot;/&gt;&lt;wsp:rsid wsp:val=&quot;00994723&quot;/&gt;&lt;wsp:rsid wsp:val=&quot;00996DDE&quot;/&gt;&lt;wsp:rsid wsp:val=&quot;009975F2&quot;/&gt;&lt;wsp:rsid wsp:val=&quot;00997FF3&quot;/&gt;&lt;wsp:rsid wsp:val=&quot;009A06C5&quot;/&gt;&lt;wsp:rsid wsp:val=&quot;009A07B6&quot;/&gt;&lt;wsp:rsid wsp:val=&quot;009A0FBB&quot;/&gt;&lt;wsp:rsid wsp:val=&quot;009A2C8E&quot;/&gt;&lt;wsp:rsid wsp:val=&quot;009A3508&quot;/&gt;&lt;wsp:rsid wsp:val=&quot;009A3ADA&quot;/&gt;&lt;wsp:rsid wsp:val=&quot;009A5FC1&quot;/&gt;&lt;wsp:rsid wsp:val=&quot;009A63D5&quot;/&gt;&lt;wsp:rsid wsp:val=&quot;009A6744&quot;/&gt;&lt;wsp:rsid wsp:val=&quot;009A7C56&quot;/&gt;&lt;wsp:rsid wsp:val=&quot;009B13A9&quot;/&gt;&lt;wsp:rsid wsp:val=&quot;009B203E&quot;/&gt;&lt;wsp:rsid wsp:val=&quot;009B27D1&quot;/&gt;&lt;wsp:rsid wsp:val=&quot;009B3D54&quot;/&gt;&lt;wsp:rsid wsp:val=&quot;009B62C4&quot;/&gt;&lt;wsp:rsid wsp:val=&quot;009B62F0&quot;/&gt;&lt;wsp:rsid wsp:val=&quot;009C0F71&quot;/&gt;&lt;wsp:rsid wsp:val=&quot;009C3ACC&quot;/&gt;&lt;wsp:rsid wsp:val=&quot;009C47E3&quot;/&gt;&lt;wsp:rsid wsp:val=&quot;009C6DA5&quot;/&gt;&lt;wsp:rsid wsp:val=&quot;009D2CD7&quot;/&gt;&lt;wsp:rsid wsp:val=&quot;009D45D8&quot;/&gt;&lt;wsp:rsid wsp:val=&quot;009D51EF&quot;/&gt;&lt;wsp:rsid wsp:val=&quot;009D572A&quot;/&gt;&lt;wsp:rsid wsp:val=&quot;009D5EBD&quot;/&gt;&lt;wsp:rsid wsp:val=&quot;009D77B8&quot;/&gt;&lt;wsp:rsid wsp:val=&quot;009E4CE5&quot;/&gt;&lt;wsp:rsid wsp:val=&quot;009E5085&quot;/&gt;&lt;wsp:rsid wsp:val=&quot;009E5B75&quot;/&gt;&lt;wsp:rsid wsp:val=&quot;009E7A43&quot;/&gt;&lt;wsp:rsid wsp:val=&quot;009F03F9&quot;/&gt;&lt;wsp:rsid wsp:val=&quot;009F0C8C&quot;/&gt;&lt;wsp:rsid wsp:val=&quot;009F15BA&quot;/&gt;&lt;wsp:rsid wsp:val=&quot;009F2361&quot;/&gt;&lt;wsp:rsid wsp:val=&quot;009F2D37&quot;/&gt;&lt;wsp:rsid wsp:val=&quot;009F39E2&quot;/&gt;&lt;wsp:rsid wsp:val=&quot;009F3A19&quot;/&gt;&lt;wsp:rsid wsp:val=&quot;009F3F60&quot;/&gt;&lt;wsp:rsid wsp:val=&quot;009F41AF&quot;/&gt;&lt;wsp:rsid wsp:val=&quot;009F6D2F&quot;/&gt;&lt;wsp:rsid wsp:val=&quot;00A02725&quot;/&gt;&lt;wsp:rsid wsp:val=&quot;00A035FF&quot;/&gt;&lt;wsp:rsid wsp:val=&quot;00A03655&quot;/&gt;&lt;wsp:rsid wsp:val=&quot;00A06716&quot;/&gt;&lt;wsp:rsid wsp:val=&quot;00A120AF&quot;/&gt;&lt;wsp:rsid wsp:val=&quot;00A123A9&quot;/&gt;&lt;wsp:rsid wsp:val=&quot;00A13CEB&quot;/&gt;&lt;wsp:rsid wsp:val=&quot;00A15118&quot;/&gt;&lt;wsp:rsid wsp:val=&quot;00A1673F&quot;/&gt;&lt;wsp:rsid wsp:val=&quot;00A16F16&quot;/&gt;&lt;wsp:rsid wsp:val=&quot;00A20962&quot;/&gt;&lt;wsp:rsid wsp:val=&quot;00A20B9E&quot;/&gt;&lt;wsp:rsid wsp:val=&quot;00A2192D&quot;/&gt;&lt;wsp:rsid wsp:val=&quot;00A23483&quot;/&gt;&lt;wsp:rsid wsp:val=&quot;00A25191&quot;/&gt;&lt;wsp:rsid wsp:val=&quot;00A2660A&quot;/&gt;&lt;wsp:rsid wsp:val=&quot;00A26EAA&quot;/&gt;&lt;wsp:rsid wsp:val=&quot;00A30B6F&quot;/&gt;&lt;wsp:rsid wsp:val=&quot;00A30D4D&quot;/&gt;&lt;wsp:rsid wsp:val=&quot;00A31140&quot;/&gt;&lt;wsp:rsid wsp:val=&quot;00A3146F&quot;/&gt;&lt;wsp:rsid wsp:val=&quot;00A35E1B&quot;/&gt;&lt;wsp:rsid wsp:val=&quot;00A37466&quot;/&gt;&lt;wsp:rsid wsp:val=&quot;00A37520&quot;/&gt;&lt;wsp:rsid wsp:val=&quot;00A40EDC&quot;/&gt;&lt;wsp:rsid wsp:val=&quot;00A418D3&quot;/&gt;&lt;wsp:rsid wsp:val=&quot;00A42D0F&quot;/&gt;&lt;wsp:rsid wsp:val=&quot;00A42F44&quot;/&gt;&lt;wsp:rsid wsp:val=&quot;00A43179&quot;/&gt;&lt;wsp:rsid wsp:val=&quot;00A43181&quot;/&gt;&lt;wsp:rsid wsp:val=&quot;00A43F63&quot;/&gt;&lt;wsp:rsid wsp:val=&quot;00A44443&quot;/&gt;&lt;wsp:rsid wsp:val=&quot;00A4499C&quot;/&gt;&lt;wsp:rsid wsp:val=&quot;00A45229&quot;/&gt;&lt;wsp:rsid wsp:val=&quot;00A469AB&quot;/&gt;&lt;wsp:rsid wsp:val=&quot;00A47406&quot;/&gt;&lt;wsp:rsid wsp:val=&quot;00A475D3&quot;/&gt;&lt;wsp:rsid wsp:val=&quot;00A53413&quot;/&gt;&lt;wsp:rsid wsp:val=&quot;00A55197&quot;/&gt;&lt;wsp:rsid wsp:val=&quot;00A5713F&quot;/&gt;&lt;wsp:rsid wsp:val=&quot;00A60847&quot;/&gt;&lt;wsp:rsid wsp:val=&quot;00A60B51&quot;/&gt;&lt;wsp:rsid wsp:val=&quot;00A62146&quot;/&gt;&lt;wsp:rsid wsp:val=&quot;00A63344&quot;/&gt;&lt;wsp:rsid wsp:val=&quot;00A640AA&quot;/&gt;&lt;wsp:rsid wsp:val=&quot;00A64D38&quot;/&gt;&lt;wsp:rsid wsp:val=&quot;00A65192&quot;/&gt;&lt;wsp:rsid wsp:val=&quot;00A66153&quot;/&gt;&lt;wsp:rsid wsp:val=&quot;00A71FE6&quot;/&gt;&lt;wsp:rsid wsp:val=&quot;00A73798&quot;/&gt;&lt;wsp:rsid wsp:val=&quot;00A73A5D&quot;/&gt;&lt;wsp:rsid wsp:val=&quot;00A741DC&quot;/&gt;&lt;wsp:rsid wsp:val=&quot;00A750D9&quot;/&gt;&lt;wsp:rsid wsp:val=&quot;00A759AE&quot;/&gt;&lt;wsp:rsid wsp:val=&quot;00A84959&quot;/&gt;&lt;wsp:rsid wsp:val=&quot;00A87394&quot;/&gt;&lt;wsp:rsid wsp:val=&quot;00A87AA4&quot;/&gt;&lt;wsp:rsid wsp:val=&quot;00A907DB&quot;/&gt;&lt;wsp:rsid wsp:val=&quot;00A92547&quot;/&gt;&lt;wsp:rsid wsp:val=&quot;00A941F1&quot;/&gt;&lt;wsp:rsid wsp:val=&quot;00A965C8&quot;/&gt;&lt;wsp:rsid wsp:val=&quot;00AA0C48&quot;/&gt;&lt;wsp:rsid wsp:val=&quot;00AA1D67&quot;/&gt;&lt;wsp:rsid wsp:val=&quot;00AA23E4&quot;/&gt;&lt;wsp:rsid wsp:val=&quot;00AA3FE0&quot;/&gt;&lt;wsp:rsid wsp:val=&quot;00AA691E&quot;/&gt;&lt;wsp:rsid wsp:val=&quot;00AB1F60&quot;/&gt;&lt;wsp:rsid wsp:val=&quot;00AB20DC&quot;/&gt;&lt;wsp:rsid wsp:val=&quot;00AB408D&quot;/&gt;&lt;wsp:rsid wsp:val=&quot;00AB44DE&quot;/&gt;&lt;wsp:rsid wsp:val=&quot;00AB63FB&quot;/&gt;&lt;wsp:rsid wsp:val=&quot;00AB67D3&quot;/&gt;&lt;wsp:rsid wsp:val=&quot;00AC1238&quot;/&gt;&lt;wsp:rsid wsp:val=&quot;00AC31C9&quot;/&gt;&lt;wsp:rsid wsp:val=&quot;00AC33AE&quot;/&gt;&lt;wsp:rsid wsp:val=&quot;00AC6202&quot;/&gt;&lt;wsp:rsid wsp:val=&quot;00AC682D&quot;/&gt;&lt;wsp:rsid wsp:val=&quot;00AC702A&quot;/&gt;&lt;wsp:rsid wsp:val=&quot;00AD0656&quot;/&gt;&lt;wsp:rsid wsp:val=&quot;00AD0916&quot;/&gt;&lt;wsp:rsid wsp:val=&quot;00AD1210&quot;/&gt;&lt;wsp:rsid wsp:val=&quot;00AD64D3&quot;/&gt;&lt;wsp:rsid wsp:val=&quot;00AD7478&quot;/&gt;&lt;wsp:rsid wsp:val=&quot;00AE0C15&quot;/&gt;&lt;wsp:rsid wsp:val=&quot;00AE5518&quot;/&gt;&lt;wsp:rsid wsp:val=&quot;00AE6E66&quot;/&gt;&lt;wsp:rsid wsp:val=&quot;00AE7520&quot;/&gt;&lt;wsp:rsid wsp:val=&quot;00AF1BED&quot;/&gt;&lt;wsp:rsid wsp:val=&quot;00AF5F0B&quot;/&gt;&lt;wsp:rsid wsp:val=&quot;00AF7450&quot;/&gt;&lt;wsp:rsid wsp:val=&quot;00B003E6&quot;/&gt;&lt;wsp:rsid wsp:val=&quot;00B02ADC&quot;/&gt;&lt;wsp:rsid wsp:val=&quot;00B02B3C&quot;/&gt;&lt;wsp:rsid wsp:val=&quot;00B031A9&quot;/&gt;&lt;wsp:rsid wsp:val=&quot;00B05B4F&quot;/&gt;&lt;wsp:rsid wsp:val=&quot;00B070AB&quot;/&gt;&lt;wsp:rsid wsp:val=&quot;00B07C9F&quot;/&gt;&lt;wsp:rsid wsp:val=&quot;00B07F15&quot;/&gt;&lt;wsp:rsid wsp:val=&quot;00B104A9&quot;/&gt;&lt;wsp:rsid wsp:val=&quot;00B13A29&quot;/&gt;&lt;wsp:rsid wsp:val=&quot;00B14B15&quot;/&gt;&lt;wsp:rsid wsp:val=&quot;00B14D28&quot;/&gt;&lt;wsp:rsid wsp:val=&quot;00B14D98&quot;/&gt;&lt;wsp:rsid wsp:val=&quot;00B157A2&quot;/&gt;&lt;wsp:rsid wsp:val=&quot;00B16C59&quot;/&gt;&lt;wsp:rsid wsp:val=&quot;00B17471&quot;/&gt;&lt;wsp:rsid wsp:val=&quot;00B2022B&quot;/&gt;&lt;wsp:rsid wsp:val=&quot;00B2202C&quot;/&gt;&lt;wsp:rsid wsp:val=&quot;00B22714&quot;/&gt;&lt;wsp:rsid wsp:val=&quot;00B24B30&quot;/&gt;&lt;wsp:rsid wsp:val=&quot;00B267B7&quot;/&gt;&lt;wsp:rsid wsp:val=&quot;00B31B9A&quot;/&gt;&lt;wsp:rsid wsp:val=&quot;00B33B21&quot;/&gt;&lt;wsp:rsid wsp:val=&quot;00B34936&quot;/&gt;&lt;wsp:rsid wsp:val=&quot;00B35D61&quot;/&gt;&lt;wsp:rsid wsp:val=&quot;00B35D97&quot;/&gt;&lt;wsp:rsid wsp:val=&quot;00B35E01&quot;/&gt;&lt;wsp:rsid wsp:val=&quot;00B408AC&quot;/&gt;&lt;wsp:rsid wsp:val=&quot;00B41C21&quot;/&gt;&lt;wsp:rsid wsp:val=&quot;00B46DEE&quot;/&gt;&lt;wsp:rsid wsp:val=&quot;00B51881&quot;/&gt;&lt;wsp:rsid wsp:val=&quot;00B52AD9&quot;/&gt;&lt;wsp:rsid wsp:val=&quot;00B54490&quot;/&gt;&lt;wsp:rsid wsp:val=&quot;00B54BE1&quot;/&gt;&lt;wsp:rsid wsp:val=&quot;00B552F2&quot;/&gt;&lt;wsp:rsid wsp:val=&quot;00B575A8&quot;/&gt;&lt;wsp:rsid wsp:val=&quot;00B576EC&quot;/&gt;&lt;wsp:rsid wsp:val=&quot;00B6066D&quot;/&gt;&lt;wsp:rsid wsp:val=&quot;00B61B63&quot;/&gt;&lt;wsp:rsid wsp:val=&quot;00B64F2C&quot;/&gt;&lt;wsp:rsid wsp:val=&quot;00B65214&quot;/&gt;&lt;wsp:rsid wsp:val=&quot;00B65313&quot;/&gt;&lt;wsp:rsid wsp:val=&quot;00B666CB&quot;/&gt;&lt;wsp:rsid wsp:val=&quot;00B670D7&quot;/&gt;&lt;wsp:rsid wsp:val=&quot;00B71C6C&quot;/&gt;&lt;wsp:rsid wsp:val=&quot;00B729B0&quot;/&gt;&lt;wsp:rsid wsp:val=&quot;00B73643&quot;/&gt;&lt;wsp:rsid wsp:val=&quot;00B73C61&quot;/&gt;&lt;wsp:rsid wsp:val=&quot;00B751D4&quot;/&gt;&lt;wsp:rsid wsp:val=&quot;00B75281&quot;/&gt;&lt;wsp:rsid wsp:val=&quot;00B75821&quot;/&gt;&lt;wsp:rsid wsp:val=&quot;00B7590B&quot;/&gt;&lt;wsp:rsid wsp:val=&quot;00B7705E&quot;/&gt;&lt;wsp:rsid wsp:val=&quot;00B80CCC&quot;/&gt;&lt;wsp:rsid wsp:val=&quot;00B83D1D&quot;/&gt;&lt;wsp:rsid wsp:val=&quot;00B83DF3&quot;/&gt;&lt;wsp:rsid wsp:val=&quot;00B83F47&quot;/&gt;&lt;wsp:rsid wsp:val=&quot;00B845DC&quot;/&gt;&lt;wsp:rsid wsp:val=&quot;00B849A2&quot;/&gt;&lt;wsp:rsid wsp:val=&quot;00B85996&quot;/&gt;&lt;wsp:rsid wsp:val=&quot;00B85F3B&quot;/&gt;&lt;wsp:rsid wsp:val=&quot;00B87BC9&quot;/&gt;&lt;wsp:rsid wsp:val=&quot;00B904D5&quot;/&gt;&lt;wsp:rsid wsp:val=&quot;00B91BA9&quot;/&gt;&lt;wsp:rsid wsp:val=&quot;00B92A88&quot;/&gt;&lt;wsp:rsid wsp:val=&quot;00B93BDA&quot;/&gt;&lt;wsp:rsid wsp:val=&quot;00B93C96&quot;/&gt;&lt;wsp:rsid wsp:val=&quot;00B93F0B&quot;/&gt;&lt;wsp:rsid wsp:val=&quot;00B940A5&quot;/&gt;&lt;wsp:rsid wsp:val=&quot;00BA161D&quot;/&gt;&lt;wsp:rsid wsp:val=&quot;00BA17E4&quot;/&gt;&lt;wsp:rsid wsp:val=&quot;00BA3ECD&quot;/&gt;&lt;wsp:rsid wsp:val=&quot;00BA5823&quot;/&gt;&lt;wsp:rsid wsp:val=&quot;00BA6BC3&quot;/&gt;&lt;wsp:rsid wsp:val=&quot;00BA7C3A&quot;/&gt;&lt;wsp:rsid wsp:val=&quot;00BB1F0D&quot;/&gt;&lt;wsp:rsid wsp:val=&quot;00BB4159&quot;/&gt;&lt;wsp:rsid wsp:val=&quot;00BB4E90&quot;/&gt;&lt;wsp:rsid wsp:val=&quot;00BB71C1&quot;/&gt;&lt;wsp:rsid wsp:val=&quot;00BC0076&quot;/&gt;&lt;wsp:rsid wsp:val=&quot;00BC3E6E&quot;/&gt;&lt;wsp:rsid wsp:val=&quot;00BC3F32&quot;/&gt;&lt;wsp:rsid wsp:val=&quot;00BC422C&quot;/&gt;&lt;wsp:rsid wsp:val=&quot;00BC4E2E&quot;/&gt;&lt;wsp:rsid wsp:val=&quot;00BC67B3&quot;/&gt;&lt;wsp:rsid wsp:val=&quot;00BC7DC2&quot;/&gt;&lt;wsp:rsid wsp:val=&quot;00BD2F62&quot;/&gt;&lt;wsp:rsid wsp:val=&quot;00BD2FF4&quot;/&gt;&lt;wsp:rsid wsp:val=&quot;00BD5BBA&quot;/&gt;&lt;wsp:rsid wsp:val=&quot;00BD7820&quot;/&gt;&lt;wsp:rsid wsp:val=&quot;00BE075F&quot;/&gt;&lt;wsp:rsid wsp:val=&quot;00BE115D&quot;/&gt;&lt;wsp:rsid wsp:val=&quot;00BE1359&quot;/&gt;&lt;wsp:rsid wsp:val=&quot;00BE14BE&quot;/&gt;&lt;wsp:rsid wsp:val=&quot;00BE705C&quot;/&gt;&lt;wsp:rsid wsp:val=&quot;00BF0854&quot;/&gt;&lt;wsp:rsid wsp:val=&quot;00BF6277&quot;/&gt;&lt;wsp:rsid wsp:val=&quot;00BF7424&quot;/&gt;&lt;wsp:rsid wsp:val=&quot;00C00576&quot;/&gt;&lt;wsp:rsid wsp:val=&quot;00C03A24&quot;/&gt;&lt;wsp:rsid wsp:val=&quot;00C03BBA&quot;/&gt;&lt;wsp:rsid wsp:val=&quot;00C0403F&quot;/&gt;&lt;wsp:rsid wsp:val=&quot;00C043B8&quot;/&gt;&lt;wsp:rsid wsp:val=&quot;00C10E12&quot;/&gt;&lt;wsp:rsid wsp:val=&quot;00C112BB&quot;/&gt;&lt;wsp:rsid wsp:val=&quot;00C117EA&quot;/&gt;&lt;wsp:rsid wsp:val=&quot;00C11E95&quot;/&gt;&lt;wsp:rsid wsp:val=&quot;00C1440D&quot;/&gt;&lt;wsp:rsid wsp:val=&quot;00C14645&quot;/&gt;&lt;wsp:rsid wsp:val=&quot;00C1471C&quot;/&gt;&lt;wsp:rsid wsp:val=&quot;00C16EEE&quot;/&gt;&lt;wsp:rsid wsp:val=&quot;00C17637&quot;/&gt;&lt;wsp:rsid wsp:val=&quot;00C219F7&quot;/&gt;&lt;wsp:rsid wsp:val=&quot;00C21CFB&quot;/&gt;&lt;wsp:rsid wsp:val=&quot;00C275DD&quot;/&gt;&lt;wsp:rsid wsp:val=&quot;00C27685&quot;/&gt;&lt;wsp:rsid wsp:val=&quot;00C329E8&quot;/&gt;&lt;wsp:rsid wsp:val=&quot;00C3328C&quot;/&gt;&lt;wsp:rsid wsp:val=&quot;00C3359F&quot;/&gt;&lt;wsp:rsid wsp:val=&quot;00C34F15&quot;/&gt;&lt;wsp:rsid wsp:val=&quot;00C45A86&quot;/&gt;&lt;wsp:rsid wsp:val=&quot;00C460AE&quot;/&gt;&lt;wsp:rsid wsp:val=&quot;00C463D1&quot;/&gt;&lt;wsp:rsid wsp:val=&quot;00C46DF3&quot;/&gt;&lt;wsp:rsid wsp:val=&quot;00C501B8&quot;/&gt;&lt;wsp:rsid wsp:val=&quot;00C52D09&quot;/&gt;&lt;wsp:rsid wsp:val=&quot;00C530E4&quot;/&gt;&lt;wsp:rsid wsp:val=&quot;00C536AE&quot;/&gt;&lt;wsp:rsid wsp:val=&quot;00C53741&quot;/&gt;&lt;wsp:rsid wsp:val=&quot;00C54495&quot;/&gt;&lt;wsp:rsid wsp:val=&quot;00C54CFE&quot;/&gt;&lt;wsp:rsid wsp:val=&quot;00C552A5&quot;/&gt;&lt;wsp:rsid wsp:val=&quot;00C5531C&quot;/&gt;&lt;wsp:rsid wsp:val=&quot;00C57083&quot;/&gt;&lt;wsp:rsid wsp:val=&quot;00C60ACD&quot;/&gt;&lt;wsp:rsid wsp:val=&quot;00C61536&quot;/&gt;&lt;wsp:rsid wsp:val=&quot;00C615C9&quot;/&gt;&lt;wsp:rsid wsp:val=&quot;00C62A40&quot;/&gt;&lt;wsp:rsid wsp:val=&quot;00C636EF&quot;/&gt;&lt;wsp:rsid wsp:val=&quot;00C64C2A&quot;/&gt;&lt;wsp:rsid wsp:val=&quot;00C67D4E&quot;/&gt;&lt;wsp:rsid wsp:val=&quot;00C722A5&quot;/&gt;&lt;wsp:rsid wsp:val=&quot;00C73DA9&quot;/&gt;&lt;wsp:rsid wsp:val=&quot;00C80101&quot;/&gt;&lt;wsp:rsid wsp:val=&quot;00C82E82&quot;/&gt;&lt;wsp:rsid wsp:val=&quot;00C830C8&quot;/&gt;&lt;wsp:rsid wsp:val=&quot;00C8349A&quot;/&gt;&lt;wsp:rsid wsp:val=&quot;00C86468&quot;/&gt;&lt;wsp:rsid wsp:val=&quot;00C90349&quot;/&gt;&lt;wsp:rsid wsp:val=&quot;00C91686&quot;/&gt;&lt;wsp:rsid wsp:val=&quot;00C92090&quot;/&gt;&lt;wsp:rsid wsp:val=&quot;00C9358A&quot;/&gt;&lt;wsp:rsid wsp:val=&quot;00C93621&quot;/&gt;&lt;wsp:rsid wsp:val=&quot;00C93B1A&quot;/&gt;&lt;wsp:rsid wsp:val=&quot;00C93E93&quot;/&gt;&lt;wsp:rsid wsp:val=&quot;00C953EE&quot;/&gt;&lt;wsp:rsid wsp:val=&quot;00C95F36&quot;/&gt;&lt;wsp:rsid wsp:val=&quot;00C97C31&quot;/&gt;&lt;wsp:rsid wsp:val=&quot;00CA1649&quot;/&gt;&lt;wsp:rsid wsp:val=&quot;00CA1B39&quot;/&gt;&lt;wsp:rsid wsp:val=&quot;00CA1DF5&quot;/&gt;&lt;wsp:rsid wsp:val=&quot;00CA2B65&quot;/&gt;&lt;wsp:rsid wsp:val=&quot;00CA369D&quot;/&gt;&lt;wsp:rsid wsp:val=&quot;00CA3C17&quot;/&gt;&lt;wsp:rsid wsp:val=&quot;00CA6DA6&quot;/&gt;&lt;wsp:rsid wsp:val=&quot;00CA6E0F&quot;/&gt;&lt;wsp:rsid wsp:val=&quot;00CA729D&quot;/&gt;&lt;wsp:rsid wsp:val=&quot;00CB1765&quot;/&gt;&lt;wsp:rsid wsp:val=&quot;00CB2608&quot;/&gt;&lt;wsp:rsid wsp:val=&quot;00CB3458&quot;/&gt;&lt;wsp:rsid wsp:val=&quot;00CB3821&quot;/&gt;&lt;wsp:rsid wsp:val=&quot;00CB4D5A&quot;/&gt;&lt;wsp:rsid wsp:val=&quot;00CB747D&quot;/&gt;&lt;wsp:rsid wsp:val=&quot;00CC1A92&quot;/&gt;&lt;wsp:rsid wsp:val=&quot;00CC1ABA&quot;/&gt;&lt;wsp:rsid wsp:val=&quot;00CC2D5D&quot;/&gt;&lt;wsp:rsid wsp:val=&quot;00CC3200&quot;/&gt;&lt;wsp:rsid wsp:val=&quot;00CC4D95&quot;/&gt;&lt;wsp:rsid wsp:val=&quot;00CC5244&quot;/&gt;&lt;wsp:rsid wsp:val=&quot;00CC591A&quot;/&gt;&lt;wsp:rsid wsp:val=&quot;00CC5E4F&quot;/&gt;&lt;wsp:rsid wsp:val=&quot;00CC67A3&quot;/&gt;&lt;wsp:rsid wsp:val=&quot;00CD00AB&quot;/&gt;&lt;wsp:rsid wsp:val=&quot;00CD06F5&quot;/&gt;&lt;wsp:rsid wsp:val=&quot;00CD232D&quot;/&gt;&lt;wsp:rsid wsp:val=&quot;00CD2402&quot;/&gt;&lt;wsp:rsid wsp:val=&quot;00CD6652&quot;/&gt;&lt;wsp:rsid wsp:val=&quot;00CE0D4C&quot;/&gt;&lt;wsp:rsid wsp:val=&quot;00CE2D85&quot;/&gt;&lt;wsp:rsid wsp:val=&quot;00CE3750&quot;/&gt;&lt;wsp:rsid wsp:val=&quot;00CE4D08&quot;/&gt;&lt;wsp:rsid wsp:val=&quot;00CE4F52&quot;/&gt;&lt;wsp:rsid wsp:val=&quot;00CE6454&quot;/&gt;&lt;wsp:rsid wsp:val=&quot;00CE69CD&quot;/&gt;&lt;wsp:rsid wsp:val=&quot;00CE7ADC&quot;/&gt;&lt;wsp:rsid wsp:val=&quot;00CE7FE1&quot;/&gt;&lt;wsp:rsid wsp:val=&quot;00D0048F&quot;/&gt;&lt;wsp:rsid wsp:val=&quot;00D00825&quot;/&gt;&lt;wsp:rsid wsp:val=&quot;00D00E73&quot;/&gt;&lt;wsp:rsid wsp:val=&quot;00D054BF&quot;/&gt;&lt;wsp:rsid wsp:val=&quot;00D10585&quot;/&gt;&lt;wsp:rsid wsp:val=&quot;00D11421&quot;/&gt;&lt;wsp:rsid wsp:val=&quot;00D12594&quot;/&gt;&lt;wsp:rsid wsp:val=&quot;00D17194&quot;/&gt;&lt;wsp:rsid wsp:val=&quot;00D173F6&quot;/&gt;&lt;wsp:rsid wsp:val=&quot;00D2215F&quot;/&gt;&lt;wsp:rsid wsp:val=&quot;00D25159&quot;/&gt;&lt;wsp:rsid wsp:val=&quot;00D25223&quot;/&gt;&lt;wsp:rsid wsp:val=&quot;00D261B3&quot;/&gt;&lt;wsp:rsid wsp:val=&quot;00D274C6&quot;/&gt;&lt;wsp:rsid wsp:val=&quot;00D30263&quot;/&gt;&lt;wsp:rsid wsp:val=&quot;00D31B2C&quot;/&gt;&lt;wsp:rsid wsp:val=&quot;00D36AC2&quot;/&gt;&lt;wsp:rsid wsp:val=&quot;00D3761A&quot;/&gt;&lt;wsp:rsid wsp:val=&quot;00D40C82&quot;/&gt;&lt;wsp:rsid wsp:val=&quot;00D4354D&quot;/&gt;&lt;wsp:rsid wsp:val=&quot;00D4413B&quot;/&gt;&lt;wsp:rsid wsp:val=&quot;00D4418B&quot;/&gt;&lt;wsp:rsid wsp:val=&quot;00D45285&quot;/&gt;&lt;wsp:rsid wsp:val=&quot;00D452AA&quot;/&gt;&lt;wsp:rsid wsp:val=&quot;00D47536&quot;/&gt;&lt;wsp:rsid wsp:val=&quot;00D54F07&quot;/&gt;&lt;wsp:rsid wsp:val=&quot;00D61692&quot;/&gt;&lt;wsp:rsid wsp:val=&quot;00D61DD4&quot;/&gt;&lt;wsp:rsid wsp:val=&quot;00D63485&quot;/&gt;&lt;wsp:rsid wsp:val=&quot;00D6482A&quot;/&gt;&lt;wsp:rsid wsp:val=&quot;00D6502D&quot;/&gt;&lt;wsp:rsid wsp:val=&quot;00D6528C&quot;/&gt;&lt;wsp:rsid wsp:val=&quot;00D65461&quot;/&gt;&lt;wsp:rsid wsp:val=&quot;00D7310D&quot;/&gt;&lt;wsp:rsid wsp:val=&quot;00D74C13&quot;/&gt;&lt;wsp:rsid wsp:val=&quot;00D758A8&quot;/&gt;&lt;wsp:rsid wsp:val=&quot;00D7730A&quot;/&gt;&lt;wsp:rsid wsp:val=&quot;00D80E11&quot;/&gt;&lt;wsp:rsid wsp:val=&quot;00D81F09&quot;/&gt;&lt;wsp:rsid wsp:val=&quot;00D85C00&quot;/&gt;&lt;wsp:rsid wsp:val=&quot;00D863E3&quot;/&gt;&lt;wsp:rsid wsp:val=&quot;00D90C28&quot;/&gt;&lt;wsp:rsid wsp:val=&quot;00D9171A&quot;/&gt;&lt;wsp:rsid wsp:val=&quot;00D927CA&quot;/&gt;&lt;wsp:rsid wsp:val=&quot;00D92A7E&quot;/&gt;&lt;wsp:rsid wsp:val=&quot;00D92C03&quot;/&gt;&lt;wsp:rsid wsp:val=&quot;00D933E5&quot;/&gt;&lt;wsp:rsid wsp:val=&quot;00DA134F&quot;/&gt;&lt;wsp:rsid wsp:val=&quot;00DA291A&quot;/&gt;&lt;wsp:rsid wsp:val=&quot;00DA4CB5&quot;/&gt;&lt;wsp:rsid wsp:val=&quot;00DA4F9D&quot;/&gt;&lt;wsp:rsid wsp:val=&quot;00DA5823&quot;/&gt;&lt;wsp:rsid wsp:val=&quot;00DA5892&quot;/&gt;&lt;wsp:rsid wsp:val=&quot;00DA6D0E&quot;/&gt;&lt;wsp:rsid wsp:val=&quot;00DB34A1&quot;/&gt;&lt;wsp:rsid wsp:val=&quot;00DB7323&quot;/&gt;&lt;wsp:rsid wsp:val=&quot;00DC2AF9&quot;/&gt;&lt;wsp:rsid wsp:val=&quot;00DC4EDF&quot;/&gt;&lt;wsp:rsid wsp:val=&quot;00DC52E0&quot;/&gt;&lt;wsp:rsid wsp:val=&quot;00DC547D&quot;/&gt;&lt;wsp:rsid wsp:val=&quot;00DD047A&quot;/&gt;&lt;wsp:rsid wsp:val=&quot;00DD105F&quot;/&gt;&lt;wsp:rsid wsp:val=&quot;00DD21F4&quot;/&gt;&lt;wsp:rsid wsp:val=&quot;00DD349F&quot;/&gt;&lt;wsp:rsid wsp:val=&quot;00DD3A87&quot;/&gt;&lt;wsp:rsid wsp:val=&quot;00DD70DF&quot;/&gt;&lt;wsp:rsid wsp:val=&quot;00DE46CC&quot;/&gt;&lt;wsp:rsid wsp:val=&quot;00DE4D0C&quot;/&gt;&lt;wsp:rsid wsp:val=&quot;00DE5B6C&quot;/&gt;&lt;wsp:rsid wsp:val=&quot;00DF2F0A&quot;/&gt;&lt;wsp:rsid wsp:val=&quot;00DF68E1&quot;/&gt;&lt;wsp:rsid wsp:val=&quot;00DF7A9C&quot;/&gt;&lt;wsp:rsid wsp:val=&quot;00E005FA&quot;/&gt;&lt;wsp:rsid wsp:val=&quot;00E00C40&quot;/&gt;&lt;wsp:rsid wsp:val=&quot;00E039DA&quot;/&gt;&lt;wsp:rsid wsp:val=&quot;00E04397&quot;/&gt;&lt;wsp:rsid wsp:val=&quot;00E04A42&quot;/&gt;&lt;wsp:rsid wsp:val=&quot;00E053FF&quot;/&gt;&lt;wsp:rsid wsp:val=&quot;00E064F3&quot;/&gt;&lt;wsp:rsid wsp:val=&quot;00E1088E&quot;/&gt;&lt;wsp:rsid wsp:val=&quot;00E11644&quot;/&gt;&lt;wsp:rsid wsp:val=&quot;00E1195C&quot;/&gt;&lt;wsp:rsid wsp:val=&quot;00E12146&quot;/&gt;&lt;wsp:rsid wsp:val=&quot;00E1233E&quot;/&gt;&lt;wsp:rsid wsp:val=&quot;00E16501&quot;/&gt;&lt;wsp:rsid wsp:val=&quot;00E2194E&quot;/&gt;&lt;wsp:rsid wsp:val=&quot;00E22765&quot;/&gt;&lt;wsp:rsid wsp:val=&quot;00E24707&quot;/&gt;&lt;wsp:rsid wsp:val=&quot;00E25F7C&quot;/&gt;&lt;wsp:rsid wsp:val=&quot;00E27284&quot;/&gt;&lt;wsp:rsid wsp:val=&quot;00E2765B&quot;/&gt;&lt;wsp:rsid wsp:val=&quot;00E27C02&quot;/&gt;&lt;wsp:rsid wsp:val=&quot;00E305C2&quot;/&gt;&lt;wsp:rsid wsp:val=&quot;00E30698&quot;/&gt;&lt;wsp:rsid wsp:val=&quot;00E3082B&quot;/&gt;&lt;wsp:rsid wsp:val=&quot;00E32663&quot;/&gt;&lt;wsp:rsid wsp:val=&quot;00E33E3B&quot;/&gt;&lt;wsp:rsid wsp:val=&quot;00E369E7&quot;/&gt;&lt;wsp:rsid wsp:val=&quot;00E37FB6&quot;/&gt;&lt;wsp:rsid wsp:val=&quot;00E403A0&quot;/&gt;&lt;wsp:rsid wsp:val=&quot;00E417BA&quot;/&gt;&lt;wsp:rsid wsp:val=&quot;00E41B5C&quot;/&gt;&lt;wsp:rsid wsp:val=&quot;00E44297&quot;/&gt;&lt;wsp:rsid wsp:val=&quot;00E47E14&quot;/&gt;&lt;wsp:rsid wsp:val=&quot;00E50FCC&quot;/&gt;&lt;wsp:rsid wsp:val=&quot;00E51999&quot;/&gt;&lt;wsp:rsid wsp:val=&quot;00E522E7&quot;/&gt;&lt;wsp:rsid wsp:val=&quot;00E5518D&quot;/&gt;&lt;wsp:rsid wsp:val=&quot;00E56682&quot;/&gt;&lt;wsp:rsid wsp:val=&quot;00E60C38&quot;/&gt;&lt;wsp:rsid wsp:val=&quot;00E625A7&quot;/&gt;&lt;wsp:rsid wsp:val=&quot;00E6593E&quot;/&gt;&lt;wsp:rsid wsp:val=&quot;00E66550&quot;/&gt;&lt;wsp:rsid wsp:val=&quot;00E717B4&quot;/&gt;&lt;wsp:rsid wsp:val=&quot;00E727AA&quot;/&gt;&lt;wsp:rsid wsp:val=&quot;00E731A1&quot;/&gt;&lt;wsp:rsid wsp:val=&quot;00E73ED6&quot;/&gt;&lt;wsp:rsid wsp:val=&quot;00E752C6&quot;/&gt;&lt;wsp:rsid wsp:val=&quot;00E75681&quot;/&gt;&lt;wsp:rsid wsp:val=&quot;00E75AC8&quot;/&gt;&lt;wsp:rsid wsp:val=&quot;00E75B97&quot;/&gt;&lt;wsp:rsid wsp:val=&quot;00E7656F&quot;/&gt;&lt;wsp:rsid wsp:val=&quot;00E80E0B&quot;/&gt;&lt;wsp:rsid wsp:val=&quot;00E83510&quot;/&gt;&lt;wsp:rsid wsp:val=&quot;00E84741&quot;/&gt;&lt;wsp:rsid wsp:val=&quot;00E84C33&quot;/&gt;&lt;wsp:rsid wsp:val=&quot;00E858B4&quot;/&gt;&lt;wsp:rsid wsp:val=&quot;00E95495&quot;/&gt;&lt;wsp:rsid wsp:val=&quot;00E95590&quot;/&gt;&lt;wsp:rsid wsp:val=&quot;00E967E4&quot;/&gt;&lt;wsp:rsid wsp:val=&quot;00EA0492&quot;/&gt;&lt;wsp:rsid wsp:val=&quot;00EA168E&quot;/&gt;&lt;wsp:rsid wsp:val=&quot;00EA197A&quot;/&gt;&lt;wsp:rsid wsp:val=&quot;00EA357E&quot;/&gt;&lt;wsp:rsid wsp:val=&quot;00EA3D0B&quot;/&gt;&lt;wsp:rsid wsp:val=&quot;00EA44F8&quot;/&gt;&lt;wsp:rsid wsp:val=&quot;00EA45E3&quot;/&gt;&lt;wsp:rsid wsp:val=&quot;00EA47D4&quot;/&gt;&lt;wsp:rsid wsp:val=&quot;00EA6CE4&quot;/&gt;&lt;wsp:rsid wsp:val=&quot;00EB2523&quot;/&gt;&lt;wsp:rsid wsp:val=&quot;00EB268C&quot;/&gt;&lt;wsp:rsid wsp:val=&quot;00EB4B41&quot;/&gt;&lt;wsp:rsid wsp:val=&quot;00EB666A&quot;/&gt;&lt;wsp:rsid wsp:val=&quot;00EC0655&quot;/&gt;&lt;wsp:rsid wsp:val=&quot;00EC3BE1&quot;/&gt;&lt;wsp:rsid wsp:val=&quot;00EC451E&quot;/&gt;&lt;wsp:rsid wsp:val=&quot;00EC478D&quot;/&gt;&lt;wsp:rsid wsp:val=&quot;00EC4D8E&quot;/&gt;&lt;wsp:rsid wsp:val=&quot;00ED4939&quot;/&gt;&lt;wsp:rsid wsp:val=&quot;00ED4B92&quot;/&gt;&lt;wsp:rsid wsp:val=&quot;00ED4EE1&quot;/&gt;&lt;wsp:rsid wsp:val=&quot;00ED4FB4&quot;/&gt;&lt;wsp:rsid wsp:val=&quot;00ED57F2&quot;/&gt;&lt;wsp:rsid wsp:val=&quot;00ED5C30&quot;/&gt;&lt;wsp:rsid wsp:val=&quot;00ED7EE3&quot;/&gt;&lt;wsp:rsid wsp:val=&quot;00EE06C1&quot;/&gt;&lt;wsp:rsid wsp:val=&quot;00EE09BD&quot;/&gt;&lt;wsp:rsid wsp:val=&quot;00EE19F6&quot;/&gt;&lt;wsp:rsid wsp:val=&quot;00EE2A01&quot;/&gt;&lt;wsp:rsid wsp:val=&quot;00EE2F8F&quot;/&gt;&lt;wsp:rsid wsp:val=&quot;00EE537B&quot;/&gt;&lt;wsp:rsid wsp:val=&quot;00EE5D55&quot;/&gt;&lt;wsp:rsid wsp:val=&quot;00EE618D&quot;/&gt;&lt;wsp:rsid wsp:val=&quot;00EE6589&quot;/&gt;&lt;wsp:rsid wsp:val=&quot;00EE7273&quot;/&gt;&lt;wsp:rsid wsp:val=&quot;00EF0833&quot;/&gt;&lt;wsp:rsid wsp:val=&quot;00EF23F8&quot;/&gt;&lt;wsp:rsid wsp:val=&quot;00EF3142&quot;/&gt;&lt;wsp:rsid wsp:val=&quot;00EF7B9F&quot;/&gt;&lt;wsp:rsid wsp:val=&quot;00F00133&quot;/&gt;&lt;wsp:rsid wsp:val=&quot;00F015D9&quot;/&gt;&lt;wsp:rsid wsp:val=&quot;00F016C8&quot;/&gt;&lt;wsp:rsid wsp:val=&quot;00F03E50&quot;/&gt;&lt;wsp:rsid wsp:val=&quot;00F0723B&quot;/&gt;&lt;wsp:rsid wsp:val=&quot;00F07B53&quot;/&gt;&lt;wsp:rsid wsp:val=&quot;00F11E27&quot;/&gt;&lt;wsp:rsid wsp:val=&quot;00F1259E&quot;/&gt;&lt;wsp:rsid wsp:val=&quot;00F145D6&quot;/&gt;&lt;wsp:rsid wsp:val=&quot;00F15009&quot;/&gt;&lt;wsp:rsid wsp:val=&quot;00F152F8&quot;/&gt;&lt;wsp:rsid wsp:val=&quot;00F15A32&quot;/&gt;&lt;wsp:rsid wsp:val=&quot;00F16D85&quot;/&gt;&lt;wsp:rsid wsp:val=&quot;00F178EE&quot;/&gt;&lt;wsp:rsid wsp:val=&quot;00F20D56&quot;/&gt;&lt;wsp:rsid wsp:val=&quot;00F228B7&quot;/&gt;&lt;wsp:rsid wsp:val=&quot;00F255B3&quot;/&gt;&lt;wsp:rsid wsp:val=&quot;00F25944&quot;/&gt;&lt;wsp:rsid wsp:val=&quot;00F26D9F&quot;/&gt;&lt;wsp:rsid wsp:val=&quot;00F32C20&quot;/&gt;&lt;wsp:rsid wsp:val=&quot;00F333F1&quot;/&gt;&lt;wsp:rsid wsp:val=&quot;00F33427&quot;/&gt;&lt;wsp:rsid wsp:val=&quot;00F3379E&quot;/&gt;&lt;wsp:rsid wsp:val=&quot;00F34E99&quot;/&gt;&lt;wsp:rsid wsp:val=&quot;00F40586&quot;/&gt;&lt;wsp:rsid wsp:val=&quot;00F40844&quot;/&gt;&lt;wsp:rsid wsp:val=&quot;00F41826&quot;/&gt;&lt;wsp:rsid wsp:val=&quot;00F41B46&quot;/&gt;&lt;wsp:rsid wsp:val=&quot;00F43099&quot;/&gt;&lt;wsp:rsid wsp:val=&quot;00F450FB&quot;/&gt;&lt;wsp:rsid wsp:val=&quot;00F457D1&quot;/&gt;&lt;wsp:rsid wsp:val=&quot;00F46E04&quot;/&gt;&lt;wsp:rsid wsp:val=&quot;00F4716A&quot;/&gt;&lt;wsp:rsid wsp:val=&quot;00F52C20&quot;/&gt;&lt;wsp:rsid wsp:val=&quot;00F52D83&quot;/&gt;&lt;wsp:rsid wsp:val=&quot;00F5438E&quot;/&gt;&lt;wsp:rsid wsp:val=&quot;00F55597&quot;/&gt;&lt;wsp:rsid wsp:val=&quot;00F611B1&quot;/&gt;&lt;wsp:rsid wsp:val=&quot;00F616B1&quot;/&gt;&lt;wsp:rsid wsp:val=&quot;00F620AA&quot;/&gt;&lt;wsp:rsid wsp:val=&quot;00F6485C&quot;/&gt;&lt;wsp:rsid wsp:val=&quot;00F64FB6&quot;/&gt;&lt;wsp:rsid wsp:val=&quot;00F65AC4&quot;/&gt;&lt;wsp:rsid wsp:val=&quot;00F65EB7&quot;/&gt;&lt;wsp:rsid wsp:val=&quot;00F67C45&quot;/&gt;&lt;wsp:rsid wsp:val=&quot;00F71390&quot;/&gt;&lt;wsp:rsid wsp:val=&quot;00F73377&quot;/&gt;&lt;wsp:rsid wsp:val=&quot;00F7655F&quot;/&gt;&lt;wsp:rsid wsp:val=&quot;00F76DCB&quot;/&gt;&lt;wsp:rsid wsp:val=&quot;00F77548&quot;/&gt;&lt;wsp:rsid wsp:val=&quot;00F77926&quot;/&gt;&lt;wsp:rsid wsp:val=&quot;00F77C9A&quot;/&gt;&lt;wsp:rsid wsp:val=&quot;00F82A92&quot;/&gt;&lt;wsp:rsid wsp:val=&quot;00F83080&quot;/&gt;&lt;wsp:rsid wsp:val=&quot;00F83684&quot;/&gt;&lt;wsp:rsid wsp:val=&quot;00F85ADF&quot;/&gt;&lt;wsp:rsid wsp:val=&quot;00F87868&quot;/&gt;&lt;wsp:rsid wsp:val=&quot;00F90E17&quot;/&gt;&lt;wsp:rsid wsp:val=&quot;00F91D0D&quot;/&gt;&lt;wsp:rsid wsp:val=&quot;00F960E2&quot;/&gt;&lt;wsp:rsid wsp:val=&quot;00F9778E&quot;/&gt;&lt;wsp:rsid wsp:val=&quot;00FA196B&quot;/&gt;&lt;wsp:rsid wsp:val=&quot;00FA2789&quot;/&gt;&lt;wsp:rsid wsp:val=&quot;00FA2A35&quot;/&gt;&lt;wsp:rsid wsp:val=&quot;00FA43C6&quot;/&gt;&lt;wsp:rsid wsp:val=&quot;00FA668E&quot;/&gt;&lt;wsp:rsid wsp:val=&quot;00FA6743&quot;/&gt;&lt;wsp:rsid wsp:val=&quot;00FA708D&quot;/&gt;&lt;wsp:rsid wsp:val=&quot;00FA7583&quot;/&gt;&lt;wsp:rsid wsp:val=&quot;00FB0271&quot;/&gt;&lt;wsp:rsid wsp:val=&quot;00FB19DD&quot;/&gt;&lt;wsp:rsid wsp:val=&quot;00FB1AB0&quot;/&gt;&lt;wsp:rsid wsp:val=&quot;00FB5046&quot;/&gt;&lt;wsp:rsid wsp:val=&quot;00FB5AC7&quot;/&gt;&lt;wsp:rsid wsp:val=&quot;00FB7DF9&quot;/&gt;&lt;wsp:rsid wsp:val=&quot;00FC08A2&quot;/&gt;&lt;wsp:rsid wsp:val=&quot;00FC1043&quot;/&gt;&lt;wsp:rsid wsp:val=&quot;00FC2F5E&quot;/&gt;&lt;wsp:rsid wsp:val=&quot;00FC32AA&quot;/&gt;&lt;wsp:rsid wsp:val=&quot;00FC50BA&quot;/&gt;&lt;wsp:rsid wsp:val=&quot;00FC663D&quot;/&gt;&lt;wsp:rsid wsp:val=&quot;00FC7630&quot;/&gt;&lt;wsp:rsid wsp:val=&quot;00FD5197&quot;/&gt;&lt;wsp:rsid wsp:val=&quot;00FD55A0&quot;/&gt;&lt;wsp:rsid wsp:val=&quot;00FE1121&quot;/&gt;&lt;wsp:rsid wsp:val=&quot;00FE1A94&quot;/&gt;&lt;wsp:rsid wsp:val=&quot;00FE3E1F&quot;/&gt;&lt;wsp:rsid wsp:val=&quot;00FE46F3&quot;/&gt;&lt;wsp:rsid wsp:val=&quot;00FE568F&quot;/&gt;&lt;wsp:rsid wsp:val=&quot;00FF0530&quot;/&gt;&lt;wsp:rsid wsp:val=&quot;00FF0C27&quot;/&gt;&lt;wsp:rsid wsp:val=&quot;00FF214D&quot;/&gt;&lt;wsp:rsid wsp:val=&quot;00FF3552&quot;/&gt;&lt;wsp:rsid wsp:val=&quot;00FF361C&quot;/&gt;&lt;wsp:rsid wsp:val=&quot;00FF38DB&quot;/&gt;&lt;wsp:rsid wsp:val=&quot;00FF5378&quot;/&gt;&lt;wsp:rsid wsp:val=&quot;00FF6FDC&quot;/&gt;&lt;wsp:rsid wsp:val=&quot;00FF7B28&quot;/&gt;&lt;wsp:rsid wsp:val=&quot;00FF7F53&quot;/&gt;&lt;/wsp:rsids&gt;&lt;/w:docPr&gt;&lt;w:body&gt;&lt;w:p wsp:rsidR=&quot;00000000&quot; wsp:rsidRDefault=&quot;009F3F60&quot;&gt;&lt;m:oMathPara&gt;&lt;m:oMath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F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/w:rPr&gt;&lt;m:t&gt;РјС‚Р±2&lt;/m:t&gt;&lt;/m:r&gt;&lt;/m:sub&gt;&lt;/m:sSub&gt;&lt;m:r&gt;&lt;w:rPr&gt;&lt;w:rFonts w:ascii=&quot;Cambria Math&quot; w:h-ansi=&quot;Cambria Math&quot;/&gt;&lt;wx:font wx:val=&quot;Cambria Math&quot;/&gt;&lt;w:i/&gt;&lt;w:sz w:val=&quot;24&quot;/&gt;&lt;w:sz-cs w:val=&quot;24&quot;/&gt;&lt;/w:rPr&gt;&lt;m:t&gt;= &lt;/m:t&gt;&lt;/m:r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naryPr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Y&lt;/m:t&gt;&lt;/m:r&gt;&lt;/m:sup&gt;&lt;m:e&gt;&lt;m:sSub&gt;&lt;m:sSubPr&gt;&lt;m:ctrlP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W&lt;/m:t&gt;&lt;/m:r&gt;&lt;/m:e&gt;&lt;m:sub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i&lt;/m:t&gt;&lt;/m:r&gt;&lt;/m:sub&gt;&lt;/m:sSub&gt;&lt;/m:e&gt;&lt;/m:nary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e&gt;&lt;m:sub/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</w:p>
          <w:p w:rsidR="00A64E6D" w:rsidRPr="00FC7630" w:rsidRDefault="00A64E6D" w:rsidP="0009392D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</w:p>
          <w:p w:rsidR="00A64E6D" w:rsidRPr="00FC7630" w:rsidRDefault="00A64E6D" w:rsidP="0009392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где:</w:t>
            </w:r>
          </w:p>
          <w:p w:rsidR="00A64E6D" w:rsidRDefault="00A64E6D" w:rsidP="00C21CFB">
            <w:pPr>
              <w:spacing w:line="240" w:lineRule="auto"/>
              <w:jc w:val="left"/>
              <w:rPr>
                <w:rFonts w:eastAsia="Arial Unicode MS"/>
                <w:i/>
                <w:sz w:val="24"/>
                <w:szCs w:val="24"/>
                <w:u w:color="000000"/>
              </w:rPr>
            </w:pPr>
            <w:r>
              <w:rPr>
                <w:sz w:val="24"/>
                <w:szCs w:val="24"/>
                <w:lang w:val="en-US"/>
              </w:rPr>
              <w:t>W</w:t>
            </w:r>
            <w:r w:rsidRPr="00FC7630">
              <w:rPr>
                <w:sz w:val="24"/>
                <w:szCs w:val="24"/>
                <w:vertAlign w:val="subscript"/>
                <w:lang w:val="en-US"/>
              </w:rPr>
              <w:t>i</w:t>
            </w:r>
            <w:r w:rsidRPr="00FC7630">
              <w:rPr>
                <w:sz w:val="24"/>
                <w:szCs w:val="24"/>
              </w:rPr>
              <w:t xml:space="preserve">– число </w:t>
            </w:r>
            <w:r w:rsidRPr="00FC7630">
              <w:rPr>
                <w:rFonts w:eastAsia="Arial Unicode MS"/>
                <w:sz w:val="24"/>
                <w:szCs w:val="24"/>
                <w:u w:color="000000"/>
              </w:rPr>
              <w:t xml:space="preserve">новых мест в общеобразовательных организациях, расположенных в сельской местности и поселках городского типа в </w:t>
            </w:r>
            <w:r>
              <w:rPr>
                <w:rFonts w:eastAsia="Arial Unicode MS"/>
                <w:sz w:val="24"/>
                <w:szCs w:val="24"/>
                <w:u w:color="000000"/>
              </w:rPr>
              <w:t>данноммуниципальном образовании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Томской области</w:t>
            </w:r>
          </w:p>
          <w:p w:rsidR="00A64E6D" w:rsidRPr="00C3328C" w:rsidRDefault="00A64E6D" w:rsidP="00C3328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u w:color="000000"/>
                <w:lang w:val="en-US"/>
              </w:rPr>
              <w:t>Y</w:t>
            </w:r>
            <w:r>
              <w:rPr>
                <w:rFonts w:eastAsia="Arial Unicode MS"/>
                <w:sz w:val="24"/>
                <w:szCs w:val="24"/>
                <w:u w:color="000000"/>
              </w:rPr>
              <w:t xml:space="preserve"> – </w:t>
            </w:r>
            <w:r w:rsidRPr="00475BAB">
              <w:rPr>
                <w:rFonts w:eastAsia="Arial Unicode MS"/>
                <w:sz w:val="24"/>
                <w:szCs w:val="24"/>
                <w:u w:color="000000"/>
              </w:rPr>
              <w:t>общее число муниципальных образований</w:t>
            </w:r>
            <w:r>
              <w:rPr>
                <w:rFonts w:eastAsia="Arial Unicode MS"/>
                <w:sz w:val="24"/>
                <w:szCs w:val="24"/>
                <w:u w:color="000000"/>
              </w:rPr>
              <w:t>,</w:t>
            </w:r>
            <w:r w:rsidRPr="00475BAB">
              <w:rPr>
                <w:rFonts w:eastAsia="Arial Unicode MS"/>
                <w:sz w:val="24"/>
                <w:szCs w:val="24"/>
                <w:u w:color="000000"/>
              </w:rPr>
              <w:t xml:space="preserve"> расположенных на территории </w:t>
            </w:r>
            <w:r>
              <w:rPr>
                <w:rFonts w:eastAsia="Arial Unicode MS"/>
                <w:bCs/>
                <w:sz w:val="24"/>
                <w:szCs w:val="24"/>
              </w:rPr>
              <w:t>Томской области</w:t>
            </w:r>
          </w:p>
        </w:tc>
        <w:tc>
          <w:tcPr>
            <w:tcW w:w="1415" w:type="dxa"/>
          </w:tcPr>
          <w:p w:rsidR="00A64E6D" w:rsidRPr="00FC7630" w:rsidRDefault="00A64E6D" w:rsidP="0009392D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FC7630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627" w:type="dxa"/>
          </w:tcPr>
          <w:p w:rsidR="00A64E6D" w:rsidRPr="00FC7630" w:rsidRDefault="00A64E6D" w:rsidP="00483F9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 xml:space="preserve"> МО</w:t>
            </w:r>
            <w:r>
              <w:rPr>
                <w:rFonts w:eastAsia="Arial Unicode MS"/>
                <w:bCs/>
                <w:sz w:val="24"/>
                <w:szCs w:val="24"/>
              </w:rPr>
              <w:t xml:space="preserve"> </w:t>
            </w:r>
            <w:r w:rsidRPr="00FC7630">
              <w:rPr>
                <w:sz w:val="24"/>
                <w:szCs w:val="24"/>
              </w:rPr>
              <w:t>о реализации соглашений о предоставлении субсидии на финансовое обеспечение реализации мероприятий</w:t>
            </w:r>
          </w:p>
        </w:tc>
        <w:tc>
          <w:tcPr>
            <w:tcW w:w="1965" w:type="dxa"/>
          </w:tcPr>
          <w:p w:rsidR="00A64E6D" w:rsidRPr="00FC7630" w:rsidRDefault="00A64E6D" w:rsidP="00C3328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Молчановского района</w:t>
            </w:r>
          </w:p>
        </w:tc>
        <w:tc>
          <w:tcPr>
            <w:tcW w:w="1761" w:type="dxa"/>
          </w:tcPr>
          <w:p w:rsidR="00A64E6D" w:rsidRDefault="00A64E6D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ТО,</w:t>
            </w:r>
          </w:p>
          <w:p w:rsidR="00A64E6D" w:rsidRPr="00FC7630" w:rsidRDefault="00A64E6D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1896" w:type="dxa"/>
          </w:tcPr>
          <w:p w:rsidR="00A64E6D" w:rsidRPr="00FC7630" w:rsidRDefault="00A64E6D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C7630">
              <w:rPr>
                <w:sz w:val="24"/>
                <w:szCs w:val="24"/>
              </w:rPr>
              <w:t>1 раз в год</w:t>
            </w:r>
          </w:p>
        </w:tc>
        <w:tc>
          <w:tcPr>
            <w:tcW w:w="1961" w:type="dxa"/>
          </w:tcPr>
          <w:p w:rsidR="00A64E6D" w:rsidRPr="00FC7630" w:rsidRDefault="00A64E6D" w:rsidP="0009392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64E6D" w:rsidRPr="006457BD" w:rsidRDefault="00A64E6D" w:rsidP="009E5538">
      <w:pPr>
        <w:spacing w:line="240" w:lineRule="auto"/>
        <w:jc w:val="center"/>
        <w:rPr>
          <w:b/>
          <w:sz w:val="24"/>
          <w:szCs w:val="24"/>
        </w:rPr>
      </w:pPr>
    </w:p>
    <w:p w:rsidR="00A64E6D" w:rsidRPr="00FC7630" w:rsidRDefault="00A64E6D" w:rsidP="00FF3552">
      <w:pPr>
        <w:spacing w:line="276" w:lineRule="auto"/>
        <w:jc w:val="left"/>
        <w:rPr>
          <w:sz w:val="24"/>
          <w:szCs w:val="24"/>
        </w:rPr>
      </w:pPr>
    </w:p>
    <w:sectPr w:rsidR="00A64E6D" w:rsidRPr="00FC7630" w:rsidSect="00B14B15"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1134" w:bottom="1134" w:left="1134" w:header="709" w:footer="709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E6D" w:rsidRDefault="00A64E6D" w:rsidP="00B64F2C">
      <w:pPr>
        <w:spacing w:line="240" w:lineRule="auto"/>
      </w:pPr>
      <w:r>
        <w:separator/>
      </w:r>
    </w:p>
  </w:endnote>
  <w:endnote w:type="continuationSeparator" w:id="0">
    <w:p w:rsidR="00A64E6D" w:rsidRDefault="00A64E6D" w:rsidP="00B64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E6D" w:rsidRDefault="00A64E6D">
    <w:pPr>
      <w:pStyle w:val="Footer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E6D" w:rsidRPr="00D36AC2" w:rsidRDefault="00A64E6D" w:rsidP="00D36AC2">
    <w:pPr>
      <w:pStyle w:val="Footer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E6D" w:rsidRDefault="00A64E6D" w:rsidP="00B64F2C">
      <w:pPr>
        <w:spacing w:line="240" w:lineRule="auto"/>
      </w:pPr>
      <w:r>
        <w:separator/>
      </w:r>
    </w:p>
  </w:footnote>
  <w:footnote w:type="continuationSeparator" w:id="0">
    <w:p w:rsidR="00A64E6D" w:rsidRDefault="00A64E6D" w:rsidP="00B64F2C">
      <w:pPr>
        <w:spacing w:line="240" w:lineRule="auto"/>
      </w:pPr>
      <w:r>
        <w:continuationSeparator/>
      </w:r>
    </w:p>
  </w:footnote>
  <w:footnote w:id="1">
    <w:p w:rsidR="00A64E6D" w:rsidRDefault="00A64E6D" w:rsidP="002D6AEA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>О</w:t>
      </w:r>
      <w:r w:rsidRPr="002D6AEA">
        <w:t xml:space="preserve">пределяется в соответствии с методикой определения высокооснащенных мест для реализации образовательных программ в системе дополнительного образования детей, утвержденной руководителем приоритетного проекта, заместителем Министра образования и науки Российской Федерации 1 июня </w:t>
      </w:r>
      <w:smartTag w:uri="urn:schemas-microsoft-com:office:smarttags" w:element="metricconverter">
        <w:smartTagPr>
          <w:attr w:name="ProductID" w:val="2017 г"/>
        </w:smartTagPr>
        <w:r w:rsidRPr="002D6AEA">
          <w:t>2017 г</w:t>
        </w:r>
      </w:smartTag>
      <w:r w:rsidRPr="002D6AEA">
        <w:t xml:space="preserve">. во исполнение контрольной точки 2.9 паспорта приоритетного проекта «Доступное дополнительное образование для детей», утвержденного протоколом заседания президиума Совета при Президенте Российской Федерации по стратегическому развитию и приоритетным проектам от 30 ноября </w:t>
      </w:r>
      <w:smartTag w:uri="urn:schemas-microsoft-com:office:smarttags" w:element="metricconverter">
        <w:smartTagPr>
          <w:attr w:name="ProductID" w:val="2016 г"/>
        </w:smartTagPr>
        <w:r w:rsidRPr="002D6AEA">
          <w:t>2016 г</w:t>
        </w:r>
      </w:smartTag>
      <w:r w:rsidRPr="002D6AEA">
        <w:t>. № 11</w:t>
      </w:r>
      <w:r>
        <w:t>.</w:t>
      </w:r>
    </w:p>
  </w:footnote>
  <w:footnote w:id="2">
    <w:p w:rsidR="00A64E6D" w:rsidRDefault="00A64E6D" w:rsidP="00D9171A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4B6771">
        <w:t>В случае прохождения отбора пилотных регионов, проводимом Минпросвещения России</w:t>
      </w:r>
      <w:r>
        <w:t>.</w:t>
      </w:r>
    </w:p>
  </w:footnote>
  <w:footnote w:id="3">
    <w:p w:rsidR="00A64E6D" w:rsidRDefault="00A64E6D" w:rsidP="00D9171A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C275DD">
        <w:t>В случае выделения средств федерального бюджета</w:t>
      </w:r>
      <w:r>
        <w:t>.</w:t>
      </w:r>
    </w:p>
  </w:footnote>
  <w:footnote w:id="4">
    <w:p w:rsidR="00A64E6D" w:rsidRDefault="00A64E6D" w:rsidP="00FE1A94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FE1A94">
        <w:t>Результат формируется накопительным итогом по отношению к соответствующему году</w:t>
      </w:r>
    </w:p>
  </w:footnote>
  <w:footnote w:id="5">
    <w:p w:rsidR="00A64E6D" w:rsidRDefault="00A64E6D" w:rsidP="00FE1A94">
      <w:pPr>
        <w:pStyle w:val="FootnoteText"/>
        <w:spacing w:line="240" w:lineRule="auto"/>
      </w:pPr>
      <w:r>
        <w:rPr>
          <w:rStyle w:val="FootnoteReference"/>
        </w:rPr>
        <w:footnoteRef/>
      </w:r>
      <w:r w:rsidRPr="00FE1A94">
        <w:t>Результат формируется накопительным итогом по отношению к соответствующему году</w:t>
      </w:r>
    </w:p>
  </w:footnote>
  <w:footnote w:id="6">
    <w:p w:rsidR="00A64E6D" w:rsidRDefault="00A64E6D" w:rsidP="00A05D3C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О</w:t>
      </w:r>
      <w:r w:rsidRPr="008B3F16">
        <w:t xml:space="preserve">бъем финансового обеспечения реализации настоящего </w:t>
      </w:r>
      <w:r>
        <w:t>регионального</w:t>
      </w:r>
      <w:r w:rsidRPr="008B3F16">
        <w:t xml:space="preserve"> проекта определяется ежегодно по итогам отбора на предоставление субсидии федерального бюджета бюджетам субъектов Российской Федерации на финансовое обеспечение реализации соответствующих мероприятий</w:t>
      </w:r>
      <w:r>
        <w:t>.</w:t>
      </w:r>
    </w:p>
  </w:footnote>
  <w:footnote w:id="7">
    <w:p w:rsidR="00A64E6D" w:rsidRDefault="00A64E6D" w:rsidP="00676197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>О</w:t>
      </w:r>
      <w:r w:rsidRPr="002D6AEA">
        <w:t>пределяется в соответствии с методикой определения высокооснащенных мест для реализации образовательных программ в системе дополнительного образования детей, утвержденной руководителем приоритетного проекта, заместителем Министра образования и науки Российской Федерации 1 июня 2017 г. во исполнение контрольной точки 2.9 паспорта приоритетного проекта «Доступное дополнительное образование для детей», утвержденного протоколом заседания президиума Совета при Президенте Российской Федерации по стратегическому развитию и приоритетным проектам от 30 ноября 2016 г. № 11</w:t>
      </w:r>
      <w:r>
        <w:t>.</w:t>
      </w:r>
    </w:p>
  </w:footnote>
  <w:footnote w:id="8">
    <w:p w:rsidR="00A64E6D" w:rsidRDefault="00A64E6D" w:rsidP="00676197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>О</w:t>
      </w:r>
      <w:r w:rsidRPr="002D6AEA">
        <w:t>пределяется в соответствии с методикой определения высокооснащенных мест для реализации образовательных программ в системе дополнительного образования детей, утвержденной руководителем приоритетного проекта, заместителем Министра образования и науки Российской Федерации 1 июня 2017 г. во исполнение контрольной точки 2.9 паспорта приоритетного проекта «Доступное дополнительное образование для детей», утвержденного протоколом заседания президиума Совета при Президенте Российской Федерации по стратегическому развитию и приоритетным проектам от 30 ноября 2016 г. № 11</w:t>
      </w:r>
      <w:r>
        <w:t>.</w:t>
      </w:r>
    </w:p>
  </w:footnote>
  <w:footnote w:id="9">
    <w:p w:rsidR="00A64E6D" w:rsidRDefault="00A64E6D" w:rsidP="00762951">
      <w:pPr>
        <w:pStyle w:val="FootnoteText"/>
      </w:pPr>
      <w:r>
        <w:rPr>
          <w:rStyle w:val="FootnoteReference"/>
        </w:rPr>
        <w:footnoteRef/>
      </w:r>
      <w:r w:rsidRPr="004B6771">
        <w:t xml:space="preserve">В случае прохождения отбора пилотных </w:t>
      </w:r>
      <w:r>
        <w:t>муниципалитетов</w:t>
      </w:r>
      <w:r w:rsidRPr="004B6771">
        <w:t>, проводимом</w:t>
      </w:r>
      <w:r>
        <w:t xml:space="preserve"> Департаментом общего образования Томской области.</w:t>
      </w:r>
    </w:p>
  </w:footnote>
  <w:footnote w:id="10">
    <w:p w:rsidR="00A64E6D" w:rsidRDefault="00A64E6D" w:rsidP="00A45229">
      <w:pPr>
        <w:pStyle w:val="FootnoteText"/>
      </w:pPr>
      <w:r>
        <w:rPr>
          <w:rStyle w:val="FootnoteReference"/>
        </w:rPr>
        <w:footnoteRef/>
      </w:r>
      <w:r w:rsidRPr="004B6771">
        <w:t xml:space="preserve">В случае прохождения отбора пилотных </w:t>
      </w:r>
      <w:r>
        <w:t>муниципалитет</w:t>
      </w:r>
      <w:r w:rsidRPr="004B6771">
        <w:t xml:space="preserve">ов, проводимом </w:t>
      </w:r>
      <w:r>
        <w:t>Департаментом общего образования Томской области.</w:t>
      </w:r>
    </w:p>
  </w:footnote>
  <w:footnote w:id="11">
    <w:p w:rsidR="00A64E6D" w:rsidRDefault="00A64E6D" w:rsidP="00CA6DA6">
      <w:pPr>
        <w:pStyle w:val="FootnoteText"/>
      </w:pPr>
      <w:r>
        <w:rPr>
          <w:rStyle w:val="FootnoteReference"/>
        </w:rPr>
        <w:footnoteRef/>
      </w:r>
      <w:r w:rsidRPr="00FE1A94">
        <w:t>Результат формируется накопительным итогом по отношению к соответствующему году</w:t>
      </w:r>
    </w:p>
  </w:footnote>
  <w:footnote w:id="12">
    <w:p w:rsidR="00A64E6D" w:rsidRDefault="00A64E6D" w:rsidP="00132EBE">
      <w:pPr>
        <w:pStyle w:val="FootnoteText"/>
      </w:pPr>
      <w:r>
        <w:rPr>
          <w:rStyle w:val="FootnoteReference"/>
        </w:rPr>
        <w:footnoteRef/>
      </w:r>
      <w:r w:rsidRPr="00FE1A94">
        <w:t>Результат формируется накопительным итогом по отношению к соответствующему году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E6D" w:rsidRDefault="00A64E6D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55</w:t>
    </w:r>
    <w:r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E6D" w:rsidRDefault="00A64E6D">
    <w:pPr>
      <w:pStyle w:val="Header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CF9"/>
    <w:multiLevelType w:val="hybridMultilevel"/>
    <w:tmpl w:val="BCD83790"/>
    <w:lvl w:ilvl="0" w:tplc="266AF440">
      <w:start w:val="1"/>
      <w:numFmt w:val="decimal"/>
      <w:lvlText w:val="1.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D70BFE"/>
    <w:multiLevelType w:val="hybridMultilevel"/>
    <w:tmpl w:val="2F1CCBF6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183440DE"/>
    <w:multiLevelType w:val="hybridMultilevel"/>
    <w:tmpl w:val="8820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C100FC"/>
    <w:multiLevelType w:val="hybridMultilevel"/>
    <w:tmpl w:val="26EC6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24120D"/>
    <w:multiLevelType w:val="hybridMultilevel"/>
    <w:tmpl w:val="5DEA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8E7BBF"/>
    <w:multiLevelType w:val="hybridMultilevel"/>
    <w:tmpl w:val="2BFCAE5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27B342C3"/>
    <w:multiLevelType w:val="hybridMultilevel"/>
    <w:tmpl w:val="CE38C7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FB0267"/>
    <w:multiLevelType w:val="multilevel"/>
    <w:tmpl w:val="C908CA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8">
    <w:nsid w:val="2AE7093B"/>
    <w:multiLevelType w:val="hybridMultilevel"/>
    <w:tmpl w:val="79FC48D0"/>
    <w:lvl w:ilvl="0" w:tplc="BBE27074">
      <w:start w:val="1"/>
      <w:numFmt w:val="decimal"/>
      <w:lvlText w:val="%1."/>
      <w:lvlJc w:val="left"/>
      <w:pPr>
        <w:ind w:left="740" w:hanging="5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9A7A34"/>
    <w:multiLevelType w:val="hybridMultilevel"/>
    <w:tmpl w:val="EEB8B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47AE2"/>
    <w:multiLevelType w:val="hybridMultilevel"/>
    <w:tmpl w:val="05CCB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8319AA"/>
    <w:multiLevelType w:val="hybridMultilevel"/>
    <w:tmpl w:val="A048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306D03"/>
    <w:multiLevelType w:val="hybridMultilevel"/>
    <w:tmpl w:val="05BA163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CF75500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3577C6"/>
    <w:multiLevelType w:val="hybridMultilevel"/>
    <w:tmpl w:val="10F4CC16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FF4A54"/>
    <w:multiLevelType w:val="hybridMultilevel"/>
    <w:tmpl w:val="DDB61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BD44D1"/>
    <w:multiLevelType w:val="hybridMultilevel"/>
    <w:tmpl w:val="71E0FC5A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A0295B"/>
    <w:multiLevelType w:val="hybridMultilevel"/>
    <w:tmpl w:val="DDDCC45C"/>
    <w:lvl w:ilvl="0" w:tplc="9D66C014">
      <w:start w:val="1"/>
      <w:numFmt w:val="decimal"/>
      <w:lvlText w:val="%1."/>
      <w:lvlJc w:val="left"/>
      <w:pPr>
        <w:ind w:left="740" w:hanging="57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0632AB"/>
    <w:multiLevelType w:val="hybridMultilevel"/>
    <w:tmpl w:val="A048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E06C82"/>
    <w:multiLevelType w:val="hybridMultilevel"/>
    <w:tmpl w:val="D95E9558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7E0E6C"/>
    <w:multiLevelType w:val="hybridMultilevel"/>
    <w:tmpl w:val="C166DB9A"/>
    <w:lvl w:ilvl="0" w:tplc="3E42EEF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9050FA"/>
    <w:multiLevelType w:val="hybridMultilevel"/>
    <w:tmpl w:val="749E3E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05F9A"/>
    <w:multiLevelType w:val="hybridMultilevel"/>
    <w:tmpl w:val="C8CCDFF2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E11103"/>
    <w:multiLevelType w:val="hybridMultilevel"/>
    <w:tmpl w:val="A05A275C"/>
    <w:lvl w:ilvl="0" w:tplc="041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240045"/>
    <w:multiLevelType w:val="hybridMultilevel"/>
    <w:tmpl w:val="2D44E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4E65C62"/>
    <w:multiLevelType w:val="hybridMultilevel"/>
    <w:tmpl w:val="92E2595A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5271E76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CF423F"/>
    <w:multiLevelType w:val="hybridMultilevel"/>
    <w:tmpl w:val="006698F0"/>
    <w:lvl w:ilvl="0" w:tplc="41EED54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567306"/>
    <w:multiLevelType w:val="hybridMultilevel"/>
    <w:tmpl w:val="1ACEC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22"/>
  </w:num>
  <w:num w:numId="5">
    <w:abstractNumId w:val="12"/>
  </w:num>
  <w:num w:numId="6">
    <w:abstractNumId w:val="13"/>
  </w:num>
  <w:num w:numId="7">
    <w:abstractNumId w:val="15"/>
  </w:num>
  <w:num w:numId="8">
    <w:abstractNumId w:val="4"/>
  </w:num>
  <w:num w:numId="9">
    <w:abstractNumId w:val="27"/>
  </w:num>
  <w:num w:numId="10">
    <w:abstractNumId w:val="25"/>
  </w:num>
  <w:num w:numId="11">
    <w:abstractNumId w:val="14"/>
  </w:num>
  <w:num w:numId="12">
    <w:abstractNumId w:val="10"/>
  </w:num>
  <w:num w:numId="13">
    <w:abstractNumId w:val="26"/>
  </w:num>
  <w:num w:numId="14">
    <w:abstractNumId w:val="20"/>
  </w:num>
  <w:num w:numId="15">
    <w:abstractNumId w:val="0"/>
  </w:num>
  <w:num w:numId="16">
    <w:abstractNumId w:val="17"/>
  </w:num>
  <w:num w:numId="17">
    <w:abstractNumId w:val="2"/>
  </w:num>
  <w:num w:numId="18">
    <w:abstractNumId w:val="23"/>
  </w:num>
  <w:num w:numId="19">
    <w:abstractNumId w:val="9"/>
  </w:num>
  <w:num w:numId="20">
    <w:abstractNumId w:val="5"/>
  </w:num>
  <w:num w:numId="21">
    <w:abstractNumId w:val="28"/>
  </w:num>
  <w:num w:numId="22">
    <w:abstractNumId w:val="21"/>
  </w:num>
  <w:num w:numId="23">
    <w:abstractNumId w:val="8"/>
  </w:num>
  <w:num w:numId="24">
    <w:abstractNumId w:val="11"/>
  </w:num>
  <w:num w:numId="25">
    <w:abstractNumId w:val="18"/>
  </w:num>
  <w:num w:numId="26">
    <w:abstractNumId w:val="6"/>
  </w:num>
  <w:num w:numId="27">
    <w:abstractNumId w:val="24"/>
  </w:num>
  <w:num w:numId="28">
    <w:abstractNumId w:val="1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F2C"/>
    <w:rsid w:val="0000120E"/>
    <w:rsid w:val="00002ED0"/>
    <w:rsid w:val="000036AC"/>
    <w:rsid w:val="00004AAE"/>
    <w:rsid w:val="00005FDE"/>
    <w:rsid w:val="00006DF3"/>
    <w:rsid w:val="000078CB"/>
    <w:rsid w:val="00007A9A"/>
    <w:rsid w:val="00010BFA"/>
    <w:rsid w:val="000133F4"/>
    <w:rsid w:val="00013CDE"/>
    <w:rsid w:val="0001410B"/>
    <w:rsid w:val="00015D57"/>
    <w:rsid w:val="000163D8"/>
    <w:rsid w:val="0001778E"/>
    <w:rsid w:val="00017F88"/>
    <w:rsid w:val="00020F1D"/>
    <w:rsid w:val="00021594"/>
    <w:rsid w:val="00021A29"/>
    <w:rsid w:val="00021E0C"/>
    <w:rsid w:val="00022E75"/>
    <w:rsid w:val="00026190"/>
    <w:rsid w:val="00026257"/>
    <w:rsid w:val="00026577"/>
    <w:rsid w:val="00030E1D"/>
    <w:rsid w:val="00031BB8"/>
    <w:rsid w:val="00031F24"/>
    <w:rsid w:val="000324AC"/>
    <w:rsid w:val="00036830"/>
    <w:rsid w:val="00036AE1"/>
    <w:rsid w:val="00037DF8"/>
    <w:rsid w:val="00040985"/>
    <w:rsid w:val="00040F0A"/>
    <w:rsid w:val="0004108B"/>
    <w:rsid w:val="00041B0B"/>
    <w:rsid w:val="0004242A"/>
    <w:rsid w:val="000425E0"/>
    <w:rsid w:val="00044501"/>
    <w:rsid w:val="00045431"/>
    <w:rsid w:val="0004592A"/>
    <w:rsid w:val="000463EF"/>
    <w:rsid w:val="00046688"/>
    <w:rsid w:val="000469C9"/>
    <w:rsid w:val="00046F34"/>
    <w:rsid w:val="00051477"/>
    <w:rsid w:val="00052725"/>
    <w:rsid w:val="00052DEC"/>
    <w:rsid w:val="00053897"/>
    <w:rsid w:val="00055481"/>
    <w:rsid w:val="00055707"/>
    <w:rsid w:val="00056C7A"/>
    <w:rsid w:val="000625ED"/>
    <w:rsid w:val="000629A4"/>
    <w:rsid w:val="00063439"/>
    <w:rsid w:val="0006377E"/>
    <w:rsid w:val="00064186"/>
    <w:rsid w:val="00066E04"/>
    <w:rsid w:val="00072B82"/>
    <w:rsid w:val="000730A3"/>
    <w:rsid w:val="00073FEA"/>
    <w:rsid w:val="000746FC"/>
    <w:rsid w:val="00074C91"/>
    <w:rsid w:val="0007632F"/>
    <w:rsid w:val="000770E1"/>
    <w:rsid w:val="00080203"/>
    <w:rsid w:val="00084451"/>
    <w:rsid w:val="00085485"/>
    <w:rsid w:val="0008552B"/>
    <w:rsid w:val="00086329"/>
    <w:rsid w:val="00086B00"/>
    <w:rsid w:val="000870D0"/>
    <w:rsid w:val="000925B4"/>
    <w:rsid w:val="00092C21"/>
    <w:rsid w:val="0009392D"/>
    <w:rsid w:val="00093A47"/>
    <w:rsid w:val="00094117"/>
    <w:rsid w:val="00094902"/>
    <w:rsid w:val="00094AE3"/>
    <w:rsid w:val="00094BDC"/>
    <w:rsid w:val="00096086"/>
    <w:rsid w:val="000A31A4"/>
    <w:rsid w:val="000A3E26"/>
    <w:rsid w:val="000A45A9"/>
    <w:rsid w:val="000A5121"/>
    <w:rsid w:val="000A678F"/>
    <w:rsid w:val="000A7E9B"/>
    <w:rsid w:val="000B0BEC"/>
    <w:rsid w:val="000B1172"/>
    <w:rsid w:val="000B1B5A"/>
    <w:rsid w:val="000B1BE0"/>
    <w:rsid w:val="000B2667"/>
    <w:rsid w:val="000B2A9F"/>
    <w:rsid w:val="000B32C5"/>
    <w:rsid w:val="000B32D4"/>
    <w:rsid w:val="000B4E4C"/>
    <w:rsid w:val="000B5F19"/>
    <w:rsid w:val="000B6A6D"/>
    <w:rsid w:val="000B7535"/>
    <w:rsid w:val="000C0A45"/>
    <w:rsid w:val="000C3647"/>
    <w:rsid w:val="000C71A8"/>
    <w:rsid w:val="000D0E2E"/>
    <w:rsid w:val="000D0E3B"/>
    <w:rsid w:val="000D1CD9"/>
    <w:rsid w:val="000D2FA4"/>
    <w:rsid w:val="000D6BD2"/>
    <w:rsid w:val="000D7B34"/>
    <w:rsid w:val="000D7C9E"/>
    <w:rsid w:val="000E043E"/>
    <w:rsid w:val="000E12E8"/>
    <w:rsid w:val="000E140F"/>
    <w:rsid w:val="000E1FAF"/>
    <w:rsid w:val="000E40B2"/>
    <w:rsid w:val="000E4799"/>
    <w:rsid w:val="000E6F2A"/>
    <w:rsid w:val="000F10E1"/>
    <w:rsid w:val="000F449B"/>
    <w:rsid w:val="000F463B"/>
    <w:rsid w:val="000F6CC0"/>
    <w:rsid w:val="00100ABD"/>
    <w:rsid w:val="00101E8B"/>
    <w:rsid w:val="00102C16"/>
    <w:rsid w:val="001065DD"/>
    <w:rsid w:val="001070D2"/>
    <w:rsid w:val="00107F35"/>
    <w:rsid w:val="001103BE"/>
    <w:rsid w:val="00111DF2"/>
    <w:rsid w:val="00112387"/>
    <w:rsid w:val="00113CC7"/>
    <w:rsid w:val="001154C3"/>
    <w:rsid w:val="00115951"/>
    <w:rsid w:val="001167CA"/>
    <w:rsid w:val="00116D4E"/>
    <w:rsid w:val="0011737C"/>
    <w:rsid w:val="00120F25"/>
    <w:rsid w:val="00122167"/>
    <w:rsid w:val="00122BDA"/>
    <w:rsid w:val="00123771"/>
    <w:rsid w:val="001262A5"/>
    <w:rsid w:val="00131798"/>
    <w:rsid w:val="00132E17"/>
    <w:rsid w:val="00132EBE"/>
    <w:rsid w:val="001330F9"/>
    <w:rsid w:val="00133370"/>
    <w:rsid w:val="001362C2"/>
    <w:rsid w:val="001372AA"/>
    <w:rsid w:val="00142167"/>
    <w:rsid w:val="0014232A"/>
    <w:rsid w:val="00143694"/>
    <w:rsid w:val="0015029E"/>
    <w:rsid w:val="00150B3A"/>
    <w:rsid w:val="00153574"/>
    <w:rsid w:val="00153B04"/>
    <w:rsid w:val="00153BA6"/>
    <w:rsid w:val="0015460F"/>
    <w:rsid w:val="001549C5"/>
    <w:rsid w:val="00154B43"/>
    <w:rsid w:val="00155967"/>
    <w:rsid w:val="00156CA2"/>
    <w:rsid w:val="00157509"/>
    <w:rsid w:val="00157A14"/>
    <w:rsid w:val="001606BB"/>
    <w:rsid w:val="00160776"/>
    <w:rsid w:val="00161EFF"/>
    <w:rsid w:val="0016217B"/>
    <w:rsid w:val="00162C2B"/>
    <w:rsid w:val="00163FED"/>
    <w:rsid w:val="0016621C"/>
    <w:rsid w:val="00166865"/>
    <w:rsid w:val="001675BD"/>
    <w:rsid w:val="00167F64"/>
    <w:rsid w:val="001731A5"/>
    <w:rsid w:val="001746FA"/>
    <w:rsid w:val="001809CC"/>
    <w:rsid w:val="00182721"/>
    <w:rsid w:val="00184631"/>
    <w:rsid w:val="00185A4D"/>
    <w:rsid w:val="00185C4F"/>
    <w:rsid w:val="001861A0"/>
    <w:rsid w:val="00186B0F"/>
    <w:rsid w:val="00191799"/>
    <w:rsid w:val="00193C29"/>
    <w:rsid w:val="001944E5"/>
    <w:rsid w:val="00194B91"/>
    <w:rsid w:val="00195A10"/>
    <w:rsid w:val="00196284"/>
    <w:rsid w:val="001962D4"/>
    <w:rsid w:val="00197F2D"/>
    <w:rsid w:val="001A2389"/>
    <w:rsid w:val="001A3432"/>
    <w:rsid w:val="001A4F01"/>
    <w:rsid w:val="001A73A9"/>
    <w:rsid w:val="001A7E5E"/>
    <w:rsid w:val="001B1299"/>
    <w:rsid w:val="001B2801"/>
    <w:rsid w:val="001B2C64"/>
    <w:rsid w:val="001B4749"/>
    <w:rsid w:val="001B54F9"/>
    <w:rsid w:val="001B75E2"/>
    <w:rsid w:val="001B7966"/>
    <w:rsid w:val="001C0B8D"/>
    <w:rsid w:val="001C247C"/>
    <w:rsid w:val="001C3878"/>
    <w:rsid w:val="001C3C5B"/>
    <w:rsid w:val="001C3DE4"/>
    <w:rsid w:val="001C407B"/>
    <w:rsid w:val="001C4507"/>
    <w:rsid w:val="001D14EB"/>
    <w:rsid w:val="001D18FC"/>
    <w:rsid w:val="001D3463"/>
    <w:rsid w:val="001D3F5A"/>
    <w:rsid w:val="001D439C"/>
    <w:rsid w:val="001D50D6"/>
    <w:rsid w:val="001D67F9"/>
    <w:rsid w:val="001E1F43"/>
    <w:rsid w:val="001E32BB"/>
    <w:rsid w:val="001E3E9D"/>
    <w:rsid w:val="001E3F57"/>
    <w:rsid w:val="001E79CE"/>
    <w:rsid w:val="001F0357"/>
    <w:rsid w:val="001F05BC"/>
    <w:rsid w:val="001F1469"/>
    <w:rsid w:val="001F178F"/>
    <w:rsid w:val="001F2A16"/>
    <w:rsid w:val="001F2B9E"/>
    <w:rsid w:val="001F3D4A"/>
    <w:rsid w:val="001F3FE7"/>
    <w:rsid w:val="001F469D"/>
    <w:rsid w:val="001F723D"/>
    <w:rsid w:val="001F77B1"/>
    <w:rsid w:val="00200CFF"/>
    <w:rsid w:val="00200F20"/>
    <w:rsid w:val="002010D8"/>
    <w:rsid w:val="002022DF"/>
    <w:rsid w:val="0020242D"/>
    <w:rsid w:val="00203E07"/>
    <w:rsid w:val="00204E74"/>
    <w:rsid w:val="0020595A"/>
    <w:rsid w:val="002065FC"/>
    <w:rsid w:val="00206844"/>
    <w:rsid w:val="002112F3"/>
    <w:rsid w:val="0021192B"/>
    <w:rsid w:val="002120F9"/>
    <w:rsid w:val="00212C2F"/>
    <w:rsid w:val="00212D3B"/>
    <w:rsid w:val="0021726A"/>
    <w:rsid w:val="0021750F"/>
    <w:rsid w:val="00220820"/>
    <w:rsid w:val="002208B3"/>
    <w:rsid w:val="00221F25"/>
    <w:rsid w:val="00222D81"/>
    <w:rsid w:val="00224B5E"/>
    <w:rsid w:val="00225174"/>
    <w:rsid w:val="00230925"/>
    <w:rsid w:val="00230AB7"/>
    <w:rsid w:val="00232103"/>
    <w:rsid w:val="00234D43"/>
    <w:rsid w:val="00234E9E"/>
    <w:rsid w:val="0023514A"/>
    <w:rsid w:val="0023526F"/>
    <w:rsid w:val="00235CEA"/>
    <w:rsid w:val="0023640B"/>
    <w:rsid w:val="0023798F"/>
    <w:rsid w:val="0024188C"/>
    <w:rsid w:val="00242A39"/>
    <w:rsid w:val="00244CE9"/>
    <w:rsid w:val="002465DC"/>
    <w:rsid w:val="002476B0"/>
    <w:rsid w:val="00252496"/>
    <w:rsid w:val="0025370C"/>
    <w:rsid w:val="00253A3D"/>
    <w:rsid w:val="00255028"/>
    <w:rsid w:val="0025549F"/>
    <w:rsid w:val="00255FDA"/>
    <w:rsid w:val="00256116"/>
    <w:rsid w:val="00257220"/>
    <w:rsid w:val="00257ABE"/>
    <w:rsid w:val="0026063E"/>
    <w:rsid w:val="002606B9"/>
    <w:rsid w:val="00261358"/>
    <w:rsid w:val="0026181F"/>
    <w:rsid w:val="00261F7A"/>
    <w:rsid w:val="002627B1"/>
    <w:rsid w:val="0026443E"/>
    <w:rsid w:val="002647CA"/>
    <w:rsid w:val="00267D81"/>
    <w:rsid w:val="0027192E"/>
    <w:rsid w:val="002721A8"/>
    <w:rsid w:val="00273E06"/>
    <w:rsid w:val="0027510D"/>
    <w:rsid w:val="002801FC"/>
    <w:rsid w:val="0028359D"/>
    <w:rsid w:val="00283E12"/>
    <w:rsid w:val="00284F34"/>
    <w:rsid w:val="002852D6"/>
    <w:rsid w:val="00286A0F"/>
    <w:rsid w:val="00286A49"/>
    <w:rsid w:val="00286B29"/>
    <w:rsid w:val="0028703E"/>
    <w:rsid w:val="002875DE"/>
    <w:rsid w:val="00290064"/>
    <w:rsid w:val="00290662"/>
    <w:rsid w:val="0029144E"/>
    <w:rsid w:val="002930A0"/>
    <w:rsid w:val="00293A4A"/>
    <w:rsid w:val="002955DF"/>
    <w:rsid w:val="00296519"/>
    <w:rsid w:val="00296DAA"/>
    <w:rsid w:val="00297148"/>
    <w:rsid w:val="002A239D"/>
    <w:rsid w:val="002A2765"/>
    <w:rsid w:val="002A49F3"/>
    <w:rsid w:val="002A569E"/>
    <w:rsid w:val="002A5CDF"/>
    <w:rsid w:val="002A6D68"/>
    <w:rsid w:val="002B0910"/>
    <w:rsid w:val="002B2135"/>
    <w:rsid w:val="002B3A49"/>
    <w:rsid w:val="002B6C0D"/>
    <w:rsid w:val="002B738F"/>
    <w:rsid w:val="002C0BB7"/>
    <w:rsid w:val="002C2790"/>
    <w:rsid w:val="002C2DF1"/>
    <w:rsid w:val="002C3B65"/>
    <w:rsid w:val="002C49A5"/>
    <w:rsid w:val="002C5285"/>
    <w:rsid w:val="002C5884"/>
    <w:rsid w:val="002D36E4"/>
    <w:rsid w:val="002D5504"/>
    <w:rsid w:val="002D5FC0"/>
    <w:rsid w:val="002D6A8C"/>
    <w:rsid w:val="002D6AEA"/>
    <w:rsid w:val="002D71DA"/>
    <w:rsid w:val="002E025F"/>
    <w:rsid w:val="002E0700"/>
    <w:rsid w:val="002E079A"/>
    <w:rsid w:val="002E137F"/>
    <w:rsid w:val="002E1EF1"/>
    <w:rsid w:val="002E2A61"/>
    <w:rsid w:val="002E4B62"/>
    <w:rsid w:val="002E4CEE"/>
    <w:rsid w:val="002E5A90"/>
    <w:rsid w:val="002E5C65"/>
    <w:rsid w:val="002E6101"/>
    <w:rsid w:val="002E7892"/>
    <w:rsid w:val="002E79CD"/>
    <w:rsid w:val="002F07D3"/>
    <w:rsid w:val="002F07F8"/>
    <w:rsid w:val="002F352E"/>
    <w:rsid w:val="002F3F15"/>
    <w:rsid w:val="002F6126"/>
    <w:rsid w:val="002F7E90"/>
    <w:rsid w:val="00301829"/>
    <w:rsid w:val="0030189F"/>
    <w:rsid w:val="00301C23"/>
    <w:rsid w:val="00302BAD"/>
    <w:rsid w:val="00304085"/>
    <w:rsid w:val="003049BF"/>
    <w:rsid w:val="00304E23"/>
    <w:rsid w:val="0030705B"/>
    <w:rsid w:val="003076C0"/>
    <w:rsid w:val="00311284"/>
    <w:rsid w:val="00311BBE"/>
    <w:rsid w:val="00312A69"/>
    <w:rsid w:val="003143AD"/>
    <w:rsid w:val="0031454E"/>
    <w:rsid w:val="0032178F"/>
    <w:rsid w:val="00322127"/>
    <w:rsid w:val="003222EA"/>
    <w:rsid w:val="00322640"/>
    <w:rsid w:val="00323334"/>
    <w:rsid w:val="00324BA4"/>
    <w:rsid w:val="00324F94"/>
    <w:rsid w:val="0032594A"/>
    <w:rsid w:val="00326996"/>
    <w:rsid w:val="00327646"/>
    <w:rsid w:val="003277E7"/>
    <w:rsid w:val="00330AFD"/>
    <w:rsid w:val="0033338B"/>
    <w:rsid w:val="00336FFF"/>
    <w:rsid w:val="00337EDE"/>
    <w:rsid w:val="0034149A"/>
    <w:rsid w:val="0034491D"/>
    <w:rsid w:val="00347B12"/>
    <w:rsid w:val="00351FA5"/>
    <w:rsid w:val="00352936"/>
    <w:rsid w:val="00354939"/>
    <w:rsid w:val="00355095"/>
    <w:rsid w:val="00355239"/>
    <w:rsid w:val="00356AC3"/>
    <w:rsid w:val="00360FAF"/>
    <w:rsid w:val="00361959"/>
    <w:rsid w:val="00361B20"/>
    <w:rsid w:val="00362573"/>
    <w:rsid w:val="00363631"/>
    <w:rsid w:val="00364A7D"/>
    <w:rsid w:val="00364ED5"/>
    <w:rsid w:val="0036535A"/>
    <w:rsid w:val="003660E0"/>
    <w:rsid w:val="003665D2"/>
    <w:rsid w:val="00366C81"/>
    <w:rsid w:val="003707E1"/>
    <w:rsid w:val="0037126E"/>
    <w:rsid w:val="00372BAA"/>
    <w:rsid w:val="00372C4B"/>
    <w:rsid w:val="0037325F"/>
    <w:rsid w:val="003756DE"/>
    <w:rsid w:val="00377F0A"/>
    <w:rsid w:val="00380397"/>
    <w:rsid w:val="003807D7"/>
    <w:rsid w:val="003830FC"/>
    <w:rsid w:val="00383C8F"/>
    <w:rsid w:val="00386A70"/>
    <w:rsid w:val="0038707E"/>
    <w:rsid w:val="00387849"/>
    <w:rsid w:val="003921A6"/>
    <w:rsid w:val="00392683"/>
    <w:rsid w:val="00393271"/>
    <w:rsid w:val="00393D44"/>
    <w:rsid w:val="00394459"/>
    <w:rsid w:val="00395C96"/>
    <w:rsid w:val="00397D7D"/>
    <w:rsid w:val="003A01CF"/>
    <w:rsid w:val="003A14D3"/>
    <w:rsid w:val="003A1F87"/>
    <w:rsid w:val="003A2DC2"/>
    <w:rsid w:val="003A7512"/>
    <w:rsid w:val="003B2A12"/>
    <w:rsid w:val="003B5426"/>
    <w:rsid w:val="003B5922"/>
    <w:rsid w:val="003B75E5"/>
    <w:rsid w:val="003C0145"/>
    <w:rsid w:val="003C1A92"/>
    <w:rsid w:val="003C2A96"/>
    <w:rsid w:val="003C2C72"/>
    <w:rsid w:val="003C60F6"/>
    <w:rsid w:val="003C7934"/>
    <w:rsid w:val="003D0541"/>
    <w:rsid w:val="003D1D3C"/>
    <w:rsid w:val="003D1D5B"/>
    <w:rsid w:val="003D2E73"/>
    <w:rsid w:val="003D4188"/>
    <w:rsid w:val="003D4A21"/>
    <w:rsid w:val="003D61CC"/>
    <w:rsid w:val="003D6766"/>
    <w:rsid w:val="003D7209"/>
    <w:rsid w:val="003D7911"/>
    <w:rsid w:val="003D7A20"/>
    <w:rsid w:val="003E301F"/>
    <w:rsid w:val="003E499A"/>
    <w:rsid w:val="003E59F2"/>
    <w:rsid w:val="003E5BC6"/>
    <w:rsid w:val="003E65C5"/>
    <w:rsid w:val="003E7EBD"/>
    <w:rsid w:val="003F008A"/>
    <w:rsid w:val="003F233C"/>
    <w:rsid w:val="003F2FEB"/>
    <w:rsid w:val="003F5602"/>
    <w:rsid w:val="003F6B81"/>
    <w:rsid w:val="003F7DF0"/>
    <w:rsid w:val="0040339B"/>
    <w:rsid w:val="0040379B"/>
    <w:rsid w:val="004038CF"/>
    <w:rsid w:val="00406401"/>
    <w:rsid w:val="00406C06"/>
    <w:rsid w:val="00411E61"/>
    <w:rsid w:val="00412DD8"/>
    <w:rsid w:val="0041353A"/>
    <w:rsid w:val="00415C5C"/>
    <w:rsid w:val="00415E2A"/>
    <w:rsid w:val="0041796C"/>
    <w:rsid w:val="00417BBF"/>
    <w:rsid w:val="004213ED"/>
    <w:rsid w:val="004257EB"/>
    <w:rsid w:val="0042736E"/>
    <w:rsid w:val="00430BE6"/>
    <w:rsid w:val="004324BC"/>
    <w:rsid w:val="004335E9"/>
    <w:rsid w:val="00433AEB"/>
    <w:rsid w:val="00434045"/>
    <w:rsid w:val="004340A0"/>
    <w:rsid w:val="00434D2F"/>
    <w:rsid w:val="00435A0A"/>
    <w:rsid w:val="00436534"/>
    <w:rsid w:val="00437209"/>
    <w:rsid w:val="004418AB"/>
    <w:rsid w:val="00442CB6"/>
    <w:rsid w:val="00443442"/>
    <w:rsid w:val="00443E54"/>
    <w:rsid w:val="00447B55"/>
    <w:rsid w:val="0045056C"/>
    <w:rsid w:val="00450DF6"/>
    <w:rsid w:val="0045163E"/>
    <w:rsid w:val="00451B6F"/>
    <w:rsid w:val="00453BCE"/>
    <w:rsid w:val="004607C1"/>
    <w:rsid w:val="0046081C"/>
    <w:rsid w:val="004628A6"/>
    <w:rsid w:val="00464BEB"/>
    <w:rsid w:val="00466257"/>
    <w:rsid w:val="004666DD"/>
    <w:rsid w:val="00474DB1"/>
    <w:rsid w:val="00475BAB"/>
    <w:rsid w:val="00475CEA"/>
    <w:rsid w:val="004807C0"/>
    <w:rsid w:val="0048339E"/>
    <w:rsid w:val="00483F9B"/>
    <w:rsid w:val="00485434"/>
    <w:rsid w:val="00485B2F"/>
    <w:rsid w:val="00490507"/>
    <w:rsid w:val="00491852"/>
    <w:rsid w:val="00492223"/>
    <w:rsid w:val="004925A8"/>
    <w:rsid w:val="00492B90"/>
    <w:rsid w:val="0049394C"/>
    <w:rsid w:val="00493D98"/>
    <w:rsid w:val="00495790"/>
    <w:rsid w:val="0049770F"/>
    <w:rsid w:val="004A0128"/>
    <w:rsid w:val="004A07AD"/>
    <w:rsid w:val="004A1E8E"/>
    <w:rsid w:val="004A2F96"/>
    <w:rsid w:val="004A7F8C"/>
    <w:rsid w:val="004B647D"/>
    <w:rsid w:val="004B6771"/>
    <w:rsid w:val="004C0414"/>
    <w:rsid w:val="004C2106"/>
    <w:rsid w:val="004C396B"/>
    <w:rsid w:val="004C48DC"/>
    <w:rsid w:val="004C495C"/>
    <w:rsid w:val="004C5A38"/>
    <w:rsid w:val="004C62F8"/>
    <w:rsid w:val="004C6C75"/>
    <w:rsid w:val="004D0754"/>
    <w:rsid w:val="004D0F02"/>
    <w:rsid w:val="004D180B"/>
    <w:rsid w:val="004D2ECE"/>
    <w:rsid w:val="004D6DB9"/>
    <w:rsid w:val="004D727B"/>
    <w:rsid w:val="004E1031"/>
    <w:rsid w:val="004E3BE0"/>
    <w:rsid w:val="004E43DD"/>
    <w:rsid w:val="004E491F"/>
    <w:rsid w:val="004E5816"/>
    <w:rsid w:val="004E6152"/>
    <w:rsid w:val="004E672B"/>
    <w:rsid w:val="004F18B6"/>
    <w:rsid w:val="004F25A8"/>
    <w:rsid w:val="004F2DBF"/>
    <w:rsid w:val="004F4A51"/>
    <w:rsid w:val="004F571A"/>
    <w:rsid w:val="004F6769"/>
    <w:rsid w:val="00500932"/>
    <w:rsid w:val="005033E6"/>
    <w:rsid w:val="00504A62"/>
    <w:rsid w:val="0050651A"/>
    <w:rsid w:val="00506986"/>
    <w:rsid w:val="00511887"/>
    <w:rsid w:val="00512BA6"/>
    <w:rsid w:val="00512E05"/>
    <w:rsid w:val="00513F9B"/>
    <w:rsid w:val="005140F5"/>
    <w:rsid w:val="005145B2"/>
    <w:rsid w:val="005150CC"/>
    <w:rsid w:val="00515B97"/>
    <w:rsid w:val="00517655"/>
    <w:rsid w:val="00520F91"/>
    <w:rsid w:val="005213EC"/>
    <w:rsid w:val="0052282A"/>
    <w:rsid w:val="00523324"/>
    <w:rsid w:val="0052392A"/>
    <w:rsid w:val="005243E7"/>
    <w:rsid w:val="005245A0"/>
    <w:rsid w:val="00526A3E"/>
    <w:rsid w:val="005302FB"/>
    <w:rsid w:val="0053069D"/>
    <w:rsid w:val="00530B12"/>
    <w:rsid w:val="00532130"/>
    <w:rsid w:val="00532A52"/>
    <w:rsid w:val="005338BE"/>
    <w:rsid w:val="00533A6D"/>
    <w:rsid w:val="005342C0"/>
    <w:rsid w:val="00535694"/>
    <w:rsid w:val="00536DD1"/>
    <w:rsid w:val="00537E7E"/>
    <w:rsid w:val="00542345"/>
    <w:rsid w:val="00546520"/>
    <w:rsid w:val="005500F0"/>
    <w:rsid w:val="00552D54"/>
    <w:rsid w:val="0055549D"/>
    <w:rsid w:val="005557D2"/>
    <w:rsid w:val="0055674E"/>
    <w:rsid w:val="00557AEA"/>
    <w:rsid w:val="00561DB3"/>
    <w:rsid w:val="005645A9"/>
    <w:rsid w:val="00565FBB"/>
    <w:rsid w:val="005705B7"/>
    <w:rsid w:val="00571600"/>
    <w:rsid w:val="0057296E"/>
    <w:rsid w:val="00573E8F"/>
    <w:rsid w:val="005740A7"/>
    <w:rsid w:val="00576499"/>
    <w:rsid w:val="00577D88"/>
    <w:rsid w:val="00580656"/>
    <w:rsid w:val="0058108E"/>
    <w:rsid w:val="00581461"/>
    <w:rsid w:val="00581D0F"/>
    <w:rsid w:val="00583466"/>
    <w:rsid w:val="00583B67"/>
    <w:rsid w:val="00586648"/>
    <w:rsid w:val="0058704C"/>
    <w:rsid w:val="00587052"/>
    <w:rsid w:val="005904EA"/>
    <w:rsid w:val="005908BD"/>
    <w:rsid w:val="0059278D"/>
    <w:rsid w:val="005938B6"/>
    <w:rsid w:val="0059409B"/>
    <w:rsid w:val="00597DA9"/>
    <w:rsid w:val="00597F2C"/>
    <w:rsid w:val="005A1DB2"/>
    <w:rsid w:val="005A21F7"/>
    <w:rsid w:val="005A4D31"/>
    <w:rsid w:val="005A6497"/>
    <w:rsid w:val="005B0C0B"/>
    <w:rsid w:val="005B51DE"/>
    <w:rsid w:val="005B5720"/>
    <w:rsid w:val="005B5AF2"/>
    <w:rsid w:val="005B6B0F"/>
    <w:rsid w:val="005B71DE"/>
    <w:rsid w:val="005C2050"/>
    <w:rsid w:val="005C3029"/>
    <w:rsid w:val="005C3EB3"/>
    <w:rsid w:val="005C4622"/>
    <w:rsid w:val="005C57FD"/>
    <w:rsid w:val="005C597B"/>
    <w:rsid w:val="005C6CEF"/>
    <w:rsid w:val="005C6DC4"/>
    <w:rsid w:val="005C75A9"/>
    <w:rsid w:val="005C7CB3"/>
    <w:rsid w:val="005D2A89"/>
    <w:rsid w:val="005D35E5"/>
    <w:rsid w:val="005D3DBD"/>
    <w:rsid w:val="005D5A66"/>
    <w:rsid w:val="005D67AD"/>
    <w:rsid w:val="005E0196"/>
    <w:rsid w:val="005E27D6"/>
    <w:rsid w:val="005E40AD"/>
    <w:rsid w:val="005E4DF1"/>
    <w:rsid w:val="005E52A1"/>
    <w:rsid w:val="005E5C92"/>
    <w:rsid w:val="005E7804"/>
    <w:rsid w:val="005F0606"/>
    <w:rsid w:val="005F17EC"/>
    <w:rsid w:val="005F3CF1"/>
    <w:rsid w:val="005F7C90"/>
    <w:rsid w:val="00602C32"/>
    <w:rsid w:val="006042C4"/>
    <w:rsid w:val="0061084C"/>
    <w:rsid w:val="0061178A"/>
    <w:rsid w:val="00611D7F"/>
    <w:rsid w:val="00613069"/>
    <w:rsid w:val="006135E0"/>
    <w:rsid w:val="00622827"/>
    <w:rsid w:val="00623A97"/>
    <w:rsid w:val="0062436A"/>
    <w:rsid w:val="00625334"/>
    <w:rsid w:val="00626F29"/>
    <w:rsid w:val="00630A8E"/>
    <w:rsid w:val="00631968"/>
    <w:rsid w:val="0063430A"/>
    <w:rsid w:val="00634BB4"/>
    <w:rsid w:val="0063706E"/>
    <w:rsid w:val="00641307"/>
    <w:rsid w:val="00644DEE"/>
    <w:rsid w:val="006457BD"/>
    <w:rsid w:val="00650EBE"/>
    <w:rsid w:val="006518D0"/>
    <w:rsid w:val="00651E56"/>
    <w:rsid w:val="00653473"/>
    <w:rsid w:val="00654990"/>
    <w:rsid w:val="006622F7"/>
    <w:rsid w:val="00662564"/>
    <w:rsid w:val="006629BD"/>
    <w:rsid w:val="00663337"/>
    <w:rsid w:val="006639AC"/>
    <w:rsid w:val="00664649"/>
    <w:rsid w:val="00664ECA"/>
    <w:rsid w:val="00667C22"/>
    <w:rsid w:val="006743EF"/>
    <w:rsid w:val="00674D65"/>
    <w:rsid w:val="00675C1E"/>
    <w:rsid w:val="00676197"/>
    <w:rsid w:val="006766E7"/>
    <w:rsid w:val="006774AE"/>
    <w:rsid w:val="00677BB4"/>
    <w:rsid w:val="006808D8"/>
    <w:rsid w:val="00682508"/>
    <w:rsid w:val="00683341"/>
    <w:rsid w:val="006833BA"/>
    <w:rsid w:val="00683459"/>
    <w:rsid w:val="006839BA"/>
    <w:rsid w:val="006866D1"/>
    <w:rsid w:val="0069084E"/>
    <w:rsid w:val="00691591"/>
    <w:rsid w:val="0069244B"/>
    <w:rsid w:val="00693B9B"/>
    <w:rsid w:val="00693E7D"/>
    <w:rsid w:val="00693EEA"/>
    <w:rsid w:val="00696550"/>
    <w:rsid w:val="00697C07"/>
    <w:rsid w:val="00697E7F"/>
    <w:rsid w:val="006A0168"/>
    <w:rsid w:val="006A0BD6"/>
    <w:rsid w:val="006A2D42"/>
    <w:rsid w:val="006A3E07"/>
    <w:rsid w:val="006A4DCD"/>
    <w:rsid w:val="006A55DA"/>
    <w:rsid w:val="006A5ED8"/>
    <w:rsid w:val="006B06B7"/>
    <w:rsid w:val="006B15BC"/>
    <w:rsid w:val="006B32AD"/>
    <w:rsid w:val="006B4FA3"/>
    <w:rsid w:val="006B51E1"/>
    <w:rsid w:val="006B611F"/>
    <w:rsid w:val="006B7F0B"/>
    <w:rsid w:val="006C283B"/>
    <w:rsid w:val="006C2B0E"/>
    <w:rsid w:val="006D03ED"/>
    <w:rsid w:val="006D0E1E"/>
    <w:rsid w:val="006D1E21"/>
    <w:rsid w:val="006D2DDA"/>
    <w:rsid w:val="006D39F9"/>
    <w:rsid w:val="006D576F"/>
    <w:rsid w:val="006D5929"/>
    <w:rsid w:val="006D601D"/>
    <w:rsid w:val="006D647F"/>
    <w:rsid w:val="006D6800"/>
    <w:rsid w:val="006D6E74"/>
    <w:rsid w:val="006E1351"/>
    <w:rsid w:val="006E203A"/>
    <w:rsid w:val="006E3729"/>
    <w:rsid w:val="006E47E9"/>
    <w:rsid w:val="006E6E71"/>
    <w:rsid w:val="006E727B"/>
    <w:rsid w:val="006F1430"/>
    <w:rsid w:val="006F3B53"/>
    <w:rsid w:val="006F4068"/>
    <w:rsid w:val="006F56D5"/>
    <w:rsid w:val="006F5BB6"/>
    <w:rsid w:val="006F5F3F"/>
    <w:rsid w:val="006F69F1"/>
    <w:rsid w:val="007006B7"/>
    <w:rsid w:val="0070287E"/>
    <w:rsid w:val="0070786F"/>
    <w:rsid w:val="007107CA"/>
    <w:rsid w:val="00711A9A"/>
    <w:rsid w:val="00711AF6"/>
    <w:rsid w:val="00714433"/>
    <w:rsid w:val="0071505A"/>
    <w:rsid w:val="0071538B"/>
    <w:rsid w:val="00716CC6"/>
    <w:rsid w:val="007172AE"/>
    <w:rsid w:val="007228F0"/>
    <w:rsid w:val="00723040"/>
    <w:rsid w:val="00723717"/>
    <w:rsid w:val="00723A19"/>
    <w:rsid w:val="007268DB"/>
    <w:rsid w:val="00726A0A"/>
    <w:rsid w:val="00726F34"/>
    <w:rsid w:val="007315A4"/>
    <w:rsid w:val="0073176E"/>
    <w:rsid w:val="00733348"/>
    <w:rsid w:val="00734789"/>
    <w:rsid w:val="007352B9"/>
    <w:rsid w:val="00735B9E"/>
    <w:rsid w:val="00736835"/>
    <w:rsid w:val="00741883"/>
    <w:rsid w:val="00742890"/>
    <w:rsid w:val="007433BC"/>
    <w:rsid w:val="007442FF"/>
    <w:rsid w:val="007452ED"/>
    <w:rsid w:val="00745453"/>
    <w:rsid w:val="00746C2B"/>
    <w:rsid w:val="0075010A"/>
    <w:rsid w:val="007510D9"/>
    <w:rsid w:val="007510F0"/>
    <w:rsid w:val="00751557"/>
    <w:rsid w:val="0075206F"/>
    <w:rsid w:val="00752125"/>
    <w:rsid w:val="00756777"/>
    <w:rsid w:val="00756B1B"/>
    <w:rsid w:val="007573D4"/>
    <w:rsid w:val="00761EE7"/>
    <w:rsid w:val="00762951"/>
    <w:rsid w:val="007636A3"/>
    <w:rsid w:val="00764B15"/>
    <w:rsid w:val="00765259"/>
    <w:rsid w:val="007674D4"/>
    <w:rsid w:val="00770467"/>
    <w:rsid w:val="00770471"/>
    <w:rsid w:val="0077087A"/>
    <w:rsid w:val="00771B5B"/>
    <w:rsid w:val="0077657D"/>
    <w:rsid w:val="007768EF"/>
    <w:rsid w:val="00780667"/>
    <w:rsid w:val="00780ADC"/>
    <w:rsid w:val="00781493"/>
    <w:rsid w:val="00781843"/>
    <w:rsid w:val="00781CFE"/>
    <w:rsid w:val="00783A22"/>
    <w:rsid w:val="007866C5"/>
    <w:rsid w:val="00790012"/>
    <w:rsid w:val="00790123"/>
    <w:rsid w:val="0079029C"/>
    <w:rsid w:val="00790ED5"/>
    <w:rsid w:val="007A4034"/>
    <w:rsid w:val="007A4A7D"/>
    <w:rsid w:val="007A6026"/>
    <w:rsid w:val="007A6D00"/>
    <w:rsid w:val="007A7538"/>
    <w:rsid w:val="007B0DC9"/>
    <w:rsid w:val="007B1015"/>
    <w:rsid w:val="007B4243"/>
    <w:rsid w:val="007B4DF6"/>
    <w:rsid w:val="007B5018"/>
    <w:rsid w:val="007B68B5"/>
    <w:rsid w:val="007B7E1A"/>
    <w:rsid w:val="007C1A2D"/>
    <w:rsid w:val="007C5EA6"/>
    <w:rsid w:val="007C70EC"/>
    <w:rsid w:val="007D1484"/>
    <w:rsid w:val="007D235D"/>
    <w:rsid w:val="007D2F94"/>
    <w:rsid w:val="007D463C"/>
    <w:rsid w:val="007D6720"/>
    <w:rsid w:val="007D6861"/>
    <w:rsid w:val="007D78AA"/>
    <w:rsid w:val="007E1140"/>
    <w:rsid w:val="007E1262"/>
    <w:rsid w:val="007E144D"/>
    <w:rsid w:val="007E32E5"/>
    <w:rsid w:val="007E3760"/>
    <w:rsid w:val="007E39C5"/>
    <w:rsid w:val="007E3DAE"/>
    <w:rsid w:val="007E4A7F"/>
    <w:rsid w:val="007E4B96"/>
    <w:rsid w:val="007E7FD3"/>
    <w:rsid w:val="007F1639"/>
    <w:rsid w:val="007F27ED"/>
    <w:rsid w:val="007F40BD"/>
    <w:rsid w:val="007F6121"/>
    <w:rsid w:val="007F668E"/>
    <w:rsid w:val="007F6DE2"/>
    <w:rsid w:val="007F78EB"/>
    <w:rsid w:val="008009C4"/>
    <w:rsid w:val="008029E0"/>
    <w:rsid w:val="008041FE"/>
    <w:rsid w:val="008049AD"/>
    <w:rsid w:val="008051D3"/>
    <w:rsid w:val="00805AC3"/>
    <w:rsid w:val="00813FB8"/>
    <w:rsid w:val="00820210"/>
    <w:rsid w:val="008219D9"/>
    <w:rsid w:val="00823566"/>
    <w:rsid w:val="0082380A"/>
    <w:rsid w:val="00830702"/>
    <w:rsid w:val="0083093C"/>
    <w:rsid w:val="0084024F"/>
    <w:rsid w:val="00840E2F"/>
    <w:rsid w:val="00841420"/>
    <w:rsid w:val="00841934"/>
    <w:rsid w:val="0084198F"/>
    <w:rsid w:val="00847D37"/>
    <w:rsid w:val="00851A3E"/>
    <w:rsid w:val="008523BC"/>
    <w:rsid w:val="00852E3C"/>
    <w:rsid w:val="0085334A"/>
    <w:rsid w:val="0085401A"/>
    <w:rsid w:val="008566D3"/>
    <w:rsid w:val="00860AA1"/>
    <w:rsid w:val="00862928"/>
    <w:rsid w:val="0086566B"/>
    <w:rsid w:val="00865FDD"/>
    <w:rsid w:val="0086795C"/>
    <w:rsid w:val="008723F8"/>
    <w:rsid w:val="00873B2B"/>
    <w:rsid w:val="00874276"/>
    <w:rsid w:val="008758D6"/>
    <w:rsid w:val="008771DC"/>
    <w:rsid w:val="008820F4"/>
    <w:rsid w:val="00885172"/>
    <w:rsid w:val="00885659"/>
    <w:rsid w:val="00890E96"/>
    <w:rsid w:val="008910E5"/>
    <w:rsid w:val="0089346D"/>
    <w:rsid w:val="008941BF"/>
    <w:rsid w:val="00895CCE"/>
    <w:rsid w:val="008960C9"/>
    <w:rsid w:val="008964A3"/>
    <w:rsid w:val="00896BE0"/>
    <w:rsid w:val="008A0B28"/>
    <w:rsid w:val="008A255D"/>
    <w:rsid w:val="008A30CF"/>
    <w:rsid w:val="008A6D25"/>
    <w:rsid w:val="008B23E6"/>
    <w:rsid w:val="008B3F16"/>
    <w:rsid w:val="008B584F"/>
    <w:rsid w:val="008B59A9"/>
    <w:rsid w:val="008B5BDE"/>
    <w:rsid w:val="008B6869"/>
    <w:rsid w:val="008B6BFF"/>
    <w:rsid w:val="008B711E"/>
    <w:rsid w:val="008B76BB"/>
    <w:rsid w:val="008B79A7"/>
    <w:rsid w:val="008C18D4"/>
    <w:rsid w:val="008C5398"/>
    <w:rsid w:val="008C66AE"/>
    <w:rsid w:val="008C791E"/>
    <w:rsid w:val="008D033B"/>
    <w:rsid w:val="008D0D0A"/>
    <w:rsid w:val="008D0F05"/>
    <w:rsid w:val="008D1500"/>
    <w:rsid w:val="008D342C"/>
    <w:rsid w:val="008D4273"/>
    <w:rsid w:val="008D4767"/>
    <w:rsid w:val="008D6712"/>
    <w:rsid w:val="008D767D"/>
    <w:rsid w:val="008E128B"/>
    <w:rsid w:val="008E1C25"/>
    <w:rsid w:val="008E3883"/>
    <w:rsid w:val="008E3C85"/>
    <w:rsid w:val="008E426D"/>
    <w:rsid w:val="008E55BE"/>
    <w:rsid w:val="008E6235"/>
    <w:rsid w:val="008E6458"/>
    <w:rsid w:val="008F3CC2"/>
    <w:rsid w:val="008F508B"/>
    <w:rsid w:val="008F5361"/>
    <w:rsid w:val="008F665A"/>
    <w:rsid w:val="008F6867"/>
    <w:rsid w:val="008F72E5"/>
    <w:rsid w:val="009000AA"/>
    <w:rsid w:val="00900A98"/>
    <w:rsid w:val="009024F5"/>
    <w:rsid w:val="00902C4B"/>
    <w:rsid w:val="009036B3"/>
    <w:rsid w:val="009046C5"/>
    <w:rsid w:val="00904A82"/>
    <w:rsid w:val="00904E52"/>
    <w:rsid w:val="00906048"/>
    <w:rsid w:val="00906972"/>
    <w:rsid w:val="0090736F"/>
    <w:rsid w:val="009102F7"/>
    <w:rsid w:val="00911EC1"/>
    <w:rsid w:val="00912999"/>
    <w:rsid w:val="00912C34"/>
    <w:rsid w:val="00912C87"/>
    <w:rsid w:val="00913F0D"/>
    <w:rsid w:val="0091448E"/>
    <w:rsid w:val="00914D58"/>
    <w:rsid w:val="0091519F"/>
    <w:rsid w:val="00915300"/>
    <w:rsid w:val="00915E59"/>
    <w:rsid w:val="00916B6C"/>
    <w:rsid w:val="00917612"/>
    <w:rsid w:val="00922BC7"/>
    <w:rsid w:val="009238FD"/>
    <w:rsid w:val="00923D9F"/>
    <w:rsid w:val="00925C92"/>
    <w:rsid w:val="0092725E"/>
    <w:rsid w:val="00927BAE"/>
    <w:rsid w:val="009306A2"/>
    <w:rsid w:val="009318B3"/>
    <w:rsid w:val="0093282C"/>
    <w:rsid w:val="00933A34"/>
    <w:rsid w:val="00937C85"/>
    <w:rsid w:val="0094016F"/>
    <w:rsid w:val="009405B9"/>
    <w:rsid w:val="00941813"/>
    <w:rsid w:val="00941C30"/>
    <w:rsid w:val="009426DD"/>
    <w:rsid w:val="009432F6"/>
    <w:rsid w:val="00943F85"/>
    <w:rsid w:val="0094438B"/>
    <w:rsid w:val="00944D1A"/>
    <w:rsid w:val="00945769"/>
    <w:rsid w:val="0094663C"/>
    <w:rsid w:val="00946EC2"/>
    <w:rsid w:val="009470C1"/>
    <w:rsid w:val="0094738D"/>
    <w:rsid w:val="00950632"/>
    <w:rsid w:val="00951231"/>
    <w:rsid w:val="00953F5C"/>
    <w:rsid w:val="009564F7"/>
    <w:rsid w:val="009566D8"/>
    <w:rsid w:val="00956BA6"/>
    <w:rsid w:val="00957CA0"/>
    <w:rsid w:val="00961831"/>
    <w:rsid w:val="009634E2"/>
    <w:rsid w:val="00963921"/>
    <w:rsid w:val="0096572B"/>
    <w:rsid w:val="00965A9A"/>
    <w:rsid w:val="00965ECF"/>
    <w:rsid w:val="009660AD"/>
    <w:rsid w:val="009674C3"/>
    <w:rsid w:val="0097040F"/>
    <w:rsid w:val="0097058C"/>
    <w:rsid w:val="00971D4C"/>
    <w:rsid w:val="009722B1"/>
    <w:rsid w:val="00973CB9"/>
    <w:rsid w:val="0097531E"/>
    <w:rsid w:val="00976100"/>
    <w:rsid w:val="009771D0"/>
    <w:rsid w:val="0098542A"/>
    <w:rsid w:val="009856B5"/>
    <w:rsid w:val="00987994"/>
    <w:rsid w:val="00987B24"/>
    <w:rsid w:val="0099079B"/>
    <w:rsid w:val="00992377"/>
    <w:rsid w:val="00992E87"/>
    <w:rsid w:val="0099358B"/>
    <w:rsid w:val="00994327"/>
    <w:rsid w:val="00994723"/>
    <w:rsid w:val="00996DDE"/>
    <w:rsid w:val="009975F2"/>
    <w:rsid w:val="00997FF3"/>
    <w:rsid w:val="009A06C5"/>
    <w:rsid w:val="009A07B6"/>
    <w:rsid w:val="009A0FBB"/>
    <w:rsid w:val="009A2C8E"/>
    <w:rsid w:val="009A3508"/>
    <w:rsid w:val="009A398A"/>
    <w:rsid w:val="009A3ADA"/>
    <w:rsid w:val="009A5FC1"/>
    <w:rsid w:val="009A63D5"/>
    <w:rsid w:val="009A6744"/>
    <w:rsid w:val="009A7C56"/>
    <w:rsid w:val="009B13A9"/>
    <w:rsid w:val="009B203E"/>
    <w:rsid w:val="009B27D1"/>
    <w:rsid w:val="009B3D54"/>
    <w:rsid w:val="009B424E"/>
    <w:rsid w:val="009B62C4"/>
    <w:rsid w:val="009B62F0"/>
    <w:rsid w:val="009C0F71"/>
    <w:rsid w:val="009C3ACC"/>
    <w:rsid w:val="009C47E3"/>
    <w:rsid w:val="009C6DA5"/>
    <w:rsid w:val="009D2CD7"/>
    <w:rsid w:val="009D45D8"/>
    <w:rsid w:val="009D51EF"/>
    <w:rsid w:val="009D572A"/>
    <w:rsid w:val="009D5EBD"/>
    <w:rsid w:val="009D77B8"/>
    <w:rsid w:val="009E4CE5"/>
    <w:rsid w:val="009E5085"/>
    <w:rsid w:val="009E5538"/>
    <w:rsid w:val="009E5B75"/>
    <w:rsid w:val="009E7A43"/>
    <w:rsid w:val="009F03F9"/>
    <w:rsid w:val="009F0C8C"/>
    <w:rsid w:val="009F15BA"/>
    <w:rsid w:val="009F2107"/>
    <w:rsid w:val="009F2361"/>
    <w:rsid w:val="009F2D37"/>
    <w:rsid w:val="009F39E2"/>
    <w:rsid w:val="009F3A19"/>
    <w:rsid w:val="009F3D00"/>
    <w:rsid w:val="009F41AF"/>
    <w:rsid w:val="009F6D2F"/>
    <w:rsid w:val="00A02725"/>
    <w:rsid w:val="00A035FF"/>
    <w:rsid w:val="00A03655"/>
    <w:rsid w:val="00A05D3C"/>
    <w:rsid w:val="00A06716"/>
    <w:rsid w:val="00A120AF"/>
    <w:rsid w:val="00A123A9"/>
    <w:rsid w:val="00A13CEB"/>
    <w:rsid w:val="00A15118"/>
    <w:rsid w:val="00A1673F"/>
    <w:rsid w:val="00A16F16"/>
    <w:rsid w:val="00A20962"/>
    <w:rsid w:val="00A20B9E"/>
    <w:rsid w:val="00A2192D"/>
    <w:rsid w:val="00A23483"/>
    <w:rsid w:val="00A25191"/>
    <w:rsid w:val="00A2660A"/>
    <w:rsid w:val="00A26EAA"/>
    <w:rsid w:val="00A30B6F"/>
    <w:rsid w:val="00A30D4D"/>
    <w:rsid w:val="00A31140"/>
    <w:rsid w:val="00A3146F"/>
    <w:rsid w:val="00A35E1B"/>
    <w:rsid w:val="00A37466"/>
    <w:rsid w:val="00A37520"/>
    <w:rsid w:val="00A40EDC"/>
    <w:rsid w:val="00A418D3"/>
    <w:rsid w:val="00A42D0F"/>
    <w:rsid w:val="00A42F44"/>
    <w:rsid w:val="00A43179"/>
    <w:rsid w:val="00A43181"/>
    <w:rsid w:val="00A43F63"/>
    <w:rsid w:val="00A44443"/>
    <w:rsid w:val="00A4499C"/>
    <w:rsid w:val="00A45229"/>
    <w:rsid w:val="00A469AB"/>
    <w:rsid w:val="00A47406"/>
    <w:rsid w:val="00A475D3"/>
    <w:rsid w:val="00A53413"/>
    <w:rsid w:val="00A55197"/>
    <w:rsid w:val="00A5713F"/>
    <w:rsid w:val="00A60847"/>
    <w:rsid w:val="00A60B51"/>
    <w:rsid w:val="00A62146"/>
    <w:rsid w:val="00A63344"/>
    <w:rsid w:val="00A640AA"/>
    <w:rsid w:val="00A64488"/>
    <w:rsid w:val="00A648E2"/>
    <w:rsid w:val="00A64D38"/>
    <w:rsid w:val="00A64E6D"/>
    <w:rsid w:val="00A65192"/>
    <w:rsid w:val="00A66153"/>
    <w:rsid w:val="00A71FE6"/>
    <w:rsid w:val="00A73798"/>
    <w:rsid w:val="00A73A5D"/>
    <w:rsid w:val="00A741DC"/>
    <w:rsid w:val="00A750D9"/>
    <w:rsid w:val="00A759AE"/>
    <w:rsid w:val="00A84959"/>
    <w:rsid w:val="00A87394"/>
    <w:rsid w:val="00A87AA4"/>
    <w:rsid w:val="00A907DB"/>
    <w:rsid w:val="00A92547"/>
    <w:rsid w:val="00A941F1"/>
    <w:rsid w:val="00A965C8"/>
    <w:rsid w:val="00AA0C48"/>
    <w:rsid w:val="00AA1D67"/>
    <w:rsid w:val="00AA23E4"/>
    <w:rsid w:val="00AA3FE0"/>
    <w:rsid w:val="00AA691E"/>
    <w:rsid w:val="00AB1F60"/>
    <w:rsid w:val="00AB20DC"/>
    <w:rsid w:val="00AB408D"/>
    <w:rsid w:val="00AB44DE"/>
    <w:rsid w:val="00AB63FB"/>
    <w:rsid w:val="00AB67D3"/>
    <w:rsid w:val="00AC1238"/>
    <w:rsid w:val="00AC31C9"/>
    <w:rsid w:val="00AC33AE"/>
    <w:rsid w:val="00AC6202"/>
    <w:rsid w:val="00AC682D"/>
    <w:rsid w:val="00AC702A"/>
    <w:rsid w:val="00AD0656"/>
    <w:rsid w:val="00AD0916"/>
    <w:rsid w:val="00AD1210"/>
    <w:rsid w:val="00AD64D3"/>
    <w:rsid w:val="00AD7478"/>
    <w:rsid w:val="00AE0C15"/>
    <w:rsid w:val="00AE5518"/>
    <w:rsid w:val="00AE6E66"/>
    <w:rsid w:val="00AE7520"/>
    <w:rsid w:val="00AF1BED"/>
    <w:rsid w:val="00AF5F0B"/>
    <w:rsid w:val="00AF7450"/>
    <w:rsid w:val="00B003E6"/>
    <w:rsid w:val="00B02ADC"/>
    <w:rsid w:val="00B02B3C"/>
    <w:rsid w:val="00B031A9"/>
    <w:rsid w:val="00B05B4F"/>
    <w:rsid w:val="00B070AB"/>
    <w:rsid w:val="00B07C9F"/>
    <w:rsid w:val="00B07F15"/>
    <w:rsid w:val="00B104A9"/>
    <w:rsid w:val="00B13A29"/>
    <w:rsid w:val="00B14B15"/>
    <w:rsid w:val="00B14D28"/>
    <w:rsid w:val="00B14D98"/>
    <w:rsid w:val="00B157A2"/>
    <w:rsid w:val="00B16C59"/>
    <w:rsid w:val="00B17471"/>
    <w:rsid w:val="00B2022B"/>
    <w:rsid w:val="00B2202C"/>
    <w:rsid w:val="00B22714"/>
    <w:rsid w:val="00B24B30"/>
    <w:rsid w:val="00B267B7"/>
    <w:rsid w:val="00B31B9A"/>
    <w:rsid w:val="00B33B21"/>
    <w:rsid w:val="00B34936"/>
    <w:rsid w:val="00B35D61"/>
    <w:rsid w:val="00B35D97"/>
    <w:rsid w:val="00B35E01"/>
    <w:rsid w:val="00B408AC"/>
    <w:rsid w:val="00B41C21"/>
    <w:rsid w:val="00B46DEE"/>
    <w:rsid w:val="00B51881"/>
    <w:rsid w:val="00B52AD9"/>
    <w:rsid w:val="00B54490"/>
    <w:rsid w:val="00B544D9"/>
    <w:rsid w:val="00B54BE1"/>
    <w:rsid w:val="00B552F2"/>
    <w:rsid w:val="00B575A8"/>
    <w:rsid w:val="00B576EC"/>
    <w:rsid w:val="00B6066D"/>
    <w:rsid w:val="00B61B63"/>
    <w:rsid w:val="00B64F2C"/>
    <w:rsid w:val="00B65214"/>
    <w:rsid w:val="00B65313"/>
    <w:rsid w:val="00B666CB"/>
    <w:rsid w:val="00B670D7"/>
    <w:rsid w:val="00B71C6C"/>
    <w:rsid w:val="00B72694"/>
    <w:rsid w:val="00B729B0"/>
    <w:rsid w:val="00B73643"/>
    <w:rsid w:val="00B73C61"/>
    <w:rsid w:val="00B751D4"/>
    <w:rsid w:val="00B75281"/>
    <w:rsid w:val="00B75821"/>
    <w:rsid w:val="00B7590B"/>
    <w:rsid w:val="00B7705E"/>
    <w:rsid w:val="00B80CCC"/>
    <w:rsid w:val="00B83D1D"/>
    <w:rsid w:val="00B83DF3"/>
    <w:rsid w:val="00B83F47"/>
    <w:rsid w:val="00B845DC"/>
    <w:rsid w:val="00B849A2"/>
    <w:rsid w:val="00B85996"/>
    <w:rsid w:val="00B85F3B"/>
    <w:rsid w:val="00B87BC9"/>
    <w:rsid w:val="00B904D5"/>
    <w:rsid w:val="00B91BA9"/>
    <w:rsid w:val="00B92A88"/>
    <w:rsid w:val="00B93BDA"/>
    <w:rsid w:val="00B93C96"/>
    <w:rsid w:val="00B93F0B"/>
    <w:rsid w:val="00B940A5"/>
    <w:rsid w:val="00B97E82"/>
    <w:rsid w:val="00BA161D"/>
    <w:rsid w:val="00BA17E4"/>
    <w:rsid w:val="00BA3ECD"/>
    <w:rsid w:val="00BA5823"/>
    <w:rsid w:val="00BA6BC3"/>
    <w:rsid w:val="00BA7C3A"/>
    <w:rsid w:val="00BB1F0D"/>
    <w:rsid w:val="00BB4159"/>
    <w:rsid w:val="00BB4E90"/>
    <w:rsid w:val="00BB71C1"/>
    <w:rsid w:val="00BC0076"/>
    <w:rsid w:val="00BC01C2"/>
    <w:rsid w:val="00BC3E6E"/>
    <w:rsid w:val="00BC3F32"/>
    <w:rsid w:val="00BC422C"/>
    <w:rsid w:val="00BC4E2E"/>
    <w:rsid w:val="00BC65C4"/>
    <w:rsid w:val="00BC67B3"/>
    <w:rsid w:val="00BC7DC2"/>
    <w:rsid w:val="00BD2F62"/>
    <w:rsid w:val="00BD2FF4"/>
    <w:rsid w:val="00BD5BBA"/>
    <w:rsid w:val="00BD5CCF"/>
    <w:rsid w:val="00BD7820"/>
    <w:rsid w:val="00BE075F"/>
    <w:rsid w:val="00BE115D"/>
    <w:rsid w:val="00BE1359"/>
    <w:rsid w:val="00BE14BE"/>
    <w:rsid w:val="00BE705C"/>
    <w:rsid w:val="00BF0854"/>
    <w:rsid w:val="00BF6277"/>
    <w:rsid w:val="00BF7424"/>
    <w:rsid w:val="00C00576"/>
    <w:rsid w:val="00C03A24"/>
    <w:rsid w:val="00C03BBA"/>
    <w:rsid w:val="00C0403F"/>
    <w:rsid w:val="00C043B8"/>
    <w:rsid w:val="00C10E12"/>
    <w:rsid w:val="00C112BB"/>
    <w:rsid w:val="00C117EA"/>
    <w:rsid w:val="00C11E95"/>
    <w:rsid w:val="00C1440D"/>
    <w:rsid w:val="00C14645"/>
    <w:rsid w:val="00C1471C"/>
    <w:rsid w:val="00C16EEE"/>
    <w:rsid w:val="00C17637"/>
    <w:rsid w:val="00C219F7"/>
    <w:rsid w:val="00C21CFB"/>
    <w:rsid w:val="00C275DD"/>
    <w:rsid w:val="00C27685"/>
    <w:rsid w:val="00C329E8"/>
    <w:rsid w:val="00C3328C"/>
    <w:rsid w:val="00C3359F"/>
    <w:rsid w:val="00C34F15"/>
    <w:rsid w:val="00C45A86"/>
    <w:rsid w:val="00C460AE"/>
    <w:rsid w:val="00C463D1"/>
    <w:rsid w:val="00C46DF3"/>
    <w:rsid w:val="00C501B8"/>
    <w:rsid w:val="00C5060E"/>
    <w:rsid w:val="00C52D09"/>
    <w:rsid w:val="00C530E4"/>
    <w:rsid w:val="00C536AE"/>
    <w:rsid w:val="00C53741"/>
    <w:rsid w:val="00C54495"/>
    <w:rsid w:val="00C54CFE"/>
    <w:rsid w:val="00C552A5"/>
    <w:rsid w:val="00C5531C"/>
    <w:rsid w:val="00C57083"/>
    <w:rsid w:val="00C60ACD"/>
    <w:rsid w:val="00C61536"/>
    <w:rsid w:val="00C615C9"/>
    <w:rsid w:val="00C62A40"/>
    <w:rsid w:val="00C636EF"/>
    <w:rsid w:val="00C64633"/>
    <w:rsid w:val="00C64C2A"/>
    <w:rsid w:val="00C67D4E"/>
    <w:rsid w:val="00C722A5"/>
    <w:rsid w:val="00C72548"/>
    <w:rsid w:val="00C73DA9"/>
    <w:rsid w:val="00C7438E"/>
    <w:rsid w:val="00C80101"/>
    <w:rsid w:val="00C82E82"/>
    <w:rsid w:val="00C830C8"/>
    <w:rsid w:val="00C8349A"/>
    <w:rsid w:val="00C86468"/>
    <w:rsid w:val="00C90349"/>
    <w:rsid w:val="00C91686"/>
    <w:rsid w:val="00C92090"/>
    <w:rsid w:val="00C9358A"/>
    <w:rsid w:val="00C93621"/>
    <w:rsid w:val="00C93B1A"/>
    <w:rsid w:val="00C93E93"/>
    <w:rsid w:val="00C953EE"/>
    <w:rsid w:val="00C95F36"/>
    <w:rsid w:val="00C96C1E"/>
    <w:rsid w:val="00C97C31"/>
    <w:rsid w:val="00CA1649"/>
    <w:rsid w:val="00CA1B39"/>
    <w:rsid w:val="00CA1DF5"/>
    <w:rsid w:val="00CA2B65"/>
    <w:rsid w:val="00CA369D"/>
    <w:rsid w:val="00CA3C17"/>
    <w:rsid w:val="00CA6DA6"/>
    <w:rsid w:val="00CA6E0F"/>
    <w:rsid w:val="00CA729D"/>
    <w:rsid w:val="00CB1765"/>
    <w:rsid w:val="00CB2608"/>
    <w:rsid w:val="00CB3458"/>
    <w:rsid w:val="00CB3821"/>
    <w:rsid w:val="00CB4D5A"/>
    <w:rsid w:val="00CB747D"/>
    <w:rsid w:val="00CC1A92"/>
    <w:rsid w:val="00CC1ABA"/>
    <w:rsid w:val="00CC2D5D"/>
    <w:rsid w:val="00CC3200"/>
    <w:rsid w:val="00CC4D95"/>
    <w:rsid w:val="00CC50E8"/>
    <w:rsid w:val="00CC5244"/>
    <w:rsid w:val="00CC591A"/>
    <w:rsid w:val="00CC5E4F"/>
    <w:rsid w:val="00CC67A3"/>
    <w:rsid w:val="00CD00AB"/>
    <w:rsid w:val="00CD06F5"/>
    <w:rsid w:val="00CD232D"/>
    <w:rsid w:val="00CD2402"/>
    <w:rsid w:val="00CD6652"/>
    <w:rsid w:val="00CD7324"/>
    <w:rsid w:val="00CE0D4C"/>
    <w:rsid w:val="00CE0FC5"/>
    <w:rsid w:val="00CE2D85"/>
    <w:rsid w:val="00CE3750"/>
    <w:rsid w:val="00CE4D08"/>
    <w:rsid w:val="00CE4F52"/>
    <w:rsid w:val="00CE6454"/>
    <w:rsid w:val="00CE69CD"/>
    <w:rsid w:val="00CE7ADC"/>
    <w:rsid w:val="00CE7FE1"/>
    <w:rsid w:val="00CF78AF"/>
    <w:rsid w:val="00D0048F"/>
    <w:rsid w:val="00D00825"/>
    <w:rsid w:val="00D00E73"/>
    <w:rsid w:val="00D054BF"/>
    <w:rsid w:val="00D10585"/>
    <w:rsid w:val="00D11421"/>
    <w:rsid w:val="00D12594"/>
    <w:rsid w:val="00D144C4"/>
    <w:rsid w:val="00D17194"/>
    <w:rsid w:val="00D173F6"/>
    <w:rsid w:val="00D2215F"/>
    <w:rsid w:val="00D25159"/>
    <w:rsid w:val="00D25223"/>
    <w:rsid w:val="00D261B3"/>
    <w:rsid w:val="00D274C6"/>
    <w:rsid w:val="00D30263"/>
    <w:rsid w:val="00D31B2C"/>
    <w:rsid w:val="00D31ED9"/>
    <w:rsid w:val="00D36AC2"/>
    <w:rsid w:val="00D3761A"/>
    <w:rsid w:val="00D4050B"/>
    <w:rsid w:val="00D40C82"/>
    <w:rsid w:val="00D4354D"/>
    <w:rsid w:val="00D4413B"/>
    <w:rsid w:val="00D4418B"/>
    <w:rsid w:val="00D45285"/>
    <w:rsid w:val="00D452AA"/>
    <w:rsid w:val="00D47536"/>
    <w:rsid w:val="00D54F07"/>
    <w:rsid w:val="00D61692"/>
    <w:rsid w:val="00D61DD4"/>
    <w:rsid w:val="00D63485"/>
    <w:rsid w:val="00D6482A"/>
    <w:rsid w:val="00D6502D"/>
    <w:rsid w:val="00D6528C"/>
    <w:rsid w:val="00D65461"/>
    <w:rsid w:val="00D7310D"/>
    <w:rsid w:val="00D74C13"/>
    <w:rsid w:val="00D758A8"/>
    <w:rsid w:val="00D75CDF"/>
    <w:rsid w:val="00D7730A"/>
    <w:rsid w:val="00D80E11"/>
    <w:rsid w:val="00D81F09"/>
    <w:rsid w:val="00D85C00"/>
    <w:rsid w:val="00D863E3"/>
    <w:rsid w:val="00D90C28"/>
    <w:rsid w:val="00D9171A"/>
    <w:rsid w:val="00D927CA"/>
    <w:rsid w:val="00D92A7E"/>
    <w:rsid w:val="00D92C03"/>
    <w:rsid w:val="00D933E5"/>
    <w:rsid w:val="00D9529C"/>
    <w:rsid w:val="00DA134F"/>
    <w:rsid w:val="00DA291A"/>
    <w:rsid w:val="00DA4CB5"/>
    <w:rsid w:val="00DA4F9D"/>
    <w:rsid w:val="00DA5823"/>
    <w:rsid w:val="00DA5892"/>
    <w:rsid w:val="00DA6D0E"/>
    <w:rsid w:val="00DB34A1"/>
    <w:rsid w:val="00DB7323"/>
    <w:rsid w:val="00DB75E6"/>
    <w:rsid w:val="00DC2AF9"/>
    <w:rsid w:val="00DC4EDF"/>
    <w:rsid w:val="00DC52E0"/>
    <w:rsid w:val="00DC547D"/>
    <w:rsid w:val="00DD047A"/>
    <w:rsid w:val="00DD105F"/>
    <w:rsid w:val="00DD21F4"/>
    <w:rsid w:val="00DD349F"/>
    <w:rsid w:val="00DD3A87"/>
    <w:rsid w:val="00DD70DF"/>
    <w:rsid w:val="00DE2E6E"/>
    <w:rsid w:val="00DE46CC"/>
    <w:rsid w:val="00DE4D0C"/>
    <w:rsid w:val="00DE5B6C"/>
    <w:rsid w:val="00DF2F0A"/>
    <w:rsid w:val="00DF68E1"/>
    <w:rsid w:val="00DF7A9C"/>
    <w:rsid w:val="00E005FA"/>
    <w:rsid w:val="00E00C40"/>
    <w:rsid w:val="00E039DA"/>
    <w:rsid w:val="00E04397"/>
    <w:rsid w:val="00E04A42"/>
    <w:rsid w:val="00E053FF"/>
    <w:rsid w:val="00E064F3"/>
    <w:rsid w:val="00E1088E"/>
    <w:rsid w:val="00E11644"/>
    <w:rsid w:val="00E1195C"/>
    <w:rsid w:val="00E12146"/>
    <w:rsid w:val="00E1233E"/>
    <w:rsid w:val="00E15F20"/>
    <w:rsid w:val="00E16501"/>
    <w:rsid w:val="00E2194E"/>
    <w:rsid w:val="00E22765"/>
    <w:rsid w:val="00E2312A"/>
    <w:rsid w:val="00E24707"/>
    <w:rsid w:val="00E25F7C"/>
    <w:rsid w:val="00E27284"/>
    <w:rsid w:val="00E2765B"/>
    <w:rsid w:val="00E27C02"/>
    <w:rsid w:val="00E305C2"/>
    <w:rsid w:val="00E30698"/>
    <w:rsid w:val="00E3082B"/>
    <w:rsid w:val="00E32663"/>
    <w:rsid w:val="00E33E3B"/>
    <w:rsid w:val="00E369E7"/>
    <w:rsid w:val="00E37FB6"/>
    <w:rsid w:val="00E403A0"/>
    <w:rsid w:val="00E417BA"/>
    <w:rsid w:val="00E41B5C"/>
    <w:rsid w:val="00E44297"/>
    <w:rsid w:val="00E47E14"/>
    <w:rsid w:val="00E50FCC"/>
    <w:rsid w:val="00E51999"/>
    <w:rsid w:val="00E522E7"/>
    <w:rsid w:val="00E5518D"/>
    <w:rsid w:val="00E56682"/>
    <w:rsid w:val="00E60C38"/>
    <w:rsid w:val="00E625A7"/>
    <w:rsid w:val="00E6502E"/>
    <w:rsid w:val="00E6593E"/>
    <w:rsid w:val="00E66550"/>
    <w:rsid w:val="00E717B4"/>
    <w:rsid w:val="00E727AA"/>
    <w:rsid w:val="00E731A1"/>
    <w:rsid w:val="00E73ED6"/>
    <w:rsid w:val="00E752C6"/>
    <w:rsid w:val="00E75681"/>
    <w:rsid w:val="00E75AC8"/>
    <w:rsid w:val="00E75B97"/>
    <w:rsid w:val="00E7656F"/>
    <w:rsid w:val="00E80E0B"/>
    <w:rsid w:val="00E83510"/>
    <w:rsid w:val="00E84741"/>
    <w:rsid w:val="00E84C33"/>
    <w:rsid w:val="00E858B4"/>
    <w:rsid w:val="00E95495"/>
    <w:rsid w:val="00E95590"/>
    <w:rsid w:val="00E967E4"/>
    <w:rsid w:val="00EA0492"/>
    <w:rsid w:val="00EA168E"/>
    <w:rsid w:val="00EA197A"/>
    <w:rsid w:val="00EA357E"/>
    <w:rsid w:val="00EA3D0B"/>
    <w:rsid w:val="00EA44F8"/>
    <w:rsid w:val="00EA45E3"/>
    <w:rsid w:val="00EA47D4"/>
    <w:rsid w:val="00EA6CE4"/>
    <w:rsid w:val="00EB089F"/>
    <w:rsid w:val="00EB2523"/>
    <w:rsid w:val="00EB268C"/>
    <w:rsid w:val="00EB4B41"/>
    <w:rsid w:val="00EB6099"/>
    <w:rsid w:val="00EB666A"/>
    <w:rsid w:val="00EC0655"/>
    <w:rsid w:val="00EC3BE1"/>
    <w:rsid w:val="00EC451E"/>
    <w:rsid w:val="00EC478D"/>
    <w:rsid w:val="00EC4D8E"/>
    <w:rsid w:val="00EC53F1"/>
    <w:rsid w:val="00ED4939"/>
    <w:rsid w:val="00ED4B92"/>
    <w:rsid w:val="00ED4EE1"/>
    <w:rsid w:val="00ED4FB4"/>
    <w:rsid w:val="00ED57F2"/>
    <w:rsid w:val="00ED5C30"/>
    <w:rsid w:val="00ED6DAF"/>
    <w:rsid w:val="00ED740C"/>
    <w:rsid w:val="00ED7EE3"/>
    <w:rsid w:val="00EE06C1"/>
    <w:rsid w:val="00EE09BD"/>
    <w:rsid w:val="00EE19F6"/>
    <w:rsid w:val="00EE2A01"/>
    <w:rsid w:val="00EE2F8F"/>
    <w:rsid w:val="00EE537B"/>
    <w:rsid w:val="00EE5D55"/>
    <w:rsid w:val="00EE618D"/>
    <w:rsid w:val="00EE6589"/>
    <w:rsid w:val="00EE7273"/>
    <w:rsid w:val="00EF0833"/>
    <w:rsid w:val="00EF23F8"/>
    <w:rsid w:val="00EF3142"/>
    <w:rsid w:val="00EF7B9F"/>
    <w:rsid w:val="00F00133"/>
    <w:rsid w:val="00F015D9"/>
    <w:rsid w:val="00F016C8"/>
    <w:rsid w:val="00F03E50"/>
    <w:rsid w:val="00F0723B"/>
    <w:rsid w:val="00F07B53"/>
    <w:rsid w:val="00F11E27"/>
    <w:rsid w:val="00F1259E"/>
    <w:rsid w:val="00F145D6"/>
    <w:rsid w:val="00F15009"/>
    <w:rsid w:val="00F152F8"/>
    <w:rsid w:val="00F15A32"/>
    <w:rsid w:val="00F16D85"/>
    <w:rsid w:val="00F178EE"/>
    <w:rsid w:val="00F20D56"/>
    <w:rsid w:val="00F228B7"/>
    <w:rsid w:val="00F255B3"/>
    <w:rsid w:val="00F25944"/>
    <w:rsid w:val="00F26D9F"/>
    <w:rsid w:val="00F32C20"/>
    <w:rsid w:val="00F333F1"/>
    <w:rsid w:val="00F33427"/>
    <w:rsid w:val="00F3379E"/>
    <w:rsid w:val="00F34E99"/>
    <w:rsid w:val="00F356CA"/>
    <w:rsid w:val="00F40586"/>
    <w:rsid w:val="00F40844"/>
    <w:rsid w:val="00F41826"/>
    <w:rsid w:val="00F41B46"/>
    <w:rsid w:val="00F43099"/>
    <w:rsid w:val="00F450FB"/>
    <w:rsid w:val="00F457D1"/>
    <w:rsid w:val="00F46E04"/>
    <w:rsid w:val="00F4716A"/>
    <w:rsid w:val="00F52C20"/>
    <w:rsid w:val="00F52D83"/>
    <w:rsid w:val="00F5438E"/>
    <w:rsid w:val="00F55597"/>
    <w:rsid w:val="00F611B1"/>
    <w:rsid w:val="00F616B1"/>
    <w:rsid w:val="00F620AA"/>
    <w:rsid w:val="00F6485C"/>
    <w:rsid w:val="00F64FB6"/>
    <w:rsid w:val="00F65AC4"/>
    <w:rsid w:val="00F65EB7"/>
    <w:rsid w:val="00F67C45"/>
    <w:rsid w:val="00F71390"/>
    <w:rsid w:val="00F73377"/>
    <w:rsid w:val="00F7433C"/>
    <w:rsid w:val="00F7655F"/>
    <w:rsid w:val="00F76DCB"/>
    <w:rsid w:val="00F77548"/>
    <w:rsid w:val="00F77926"/>
    <w:rsid w:val="00F77C9A"/>
    <w:rsid w:val="00F82A92"/>
    <w:rsid w:val="00F83080"/>
    <w:rsid w:val="00F83684"/>
    <w:rsid w:val="00F83811"/>
    <w:rsid w:val="00F85ADF"/>
    <w:rsid w:val="00F87868"/>
    <w:rsid w:val="00F90E17"/>
    <w:rsid w:val="00F91D0D"/>
    <w:rsid w:val="00F94D2A"/>
    <w:rsid w:val="00F960E2"/>
    <w:rsid w:val="00F9778E"/>
    <w:rsid w:val="00FA196B"/>
    <w:rsid w:val="00FA2789"/>
    <w:rsid w:val="00FA2A35"/>
    <w:rsid w:val="00FA43C6"/>
    <w:rsid w:val="00FA668E"/>
    <w:rsid w:val="00FA6743"/>
    <w:rsid w:val="00FA708D"/>
    <w:rsid w:val="00FA7583"/>
    <w:rsid w:val="00FA777B"/>
    <w:rsid w:val="00FB0271"/>
    <w:rsid w:val="00FB19DD"/>
    <w:rsid w:val="00FB1AB0"/>
    <w:rsid w:val="00FB4E5D"/>
    <w:rsid w:val="00FB5046"/>
    <w:rsid w:val="00FB5AC7"/>
    <w:rsid w:val="00FB7DF9"/>
    <w:rsid w:val="00FC08A2"/>
    <w:rsid w:val="00FC1043"/>
    <w:rsid w:val="00FC2F5E"/>
    <w:rsid w:val="00FC32AA"/>
    <w:rsid w:val="00FC50BA"/>
    <w:rsid w:val="00FC663D"/>
    <w:rsid w:val="00FC7630"/>
    <w:rsid w:val="00FD5197"/>
    <w:rsid w:val="00FD55A0"/>
    <w:rsid w:val="00FE0DAD"/>
    <w:rsid w:val="00FE1121"/>
    <w:rsid w:val="00FE1A94"/>
    <w:rsid w:val="00FE3E1F"/>
    <w:rsid w:val="00FE46F3"/>
    <w:rsid w:val="00FE568F"/>
    <w:rsid w:val="00FE778C"/>
    <w:rsid w:val="00FF0530"/>
    <w:rsid w:val="00FF0C27"/>
    <w:rsid w:val="00FF214D"/>
    <w:rsid w:val="00FF3552"/>
    <w:rsid w:val="00FF361C"/>
    <w:rsid w:val="00FF38DB"/>
    <w:rsid w:val="00FF5378"/>
    <w:rsid w:val="00FF6FDC"/>
    <w:rsid w:val="00FF7B28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0B"/>
    <w:pPr>
      <w:spacing w:line="360" w:lineRule="atLeast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01B8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7E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01B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37ED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Header">
    <w:name w:val="header"/>
    <w:basedOn w:val="Normal"/>
    <w:link w:val="HeaderChar"/>
    <w:uiPriority w:val="99"/>
    <w:rsid w:val="00B64F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B64F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B64F2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B64F2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B64F2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B64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64F2C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B64F2C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rsid w:val="00B64F2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64F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64F2C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1A4F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37C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6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E6101"/>
    <w:rPr>
      <w:b/>
      <w:bCs/>
    </w:rPr>
  </w:style>
  <w:style w:type="paragraph" w:styleId="Revision">
    <w:name w:val="Revision"/>
    <w:hidden/>
    <w:uiPriority w:val="99"/>
    <w:semiHidden/>
    <w:rsid w:val="00D47536"/>
    <w:rPr>
      <w:rFonts w:ascii="Times New Roman" w:eastAsia="Times New Roman" w:hAnsi="Times New Roman"/>
      <w:sz w:val="28"/>
      <w:szCs w:val="20"/>
    </w:rPr>
  </w:style>
  <w:style w:type="paragraph" w:customStyle="1" w:styleId="a">
    <w:name w:val="Содержимое таблицы"/>
    <w:basedOn w:val="Normal"/>
    <w:uiPriority w:val="99"/>
    <w:rsid w:val="00A25191"/>
    <w:pPr>
      <w:widowControl w:val="0"/>
      <w:suppressLineNumbers/>
      <w:suppressAutoHyphens/>
      <w:spacing w:line="240" w:lineRule="auto"/>
      <w:jc w:val="left"/>
    </w:pPr>
    <w:rPr>
      <w:rFonts w:eastAsia="Arial Unicode MS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0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0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001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001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004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000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0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1074</TotalTime>
  <Pages>55</Pages>
  <Words>9837</Words>
  <Characters>-32766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sed</cp:lastModifiedBy>
  <cp:revision>16</cp:revision>
  <cp:lastPrinted>2019-01-21T04:52:00Z</cp:lastPrinted>
  <dcterms:created xsi:type="dcterms:W3CDTF">2018-12-13T11:50:00Z</dcterms:created>
  <dcterms:modified xsi:type="dcterms:W3CDTF">2019-02-08T07:37:00Z</dcterms:modified>
</cp:coreProperties>
</file>